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643F" w14:textId="45908317" w:rsidR="00DE78D3" w:rsidRPr="0046478D" w:rsidRDefault="0086660A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bookmarkStart w:id="0" w:name="_Toc30424669"/>
      <w:r w:rsidRPr="0046478D">
        <w:rPr>
          <w:rStyle w:val="Overskrift1Tegn"/>
          <w:rFonts w:ascii="Calibri Light" w:hAnsi="Calibri Light" w:cs="Calibri Light"/>
          <w:color w:val="006C73"/>
          <w:szCs w:val="52"/>
        </w:rPr>
        <w:t>Underve</w:t>
      </w:r>
      <w:r w:rsidR="0046478D">
        <w:rPr>
          <w:rStyle w:val="Overskrift1Tegn"/>
          <w:rFonts w:ascii="Calibri Light" w:hAnsi="Calibri Light" w:cs="Calibri Light"/>
          <w:color w:val="006C73"/>
          <w:szCs w:val="52"/>
        </w:rPr>
        <w:t>gs</w:t>
      </w:r>
      <w:r w:rsidRPr="0046478D">
        <w:rPr>
          <w:rStyle w:val="Overskrift1Tegn"/>
          <w:rFonts w:ascii="Calibri Light" w:hAnsi="Calibri Light" w:cs="Calibri Light"/>
          <w:color w:val="006C73"/>
          <w:szCs w:val="52"/>
        </w:rPr>
        <w:t>v</w:t>
      </w:r>
      <w:r w:rsidR="00E55786" w:rsidRPr="0046478D">
        <w:rPr>
          <w:rStyle w:val="Overskrift1Tegn"/>
          <w:rFonts w:ascii="Calibri Light" w:hAnsi="Calibri Light" w:cs="Calibri Light"/>
          <w:color w:val="006C73"/>
          <w:szCs w:val="52"/>
        </w:rPr>
        <w:t xml:space="preserve">urdering av praksis </w:t>
      </w:r>
      <w:r w:rsidR="00340B27" w:rsidRPr="0046478D">
        <w:rPr>
          <w:rStyle w:val="Overskrift1Tegn"/>
          <w:rFonts w:ascii="Calibri Light" w:hAnsi="Calibri Light" w:cs="Calibri Light"/>
          <w:color w:val="006C73"/>
          <w:sz w:val="48"/>
          <w:szCs w:val="48"/>
        </w:rPr>
        <w:br/>
      </w:r>
      <w:r w:rsidR="0046478D" w:rsidRPr="0046478D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Grunnskolelærarutdanninga</w:t>
      </w:r>
      <w:r w:rsidR="00340B27" w:rsidRPr="0046478D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 xml:space="preserve"> 1.-7. trinn og 5.-10. trinn</w:t>
      </w:r>
      <w:r w:rsidR="006C3820" w:rsidRPr="0046478D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 xml:space="preserve">, </w:t>
      </w:r>
      <w:r w:rsidR="004F04DB" w:rsidRPr="0046478D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1.-</w:t>
      </w:r>
      <w:r w:rsidR="000F165B" w:rsidRPr="0046478D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4</w:t>
      </w:r>
      <w:r w:rsidR="004F04DB" w:rsidRPr="0046478D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. studieår</w:t>
      </w:r>
    </w:p>
    <w:p w14:paraId="5AAFDA34" w14:textId="77777777" w:rsidR="00CD44E0" w:rsidRPr="0046478D" w:rsidRDefault="00CD44E0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</w:p>
    <w:p w14:paraId="6758B2C4" w14:textId="4700DE8E" w:rsidR="00E55786" w:rsidRPr="0046478D" w:rsidRDefault="00DE78D3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  <w:r w:rsidRPr="0046478D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Dette dokumentet er konfidensielt og er </w:t>
      </w:r>
      <w:r w:rsidR="0046478D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berre</w:t>
      </w:r>
      <w:r w:rsidRPr="0046478D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 til internt bruk i studiet ved HVL</w:t>
      </w:r>
      <w:bookmarkEnd w:id="0"/>
      <w:r w:rsidR="00412CE1" w:rsidRPr="0046478D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.</w:t>
      </w:r>
    </w:p>
    <w:p w14:paraId="44F74EA0" w14:textId="44C4820E" w:rsidR="00025017" w:rsidRPr="0046478D" w:rsidRDefault="00D2782E" w:rsidP="00DE78D3">
      <w:pPr>
        <w:tabs>
          <w:tab w:val="left" w:pos="6724"/>
        </w:tabs>
        <w:textAlignment w:val="baseline"/>
        <w:rPr>
          <w:rFonts w:ascii="Calibri Light" w:eastAsia="Times New Roman" w:hAnsi="Calibri Light" w:cs="Calibri Light"/>
          <w:b w:val="0"/>
          <w:color w:val="FF0000"/>
          <w:sz w:val="20"/>
          <w:szCs w:val="20"/>
          <w:lang w:eastAsia="nb-NO"/>
        </w:rPr>
      </w:pPr>
      <w:r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 xml:space="preserve">Skjemaet skal </w:t>
      </w:r>
      <w:r w:rsidR="0001548A"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oppbevarast</w:t>
      </w:r>
      <w:r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 xml:space="preserve"> på sk</w:t>
      </w:r>
      <w:r w:rsidR="0001548A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u</w:t>
      </w:r>
      <w:r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len</w:t>
      </w:r>
      <w:r w:rsidRPr="0046478D">
        <w:rPr>
          <w:rFonts w:ascii="Calibri Light" w:eastAsia="Times New Roman" w:hAnsi="Calibri Light" w:cs="Calibri Light"/>
          <w:b w:val="0"/>
          <w:color w:val="FF0000"/>
          <w:sz w:val="20"/>
          <w:szCs w:val="20"/>
          <w:lang w:eastAsia="nb-NO"/>
        </w:rPr>
        <w:t xml:space="preserve"> </w:t>
      </w:r>
      <w:r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fram til sluttvurdering</w:t>
      </w:r>
      <w:r w:rsidR="0001548A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a</w:t>
      </w:r>
      <w:r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 xml:space="preserve"> er gitt</w:t>
      </w:r>
      <w:r w:rsidR="00BF1019"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 xml:space="preserve"> når</w:t>
      </w:r>
      <w:r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 xml:space="preserve"> </w:t>
      </w:r>
      <w:r w:rsidR="00B84B50"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he</w:t>
      </w:r>
      <w:r w:rsidR="0001548A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i</w:t>
      </w:r>
      <w:r w:rsidR="00B84B50"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le praksisperioden er gjennomført</w:t>
      </w:r>
      <w:r w:rsidRPr="0046478D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.</w:t>
      </w:r>
    </w:p>
    <w:p w14:paraId="50CF07C2" w14:textId="0A62AB21" w:rsidR="00E55786" w:rsidRPr="0046478D" w:rsidRDefault="00E55786" w:rsidP="00E55786">
      <w:pPr>
        <w:spacing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  <w:lang w:eastAsia="nb-NO"/>
        </w:rPr>
      </w:pPr>
    </w:p>
    <w:tbl>
      <w:tblPr>
        <w:tblW w:w="10016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2978"/>
        <w:gridCol w:w="3350"/>
      </w:tblGrid>
      <w:tr w:rsidR="00BE5701" w:rsidRPr="0046478D" w14:paraId="76DF1522" w14:textId="77777777" w:rsidTr="00C024B5">
        <w:trPr>
          <w:trHeight w:val="794"/>
        </w:trPr>
        <w:tc>
          <w:tcPr>
            <w:tcW w:w="3688" w:type="dxa"/>
          </w:tcPr>
          <w:p w14:paraId="351E57FA" w14:textId="77777777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bookmarkStart w:id="1" w:name="_Hlk43389511"/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Studentnummer:</w:t>
            </w:r>
          </w:p>
        </w:tc>
        <w:tc>
          <w:tcPr>
            <w:tcW w:w="6328" w:type="dxa"/>
            <w:gridSpan w:val="2"/>
          </w:tcPr>
          <w:p w14:paraId="6821E1C4" w14:textId="78106FBB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</w:t>
            </w:r>
            <w:r w:rsidR="00654F3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 sitt namn</w:t>
            </w: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:</w:t>
            </w:r>
          </w:p>
        </w:tc>
      </w:tr>
      <w:tr w:rsidR="00BE5701" w:rsidRPr="0046478D" w14:paraId="292F2384" w14:textId="77777777" w:rsidTr="008B276C">
        <w:trPr>
          <w:trHeight w:val="794"/>
        </w:trPr>
        <w:tc>
          <w:tcPr>
            <w:tcW w:w="3688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  <w:hideMark/>
          </w:tcPr>
          <w:p w14:paraId="673ABFFF" w14:textId="77777777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Studieprogram: </w:t>
            </w:r>
          </w:p>
          <w:p w14:paraId="53E48336" w14:textId="77777777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16"/>
                <w:lang w:eastAsia="nb-NO"/>
              </w:rPr>
              <w:t>(GLU1-7 eller GLU5-10)</w:t>
            </w:r>
          </w:p>
        </w:tc>
        <w:tc>
          <w:tcPr>
            <w:tcW w:w="2978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008A85D7" w14:textId="77777777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Studieår: </w:t>
            </w:r>
          </w:p>
          <w:p w14:paraId="5D3D26B3" w14:textId="77777777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(1.-5. år)</w:t>
            </w:r>
          </w:p>
        </w:tc>
        <w:tc>
          <w:tcPr>
            <w:tcW w:w="3350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0E029792" w14:textId="77777777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Campus: </w:t>
            </w:r>
          </w:p>
          <w:p w14:paraId="147D6241" w14:textId="77777777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(Bergen, Sogndal eller Stord)</w:t>
            </w:r>
          </w:p>
        </w:tc>
      </w:tr>
      <w:tr w:rsidR="00BE5701" w:rsidRPr="0046478D" w14:paraId="330F9B02" w14:textId="77777777" w:rsidTr="008B276C">
        <w:trPr>
          <w:trHeight w:val="794"/>
        </w:trPr>
        <w:tc>
          <w:tcPr>
            <w:tcW w:w="3688" w:type="dxa"/>
          </w:tcPr>
          <w:p w14:paraId="3047C7FC" w14:textId="65F49189" w:rsidR="00BE5701" w:rsidRPr="0046478D" w:rsidRDefault="00654F3B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Namn praksislærar:</w:t>
            </w:r>
          </w:p>
        </w:tc>
        <w:tc>
          <w:tcPr>
            <w:tcW w:w="2978" w:type="dxa"/>
          </w:tcPr>
          <w:p w14:paraId="4CCFC9E4" w14:textId="384F8ABB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Praksissk</w:t>
            </w:r>
            <w:r w:rsidR="00654F3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u</w:t>
            </w: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le:</w:t>
            </w:r>
          </w:p>
          <w:p w14:paraId="5A810445" w14:textId="77777777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  <w:tc>
          <w:tcPr>
            <w:tcW w:w="3350" w:type="dxa"/>
          </w:tcPr>
          <w:p w14:paraId="228DC01B" w14:textId="77777777" w:rsidR="00BE5701" w:rsidRPr="0046478D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Årstrinn studenten har undervist på: </w:t>
            </w:r>
          </w:p>
        </w:tc>
      </w:tr>
      <w:bookmarkEnd w:id="1"/>
    </w:tbl>
    <w:p w14:paraId="2F6693B9" w14:textId="77777777" w:rsidR="00CD44E0" w:rsidRPr="0046478D" w:rsidRDefault="00CD44E0" w:rsidP="00D76EE3">
      <w:pPr>
        <w:tabs>
          <w:tab w:val="left" w:pos="2865"/>
        </w:tabs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2"/>
          <w:lang w:eastAsia="nb-NO"/>
        </w:rPr>
      </w:pPr>
    </w:p>
    <w:p w14:paraId="24EE6728" w14:textId="77777777" w:rsidR="00420A8F" w:rsidRPr="0046478D" w:rsidRDefault="00420A8F" w:rsidP="00D76EE3">
      <w:pPr>
        <w:tabs>
          <w:tab w:val="left" w:pos="2865"/>
        </w:tabs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2"/>
          <w:lang w:eastAsia="nb-NO"/>
        </w:rPr>
      </w:pPr>
    </w:p>
    <w:tbl>
      <w:tblPr>
        <w:tblW w:w="10060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8784"/>
        <w:gridCol w:w="1276"/>
      </w:tblGrid>
      <w:tr w:rsidR="00420A8F" w:rsidRPr="0046478D" w14:paraId="10BB5D2D" w14:textId="77777777" w:rsidTr="00420A8F">
        <w:trPr>
          <w:trHeight w:val="1073"/>
        </w:trPr>
        <w:tc>
          <w:tcPr>
            <w:tcW w:w="878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2BBCDEBA" w14:textId="21BF6027" w:rsidR="00420A8F" w:rsidRPr="0046478D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46478D">
              <w:rPr>
                <w:rFonts w:ascii="Calibri Light" w:hAnsi="Calibri Light" w:cs="Calibri Light"/>
                <w:color w:val="008A8F"/>
                <w:lang w:eastAsia="nb-NO"/>
              </w:rPr>
              <w:t>Student har fått varsel om fare for ikk</w:t>
            </w:r>
            <w:r w:rsidR="0032631D">
              <w:rPr>
                <w:rFonts w:ascii="Calibri Light" w:hAnsi="Calibri Light" w:cs="Calibri Light"/>
                <w:color w:val="008A8F"/>
                <w:lang w:eastAsia="nb-NO"/>
              </w:rPr>
              <w:t>j</w:t>
            </w:r>
            <w:r w:rsidRPr="0046478D">
              <w:rPr>
                <w:rFonts w:ascii="Calibri Light" w:hAnsi="Calibri Light" w:cs="Calibri Light"/>
                <w:color w:val="008A8F"/>
                <w:lang w:eastAsia="nb-NO"/>
              </w:rPr>
              <w:t xml:space="preserve">e bestått praksis:                                               </w:t>
            </w:r>
          </w:p>
          <w:p w14:paraId="07B93D3F" w14:textId="44CB1B27" w:rsidR="00420A8F" w:rsidRPr="0046478D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Dersom </w:t>
            </w:r>
            <w:r w:rsidR="00905FD9"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praksislærar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på dette tidspunktet er usikker på om studenten vil kunne oppnå mål</w:t>
            </w:r>
            <w:r w:rsidR="00905FD9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for </w:t>
            </w:r>
            <w:r w:rsidR="00B84B50"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praksis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perioden, skal også skjema for</w:t>
            </w:r>
            <w:r w:rsidRPr="0046478D">
              <w:rPr>
                <w:rFonts w:ascii="Calibri Light" w:eastAsia="Times New Roman" w:hAnsi="Calibri Light" w:cs="Calibri Light"/>
                <w:b w:val="0"/>
                <w:i/>
                <w:iCs/>
                <w:color w:val="auto"/>
                <w:sz w:val="20"/>
                <w:szCs w:val="20"/>
                <w:lang w:eastAsia="nb-NO"/>
              </w:rPr>
              <w:t xml:space="preserve"> </w:t>
            </w:r>
            <w:hyperlink r:id="rId11" w:history="1">
              <w:r w:rsidRPr="0046478D">
                <w:rPr>
                  <w:rStyle w:val="Hyperkobling"/>
                  <w:rFonts w:ascii="Calibri Light" w:eastAsia="Times New Roman" w:hAnsi="Calibri Light" w:cs="Calibri Light"/>
                  <w:b w:val="0"/>
                  <w:i/>
                  <w:iCs/>
                  <w:sz w:val="20"/>
                  <w:szCs w:val="20"/>
                  <w:lang w:eastAsia="nb-NO"/>
                </w:rPr>
                <w:t>varsel om fare for ikk</w:t>
              </w:r>
              <w:r w:rsidR="00905FD9">
                <w:rPr>
                  <w:rStyle w:val="Hyperkobling"/>
                  <w:rFonts w:ascii="Calibri Light" w:eastAsia="Times New Roman" w:hAnsi="Calibri Light" w:cs="Calibri Light"/>
                  <w:b w:val="0"/>
                  <w:i/>
                  <w:iCs/>
                  <w:sz w:val="20"/>
                  <w:szCs w:val="20"/>
                  <w:lang w:eastAsia="nb-NO"/>
                </w:rPr>
                <w:t>j</w:t>
              </w:r>
              <w:r w:rsidRPr="0046478D">
                <w:rPr>
                  <w:rStyle w:val="Hyperkobling"/>
                  <w:rFonts w:ascii="Calibri Light" w:eastAsia="Times New Roman" w:hAnsi="Calibri Light" w:cs="Calibri Light"/>
                  <w:b w:val="0"/>
                  <w:i/>
                  <w:iCs/>
                  <w:sz w:val="20"/>
                  <w:szCs w:val="20"/>
                  <w:lang w:eastAsia="nb-NO"/>
                </w:rPr>
                <w:t>e bestått praksis</w:t>
              </w:r>
            </w:hyperlink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fyll</w:t>
            </w:r>
            <w:r w:rsidR="00905FD9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ast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ut og presenter</w:t>
            </w:r>
            <w:r w:rsidR="00E9625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ast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for studenten</w:t>
            </w:r>
            <w:r w:rsidR="00D302BD"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</w:t>
            </w:r>
            <w:r w:rsidR="00D302BD"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se</w:t>
            </w:r>
            <w:r w:rsidR="00E9625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i</w:t>
            </w:r>
            <w:r w:rsidR="00D302BD"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n</w:t>
            </w:r>
            <w:r w:rsidR="00E9625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a</w:t>
            </w:r>
            <w:r w:rsidR="00D302BD"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st halvve</w:t>
            </w:r>
            <w:r w:rsidR="00E9625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g</w:t>
            </w:r>
            <w:r w:rsidR="00D302BD" w:rsidRPr="0046478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s i praksisperioden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, sam</w:t>
            </w:r>
            <w:r w:rsidR="00E9625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n med underve</w:t>
            </w:r>
            <w:r w:rsidR="00E9625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g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svurdering</w:t>
            </w:r>
            <w:r w:rsidR="00D9712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.</w:t>
            </w:r>
            <w:r w:rsidR="00C56706"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Praksislær</w:t>
            </w:r>
            <w:r w:rsidR="00D9712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</w:t>
            </w:r>
            <w:r w:rsidR="00C56706"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r kontakt</w:t>
            </w:r>
            <w:r w:rsidR="00D9712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</w:t>
            </w:r>
            <w:r w:rsidR="00C56706"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r profesjons</w:t>
            </w:r>
            <w:r w:rsidR="00D9712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rettleiar</w:t>
            </w:r>
            <w:r w:rsidR="00C56706"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og praksiskoordinator.</w:t>
            </w:r>
          </w:p>
        </w:tc>
        <w:tc>
          <w:tcPr>
            <w:tcW w:w="1276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86F4BC9" w14:textId="77777777" w:rsidR="00420A8F" w:rsidRPr="0046478D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46478D">
              <w:rPr>
                <w:rFonts w:ascii="Calibri Light" w:hAnsi="Calibri Light" w:cs="Calibri Light"/>
                <w:color w:val="008A8F"/>
                <w:sz w:val="20"/>
                <w:szCs w:val="20"/>
                <w:lang w:eastAsia="nb-NO"/>
              </w:rPr>
              <w:t>Ja eller nei:</w:t>
            </w:r>
          </w:p>
        </w:tc>
      </w:tr>
    </w:tbl>
    <w:p w14:paraId="7EF24430" w14:textId="77777777" w:rsidR="00420A8F" w:rsidRPr="0046478D" w:rsidRDefault="00420A8F" w:rsidP="00420A8F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p w14:paraId="553EE8FE" w14:textId="7B1B3D7A" w:rsidR="003F1754" w:rsidRPr="0046478D" w:rsidRDefault="003F1754" w:rsidP="003F1754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 tillegg til vurdering etter læringsutbytteformulering</w:t>
      </w:r>
      <w:r w:rsidR="0032631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ne skal det også gj</w:t>
      </w:r>
      <w:r w:rsidR="0032631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era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</w:t>
      </w:r>
      <w:r w:rsidR="005345A2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t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e</w:t>
      </w:r>
      <w:r w:rsidR="005345A2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  <w:hyperlink r:id="rId12">
        <w:r w:rsidRPr="0046478D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løp</w:t>
        </w:r>
        <w:r w:rsidR="005345A2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a</w:t>
        </w:r>
        <w:r w:rsidRPr="0046478D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nde skikk</w:t>
        </w:r>
        <w:r w:rsidR="005345A2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a</w:t>
        </w:r>
        <w:r w:rsidRPr="0046478D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vurdering</w:t>
        </w:r>
      </w:hyperlink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av alle student</w:t>
      </w:r>
      <w:r w:rsidR="005345A2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 i løpet av utdanning</w:t>
      </w:r>
      <w:r w:rsidR="005345A2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 Dersom studenten ikk</w:t>
      </w:r>
      <w:r w:rsidR="005345A2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 består praksis skal HVL og praksisst</w:t>
      </w:r>
      <w:r w:rsidR="005345A2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 sam</w:t>
      </w:r>
      <w:r w:rsidR="005345A2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 vurdere om det er grunnlag for å sende tvil om skikk</w:t>
      </w:r>
      <w:r w:rsidR="005345A2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aheit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til skikk</w:t>
      </w:r>
      <w:r w:rsidR="008B7E9A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ansvarl</w:t>
      </w:r>
      <w:r w:rsidR="008B7E9A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g ved HVL.</w:t>
      </w:r>
    </w:p>
    <w:p w14:paraId="0B72676F" w14:textId="4FA75DCC" w:rsidR="00FA2FD1" w:rsidRPr="0046478D" w:rsidRDefault="00FA2FD1" w:rsidP="00420A8F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094"/>
        <w:gridCol w:w="3720"/>
        <w:gridCol w:w="1169"/>
      </w:tblGrid>
      <w:tr w:rsidR="00420A8F" w:rsidRPr="0046478D" w14:paraId="2783D003" w14:textId="77777777" w:rsidTr="00420A8F">
        <w:trPr>
          <w:trHeight w:val="1077"/>
        </w:trPr>
        <w:tc>
          <w:tcPr>
            <w:tcW w:w="400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2F2ED229" w14:textId="4CAA9CDE" w:rsidR="00420A8F" w:rsidRPr="0046478D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avbr</w:t>
            </w:r>
            <w:r w:rsidR="00A028BF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oten</w:t>
            </w:r>
          </w:p>
          <w:p w14:paraId="324137F3" w14:textId="4F8A77F7" w:rsidR="00420A8F" w:rsidRPr="0046478D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avbr</w:t>
            </w:r>
            <w:r w:rsidR="00A028B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ote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praksis og har ikk</w:t>
            </w:r>
            <w:r w:rsidR="00A028B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gyldig fr</w:t>
            </w:r>
            <w:r w:rsidR="00A028B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å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værsgrunn</w:t>
            </w:r>
          </w:p>
        </w:tc>
        <w:tc>
          <w:tcPr>
            <w:tcW w:w="109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B0C42F1" w14:textId="77777777" w:rsidR="00420A8F" w:rsidRPr="0046478D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3720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7070CCF9" w14:textId="0E2926CF" w:rsidR="00420A8F" w:rsidRPr="0046478D" w:rsidRDefault="00420A8F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Student ikk</w:t>
            </w:r>
            <w:r w:rsidR="00A028BF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j</w:t>
            </w:r>
            <w:r w:rsidRPr="0046478D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e møtt</w:t>
            </w:r>
          </w:p>
          <w:p w14:paraId="327459DA" w14:textId="2F63F401" w:rsidR="00420A8F" w:rsidRPr="0046478D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ikk</w:t>
            </w:r>
            <w:r w:rsidR="00A028B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møtt til praksisstart og har ikk</w:t>
            </w:r>
            <w:r w:rsidR="00A028B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gyldig fr</w:t>
            </w:r>
            <w:r w:rsidR="00A028BF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å</w:t>
            </w:r>
            <w:r w:rsidRPr="0046478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værsgrunn </w:t>
            </w:r>
          </w:p>
        </w:tc>
        <w:tc>
          <w:tcPr>
            <w:tcW w:w="1169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34A7E187" w14:textId="77777777" w:rsidR="00420A8F" w:rsidRPr="0046478D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4FAF3901" w14:textId="77777777" w:rsidR="00B15171" w:rsidRPr="0046478D" w:rsidRDefault="00B15171" w:rsidP="00420A8F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06CFC003" w14:textId="0C7CDE3A" w:rsidR="00420A8F" w:rsidRPr="0046478D" w:rsidRDefault="00420A8F" w:rsidP="00420A8F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eastAsia="nb-NO"/>
        </w:rPr>
      </w:pP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Dersom e</w:t>
      </w:r>
      <w:r w:rsidR="00A028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 student ikk</w:t>
      </w:r>
      <w:r w:rsidR="00A028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 møter i praksis eller avbryt praksisperioden, sender praksislær</w:t>
      </w:r>
      <w:r w:rsidR="00A028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r side 1 </w:t>
      </w:r>
      <w:r w:rsidR="00B15171"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til HVL via Praksisportalen så snart som </w:t>
      </w:r>
      <w:r w:rsidR="00A028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mogeleg</w:t>
      </w:r>
      <w:r w:rsidR="00B15171" w:rsidRPr="0046478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</w:t>
      </w:r>
    </w:p>
    <w:p w14:paraId="17267D39" w14:textId="77777777" w:rsidR="00420A8F" w:rsidRPr="0046478D" w:rsidRDefault="00420A8F" w:rsidP="00D76EE3">
      <w:pPr>
        <w:tabs>
          <w:tab w:val="left" w:pos="2865"/>
        </w:tabs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2"/>
          <w:lang w:eastAsia="nb-NO"/>
        </w:rPr>
      </w:pPr>
    </w:p>
    <w:p w14:paraId="03481B42" w14:textId="77777777" w:rsidR="00AA6730" w:rsidRPr="0046478D" w:rsidRDefault="00AA6730" w:rsidP="00D76EE3">
      <w:pPr>
        <w:tabs>
          <w:tab w:val="left" w:pos="2865"/>
        </w:tabs>
        <w:spacing w:line="240" w:lineRule="auto"/>
        <w:rPr>
          <w:rStyle w:val="normaltextrun"/>
          <w:rFonts w:ascii="Calibri Light" w:hAnsi="Calibri Light" w:cs="Calibri Light"/>
          <w:b w:val="0"/>
          <w:bCs/>
          <w:sz w:val="20"/>
          <w:szCs w:val="20"/>
          <w:shd w:val="clear" w:color="auto" w:fill="FFFF00"/>
        </w:rPr>
      </w:pPr>
    </w:p>
    <w:p w14:paraId="2A54C5C2" w14:textId="3D8FFB77" w:rsidR="00A04F98" w:rsidRPr="0046478D" w:rsidRDefault="00A04F98" w:rsidP="00D76EE3">
      <w:pPr>
        <w:tabs>
          <w:tab w:val="left" w:pos="2865"/>
        </w:tabs>
        <w:spacing w:line="240" w:lineRule="auto"/>
      </w:pPr>
      <w:r w:rsidRPr="0046478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</w:t>
      </w:r>
      <w:r w:rsidR="00A028BF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0046478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d: ____________</w:t>
      </w:r>
      <w:r w:rsidRPr="0046478D">
        <w:tab/>
      </w:r>
      <w:r w:rsidRPr="0046478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Dato: ____________</w:t>
      </w:r>
      <w:r w:rsidRPr="0046478D">
        <w:tab/>
      </w:r>
    </w:p>
    <w:p w14:paraId="7C7016B9" w14:textId="77777777" w:rsidR="00A04F98" w:rsidRPr="0046478D" w:rsidRDefault="00A04F98" w:rsidP="00D76EE3">
      <w:pPr>
        <w:tabs>
          <w:tab w:val="left" w:pos="2865"/>
        </w:tabs>
        <w:spacing w:line="240" w:lineRule="auto"/>
      </w:pPr>
    </w:p>
    <w:p w14:paraId="2A126928" w14:textId="6BDA61AB" w:rsidR="00BE2D9F" w:rsidRPr="0046478D" w:rsidRDefault="00A04F98" w:rsidP="00D76EE3">
      <w:pPr>
        <w:tabs>
          <w:tab w:val="left" w:pos="2865"/>
        </w:tabs>
        <w:spacing w:line="240" w:lineRule="auto"/>
        <w:rPr>
          <w:rStyle w:val="normaltextrun"/>
          <w:rFonts w:ascii="Calibri Light" w:hAnsi="Calibri Light" w:cs="Calibri Light"/>
          <w:b w:val="0"/>
          <w:bCs/>
          <w:sz w:val="20"/>
          <w:szCs w:val="20"/>
          <w:shd w:val="clear" w:color="auto" w:fill="FFFF00"/>
        </w:rPr>
      </w:pPr>
      <w:r w:rsidRPr="0046478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Praksislær</w:t>
      </w:r>
      <w:r w:rsidR="00642949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ar si</w:t>
      </w:r>
      <w:r w:rsidRPr="0046478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="00B15171" w:rsidRPr="0046478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underskrift: _</w:t>
      </w:r>
      <w:r w:rsidRPr="0046478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_____________________________</w:t>
      </w:r>
    </w:p>
    <w:p w14:paraId="2F6DEBB1" w14:textId="77777777" w:rsidR="00BE2D9F" w:rsidRPr="0046478D" w:rsidRDefault="00BE2D9F" w:rsidP="00D76EE3">
      <w:pPr>
        <w:tabs>
          <w:tab w:val="left" w:pos="2865"/>
        </w:tabs>
        <w:spacing w:line="240" w:lineRule="auto"/>
        <w:rPr>
          <w:rStyle w:val="normaltextrun"/>
          <w:rFonts w:ascii="Calibri Light" w:hAnsi="Calibri Light" w:cs="Calibri Light"/>
          <w:b w:val="0"/>
          <w:bCs/>
          <w:sz w:val="20"/>
          <w:szCs w:val="20"/>
          <w:shd w:val="clear" w:color="auto" w:fill="FFFF00"/>
        </w:rPr>
      </w:pPr>
    </w:p>
    <w:p w14:paraId="07223423" w14:textId="77777777" w:rsidR="00BE2D9F" w:rsidRPr="0046478D" w:rsidRDefault="00BE2D9F" w:rsidP="00D76EE3">
      <w:pPr>
        <w:tabs>
          <w:tab w:val="left" w:pos="2865"/>
        </w:tabs>
        <w:spacing w:line="240" w:lineRule="auto"/>
        <w:rPr>
          <w:rStyle w:val="normaltextrun"/>
          <w:rFonts w:ascii="Calibri Light" w:hAnsi="Calibri Light" w:cs="Calibri Light"/>
          <w:b w:val="0"/>
          <w:bCs/>
          <w:sz w:val="20"/>
          <w:szCs w:val="20"/>
          <w:shd w:val="clear" w:color="auto" w:fill="FFFF00"/>
        </w:rPr>
      </w:pPr>
    </w:p>
    <w:p w14:paraId="48C36484" w14:textId="4123AE16" w:rsidR="00400392" w:rsidRPr="0046478D" w:rsidRDefault="00400392" w:rsidP="00BA1A7F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</w:p>
    <w:p w14:paraId="224CDFB6" w14:textId="77777777" w:rsidR="00CD44E0" w:rsidRPr="0046478D" w:rsidRDefault="00CD44E0" w:rsidP="00BA1A7F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</w:p>
    <w:p w14:paraId="796ECFF0" w14:textId="77777777" w:rsidR="00CD44E0" w:rsidRPr="0046478D" w:rsidRDefault="00CD44E0" w:rsidP="00BA1A7F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</w:p>
    <w:p w14:paraId="0C7F9B99" w14:textId="77777777" w:rsidR="00E74118" w:rsidRPr="00665E4E" w:rsidRDefault="00E74118" w:rsidP="00E74118">
      <w:pPr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  <w:r w:rsidRPr="00665E4E"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  <w:t>Foreløpig vurdering av praksis:</w:t>
      </w:r>
    </w:p>
    <w:p w14:paraId="1680E6EB" w14:textId="25877EEC" w:rsidR="00E74118" w:rsidRPr="00665E4E" w:rsidRDefault="00E74118" w:rsidP="00E74118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  <w:r w:rsidRPr="00781171">
        <w:rPr>
          <w:rStyle w:val="normaltextrun"/>
          <w:rFonts w:ascii="Calibri Light" w:hAnsi="Calibri Light" w:cs="Calibri Light"/>
          <w:b w:val="0"/>
          <w:color w:val="auto"/>
          <w:sz w:val="22"/>
          <w:shd w:val="clear" w:color="auto" w:fill="FFFFFF"/>
        </w:rPr>
        <w:t>Studentane skal få ei foreløpig vurdering etter læringsutbyttefo</w:t>
      </w:r>
      <w:r>
        <w:rPr>
          <w:rStyle w:val="normaltextrun"/>
          <w:rFonts w:ascii="Calibri Light" w:hAnsi="Calibri Light" w:cs="Calibri Light"/>
          <w:b w:val="0"/>
          <w:color w:val="auto"/>
          <w:sz w:val="22"/>
          <w:shd w:val="clear" w:color="auto" w:fill="FFFFFF"/>
        </w:rPr>
        <w:t>rmuleringane</w:t>
      </w:r>
      <w:r w:rsidRPr="00781171">
        <w:rPr>
          <w:rStyle w:val="normaltextrun"/>
          <w:rFonts w:ascii="Calibri Light" w:hAnsi="Calibri Light" w:cs="Calibri Light"/>
          <w:b w:val="0"/>
          <w:color w:val="auto"/>
          <w:sz w:val="22"/>
          <w:shd w:val="clear" w:color="auto" w:fill="FFFFFF"/>
        </w:rPr>
        <w:t xml:space="preserve"> i emneplanen for praksis for aktuelt studieår, s</w:t>
      </w:r>
      <w:r>
        <w:rPr>
          <w:rStyle w:val="normaltextrun"/>
          <w:rFonts w:ascii="Calibri Light" w:hAnsi="Calibri Light" w:cs="Calibri Light"/>
          <w:b w:val="0"/>
          <w:color w:val="auto"/>
          <w:sz w:val="22"/>
          <w:shd w:val="clear" w:color="auto" w:fill="FFFFFF"/>
        </w:rPr>
        <w:t>jå</w:t>
      </w:r>
      <w:r w:rsidRPr="00781171">
        <w:rPr>
          <w:rStyle w:val="normaltextrun"/>
          <w:rFonts w:ascii="Calibri Light" w:hAnsi="Calibri Light" w:cs="Calibri Light"/>
          <w:b w:val="0"/>
          <w:color w:val="auto"/>
          <w:sz w:val="22"/>
          <w:shd w:val="clear" w:color="auto" w:fill="FFFFFF"/>
        </w:rPr>
        <w:t xml:space="preserve"> </w:t>
      </w:r>
      <w:hyperlink r:id="rId13" w:anchor="emneplanar:~:text=Emneplanar%20GLU%201.%2D7.trinn,10.trinn%2C%20studie%C3%A5ret%202022%2D2023" w:tgtFrame="_blank" w:history="1">
        <w:r w:rsidRPr="00781171">
          <w:rPr>
            <w:rStyle w:val="normaltextrun"/>
            <w:rFonts w:ascii="Calibri Light" w:hAnsi="Calibri Light" w:cs="Calibri Light"/>
            <w:b w:val="0"/>
            <w:color w:val="auto"/>
            <w:sz w:val="22"/>
            <w:u w:val="single"/>
            <w:shd w:val="clear" w:color="auto" w:fill="FFFFFF"/>
          </w:rPr>
          <w:t>hvl.no/praksis</w:t>
        </w:r>
      </w:hyperlink>
      <w:r w:rsidRPr="00781171">
        <w:rPr>
          <w:rStyle w:val="normaltextrun"/>
          <w:rFonts w:ascii="Calibri Light" w:hAnsi="Calibri Light" w:cs="Calibri Light"/>
          <w:b w:val="0"/>
          <w:color w:val="auto"/>
          <w:sz w:val="22"/>
          <w:u w:val="single"/>
          <w:shd w:val="clear" w:color="auto" w:fill="FFFFFF"/>
        </w:rPr>
        <w:t xml:space="preserve">. </w:t>
      </w:r>
      <w:r w:rsidRPr="00665E4E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HVL har i samarbeid med Leikanger ungdomsskule utarbeid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00665E4E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konkretiseringspunkt for læringsutbytteformulering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00665E4E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ne. Dette er ment som hjelp til å forstå læringsutbytteformulering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ane</w:t>
      </w:r>
      <w:r w:rsidRPr="00665E4E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, men når du viser til studenten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Pr="00665E4E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ine</w:t>
      </w:r>
      <w:r w:rsidRPr="00665E4E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kunnskap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00665E4E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r, ferdighe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i</w:t>
      </w:r>
      <w:r w:rsidRPr="00665E4E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ter og generell kompetanse må du bruke læringsutbytteformulering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00665E4E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ne i emneplanen.</w:t>
      </w:r>
    </w:p>
    <w:tbl>
      <w:tblPr>
        <w:tblW w:w="1002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23"/>
      </w:tblGrid>
      <w:tr w:rsidR="00E74118" w:rsidRPr="00F77B46" w14:paraId="0AEEA4FE" w14:textId="77777777" w:rsidTr="00F468EF">
        <w:trPr>
          <w:trHeight w:val="469"/>
        </w:trPr>
        <w:tc>
          <w:tcPr>
            <w:tcW w:w="10023" w:type="dxa"/>
          </w:tcPr>
          <w:p w14:paraId="6A2790E6" w14:textId="77777777" w:rsidR="00E74118" w:rsidRPr="00F77B46" w:rsidRDefault="00E74118" w:rsidP="00F468E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sine 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kunnskap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a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r:</w:t>
            </w:r>
          </w:p>
        </w:tc>
      </w:tr>
      <w:tr w:rsidR="00E74118" w:rsidRPr="00F77B46" w14:paraId="5B7B544E" w14:textId="77777777" w:rsidTr="00F468EF">
        <w:trPr>
          <w:trHeight w:val="1871"/>
        </w:trPr>
        <w:tc>
          <w:tcPr>
            <w:tcW w:w="10023" w:type="dxa"/>
          </w:tcPr>
          <w:p w14:paraId="003C6B29" w14:textId="77777777" w:rsidR="00E74118" w:rsidRPr="00D15CCD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Kva </w:t>
            </w: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er studenten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 </w:t>
            </w: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s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ine</w:t>
            </w: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 styrker knytt til kunnskap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a</w:t>
            </w: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r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i haustpraksis:</w:t>
            </w:r>
          </w:p>
          <w:p w14:paraId="3AB9846B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B2C82DA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B55D88C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99D4E25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387FE16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028A658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8594C75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8E7B0EE" w14:textId="77777777" w:rsidR="00E74118" w:rsidRPr="00F77B46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E74118" w:rsidRPr="00F77B46" w14:paraId="27C7FE30" w14:textId="77777777" w:rsidTr="00F468EF">
        <w:trPr>
          <w:trHeight w:val="1871"/>
        </w:trPr>
        <w:tc>
          <w:tcPr>
            <w:tcW w:w="10023" w:type="dxa"/>
          </w:tcPr>
          <w:p w14:paraId="2402500B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g arbeide vid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re med følg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ja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nde kunnskapsområde:</w:t>
            </w:r>
          </w:p>
          <w:p w14:paraId="3ED03193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  <w:p w14:paraId="36307033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  <w:p w14:paraId="5A7463C5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  <w:p w14:paraId="12AC2A1D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  <w:p w14:paraId="1160E456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  <w:p w14:paraId="08C2EAA8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  <w:p w14:paraId="77610AB4" w14:textId="77777777" w:rsidR="00E74118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  <w:p w14:paraId="255E2541" w14:textId="77777777" w:rsidR="00E74118" w:rsidRPr="00F77B46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3E6F4D88" w14:textId="77777777" w:rsidR="00E74118" w:rsidRDefault="00E74118" w:rsidP="00E7411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p w14:paraId="4EFE28EE" w14:textId="77777777" w:rsidR="00E74118" w:rsidRDefault="00E74118" w:rsidP="00E7411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p w14:paraId="07751A17" w14:textId="77777777" w:rsidR="00E74118" w:rsidRPr="00F77B46" w:rsidRDefault="00E74118" w:rsidP="00E7411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tbl>
      <w:tblPr>
        <w:tblW w:w="10032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E74118" w:rsidRPr="00F77B46" w14:paraId="0BDF2A37" w14:textId="77777777" w:rsidTr="00F468EF">
        <w:trPr>
          <w:trHeight w:val="480"/>
        </w:trPr>
        <w:tc>
          <w:tcPr>
            <w:tcW w:w="10032" w:type="dxa"/>
          </w:tcPr>
          <w:p w14:paraId="32769FDA" w14:textId="77777777" w:rsidR="00E74118" w:rsidRPr="00F77B46" w:rsidRDefault="00E74118" w:rsidP="00F468EF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ine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ferdighe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i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t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e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r:</w:t>
            </w:r>
          </w:p>
        </w:tc>
      </w:tr>
      <w:tr w:rsidR="00E74118" w:rsidRPr="00F77B46" w14:paraId="2C96FB14" w14:textId="77777777" w:rsidTr="00F468EF">
        <w:trPr>
          <w:trHeight w:val="1871"/>
        </w:trPr>
        <w:tc>
          <w:tcPr>
            <w:tcW w:w="10032" w:type="dxa"/>
          </w:tcPr>
          <w:p w14:paraId="0B63466B" w14:textId="77777777" w:rsidR="00E74118" w:rsidRPr="00F77B46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Kva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er studenten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ine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styrker knytt til ferdigheiter 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i haustpraksis:</w:t>
            </w:r>
          </w:p>
          <w:p w14:paraId="7A912074" w14:textId="77777777" w:rsidR="00E74118" w:rsidRPr="00F77B46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</w:tc>
      </w:tr>
      <w:tr w:rsidR="00E74118" w:rsidRPr="00F77B46" w14:paraId="5A1F776E" w14:textId="77777777" w:rsidTr="00F468EF">
        <w:trPr>
          <w:trHeight w:val="1871"/>
        </w:trPr>
        <w:tc>
          <w:tcPr>
            <w:tcW w:w="10032" w:type="dxa"/>
          </w:tcPr>
          <w:p w14:paraId="372AE856" w14:textId="77777777" w:rsidR="00E74118" w:rsidRPr="00F77B46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Studenten bør særleg arbeide vid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a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re med følg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ja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nde ferdighe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i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ter:</w:t>
            </w:r>
          </w:p>
          <w:p w14:paraId="041FFC52" w14:textId="77777777" w:rsidR="00E74118" w:rsidRPr="00F77B46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0435A629" w14:textId="77777777" w:rsidR="00E74118" w:rsidRPr="00F77B46" w:rsidRDefault="00E74118" w:rsidP="00E7411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tbl>
      <w:tblPr>
        <w:tblW w:w="10029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29"/>
      </w:tblGrid>
      <w:tr w:rsidR="00E74118" w:rsidRPr="00F77B46" w14:paraId="7E2179AB" w14:textId="77777777" w:rsidTr="00F468EF">
        <w:trPr>
          <w:trHeight w:val="517"/>
        </w:trPr>
        <w:tc>
          <w:tcPr>
            <w:tcW w:w="10029" w:type="dxa"/>
          </w:tcPr>
          <w:p w14:paraId="1934154A" w14:textId="77777777" w:rsidR="00E74118" w:rsidRPr="00F77B46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in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generelle kompetanse:</w:t>
            </w:r>
          </w:p>
        </w:tc>
      </w:tr>
      <w:tr w:rsidR="00E74118" w:rsidRPr="00F77B46" w14:paraId="3681C54D" w14:textId="77777777" w:rsidTr="00F468EF">
        <w:trPr>
          <w:trHeight w:val="1871"/>
        </w:trPr>
        <w:tc>
          <w:tcPr>
            <w:tcW w:w="10029" w:type="dxa"/>
            <w:hideMark/>
          </w:tcPr>
          <w:p w14:paraId="65458164" w14:textId="77777777" w:rsidR="00E74118" w:rsidRPr="00F77B46" w:rsidRDefault="00E74118" w:rsidP="00F468EF">
            <w:pPr>
              <w:tabs>
                <w:tab w:val="left" w:pos="1530"/>
              </w:tabs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Kva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er studenten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ine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styrker knyt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t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til generell kompetanse 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i haustpraksis:</w:t>
            </w:r>
          </w:p>
        </w:tc>
      </w:tr>
      <w:tr w:rsidR="00E74118" w:rsidRPr="00F77B46" w14:paraId="09442483" w14:textId="77777777" w:rsidTr="00F468EF">
        <w:trPr>
          <w:trHeight w:val="1871"/>
        </w:trPr>
        <w:tc>
          <w:tcPr>
            <w:tcW w:w="10029" w:type="dxa"/>
            <w:hideMark/>
          </w:tcPr>
          <w:p w14:paraId="2B7AEAFF" w14:textId="77777777" w:rsidR="00E74118" w:rsidRPr="00F77B46" w:rsidRDefault="00E74118" w:rsidP="00F468E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Studenten bør arbeide med å styrke sin generelle kompetanse på følg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ja</w:t>
            </w: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nde område:</w:t>
            </w:r>
          </w:p>
          <w:p w14:paraId="2596122E" w14:textId="77777777" w:rsidR="00E74118" w:rsidRPr="00F77B46" w:rsidRDefault="00E74118" w:rsidP="00F468EF">
            <w:pPr>
              <w:tabs>
                <w:tab w:val="left" w:pos="1950"/>
              </w:tabs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ab/>
            </w:r>
          </w:p>
        </w:tc>
      </w:tr>
    </w:tbl>
    <w:p w14:paraId="1639791A" w14:textId="77777777" w:rsidR="00E74118" w:rsidRDefault="00E74118" w:rsidP="00E7411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p w14:paraId="35E7A72C" w14:textId="77777777" w:rsidR="00E74118" w:rsidRDefault="00E74118" w:rsidP="00E74118">
      <w:pPr>
        <w:spacing w:after="200"/>
        <w:rPr>
          <w:rFonts w:ascii="Calibri Light" w:eastAsia="Times New Roman" w:hAnsi="Calibri Light" w:cs="Calibri Light"/>
          <w:b w:val="0"/>
          <w:color w:val="006C73"/>
          <w:sz w:val="36"/>
          <w:szCs w:val="36"/>
          <w:lang w:eastAsia="nb-NO"/>
        </w:rPr>
      </w:pPr>
      <w:r>
        <w:rPr>
          <w:rFonts w:ascii="Calibri Light" w:eastAsia="Times New Roman" w:hAnsi="Calibri Light" w:cs="Calibri Light"/>
          <w:b w:val="0"/>
          <w:color w:val="006C73"/>
          <w:sz w:val="36"/>
          <w:szCs w:val="36"/>
          <w:lang w:eastAsia="nb-NO"/>
        </w:rPr>
        <w:br w:type="page"/>
      </w:r>
    </w:p>
    <w:p w14:paraId="13051CD4" w14:textId="77777777" w:rsidR="00E74118" w:rsidRPr="00400392" w:rsidRDefault="00E74118" w:rsidP="00E74118">
      <w:pPr>
        <w:spacing w:line="240" w:lineRule="auto"/>
        <w:textAlignment w:val="baseline"/>
        <w:rPr>
          <w:rFonts w:ascii="Segoe UI" w:eastAsia="Times New Roman" w:hAnsi="Segoe UI" w:cs="Segoe UI"/>
          <w:bCs/>
          <w:color w:val="082A75"/>
          <w:sz w:val="18"/>
          <w:szCs w:val="18"/>
          <w:lang w:eastAsia="nb-NO"/>
        </w:rPr>
      </w:pPr>
      <w:r>
        <w:rPr>
          <w:rFonts w:ascii="Calibri Light" w:eastAsia="Times New Roman" w:hAnsi="Calibri Light" w:cs="Calibri Light"/>
          <w:b w:val="0"/>
          <w:color w:val="006C73"/>
          <w:sz w:val="36"/>
          <w:szCs w:val="36"/>
          <w:lang w:eastAsia="nb-NO"/>
        </w:rPr>
        <w:lastRenderedPageBreak/>
        <w:t>K</w:t>
      </w:r>
      <w:r w:rsidRPr="00400392">
        <w:rPr>
          <w:rFonts w:ascii="Calibri Light" w:eastAsia="Times New Roman" w:hAnsi="Calibri Light" w:cs="Calibri Light"/>
          <w:b w:val="0"/>
          <w:color w:val="006C73"/>
          <w:sz w:val="36"/>
          <w:szCs w:val="36"/>
          <w:lang w:eastAsia="nb-NO"/>
        </w:rPr>
        <w:t>ommentar med fr</w:t>
      </w:r>
      <w:r>
        <w:rPr>
          <w:rFonts w:ascii="Calibri Light" w:eastAsia="Times New Roman" w:hAnsi="Calibri Light" w:cs="Calibri Light"/>
          <w:b w:val="0"/>
          <w:color w:val="006C73"/>
          <w:sz w:val="36"/>
          <w:szCs w:val="36"/>
          <w:lang w:eastAsia="nb-NO"/>
        </w:rPr>
        <w:t>a</w:t>
      </w:r>
      <w:r w:rsidRPr="00400392">
        <w:rPr>
          <w:rFonts w:ascii="Calibri Light" w:eastAsia="Times New Roman" w:hAnsi="Calibri Light" w:cs="Calibri Light"/>
          <w:b w:val="0"/>
          <w:color w:val="006C73"/>
          <w:sz w:val="36"/>
          <w:szCs w:val="36"/>
          <w:lang w:eastAsia="nb-NO"/>
        </w:rPr>
        <w:t>movermelding</w:t>
      </w:r>
      <w:r w:rsidRPr="00400392">
        <w:rPr>
          <w:rFonts w:ascii="Calibri Light" w:eastAsia="Times New Roman" w:hAnsi="Calibri Light" w:cs="Calibri Light"/>
          <w:bCs/>
          <w:color w:val="006C73"/>
          <w:sz w:val="36"/>
          <w:szCs w:val="36"/>
          <w:lang w:eastAsia="nb-NO"/>
        </w:rPr>
        <w:t> </w:t>
      </w:r>
    </w:p>
    <w:tbl>
      <w:tblPr>
        <w:tblW w:w="10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8"/>
      </w:tblGrid>
      <w:tr w:rsidR="00E74118" w:rsidRPr="00400392" w14:paraId="2B8CF58B" w14:textId="77777777" w:rsidTr="00F468EF">
        <w:trPr>
          <w:trHeight w:val="300"/>
        </w:trPr>
        <w:tc>
          <w:tcPr>
            <w:tcW w:w="10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F9C53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12639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 w:val="0"/>
                <w:color w:val="61B7BA"/>
                <w:szCs w:val="28"/>
                <w:lang w:eastAsia="nb-NO"/>
              </w:rPr>
              <w:t>Her skriv praksislær</w:t>
            </w:r>
            <w:r>
              <w:rPr>
                <w:rFonts w:ascii="Calibri Light" w:eastAsia="Times New Roman" w:hAnsi="Calibri Light" w:cs="Calibri Light"/>
                <w:b w:val="0"/>
                <w:color w:val="61B7BA"/>
                <w:szCs w:val="28"/>
                <w:lang w:eastAsia="nb-NO"/>
              </w:rPr>
              <w:t>a</w:t>
            </w:r>
            <w:r w:rsidRPr="00400392">
              <w:rPr>
                <w:rFonts w:ascii="Calibri Light" w:eastAsia="Times New Roman" w:hAnsi="Calibri Light" w:cs="Calibri Light"/>
                <w:b w:val="0"/>
                <w:color w:val="61B7BA"/>
                <w:szCs w:val="28"/>
                <w:lang w:eastAsia="nb-NO"/>
              </w:rPr>
              <w:t>r e</w:t>
            </w:r>
            <w:r>
              <w:rPr>
                <w:rFonts w:ascii="Calibri Light" w:eastAsia="Times New Roman" w:hAnsi="Calibri Light" w:cs="Calibri Light"/>
                <w:b w:val="0"/>
                <w:color w:val="61B7BA"/>
                <w:szCs w:val="28"/>
                <w:lang w:eastAsia="nb-NO"/>
              </w:rPr>
              <w:t>i</w:t>
            </w:r>
            <w:r w:rsidRPr="00400392">
              <w:rPr>
                <w:rFonts w:ascii="Calibri Light" w:eastAsia="Times New Roman" w:hAnsi="Calibri Light" w:cs="Calibri Light"/>
                <w:b w:val="0"/>
                <w:color w:val="61B7BA"/>
                <w:szCs w:val="28"/>
                <w:lang w:eastAsia="nb-NO"/>
              </w:rPr>
              <w:t>n kommentar om:</w:t>
            </w:r>
            <w:r w:rsidRPr="00400392">
              <w:rPr>
                <w:rFonts w:ascii="Calibri Light" w:eastAsia="Times New Roman" w:hAnsi="Calibri Light" w:cs="Calibri Light"/>
                <w:bCs/>
                <w:color w:val="61B7BA"/>
                <w:szCs w:val="28"/>
                <w:lang w:eastAsia="nb-NO"/>
              </w:rPr>
              <w:t> </w:t>
            </w:r>
          </w:p>
        </w:tc>
      </w:tr>
      <w:tr w:rsidR="00E74118" w:rsidRPr="00400392" w14:paraId="74E71FB4" w14:textId="77777777" w:rsidTr="00F468EF">
        <w:trPr>
          <w:trHeight w:val="300"/>
        </w:trPr>
        <w:tc>
          <w:tcPr>
            <w:tcW w:w="10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4A3B8" w14:textId="77777777" w:rsidR="00E74118" w:rsidRPr="00595803" w:rsidRDefault="00E74118" w:rsidP="00F468EF">
            <w:pPr>
              <w:pStyle w:val="Overskrift3"/>
              <w:numPr>
                <w:ilvl w:val="0"/>
                <w:numId w:val="6"/>
              </w:numPr>
              <w:tabs>
                <w:tab w:val="num" w:pos="720"/>
              </w:tabs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K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va som har v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ore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spesielt vektlagt i 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rettleiinga</w:t>
            </w:r>
          </w:p>
          <w:p w14:paraId="01F9BBF7" w14:textId="77777777" w:rsidR="00E74118" w:rsidRPr="00595803" w:rsidRDefault="00E74118" w:rsidP="00F468EF">
            <w:pPr>
              <w:pStyle w:val="Overskrift3"/>
              <w:numPr>
                <w:ilvl w:val="0"/>
                <w:numId w:val="6"/>
              </w:numPr>
              <w:tabs>
                <w:tab w:val="num" w:pos="720"/>
              </w:tabs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K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va som karakteriser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er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studenten si utvikling 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(eks. me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i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r trygg på seg s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jølv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, me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i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r reflektert, grundig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a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re planlegging)</w:t>
            </w:r>
          </w:p>
          <w:p w14:paraId="64AC9858" w14:textId="77777777" w:rsidR="00E74118" w:rsidRPr="00595803" w:rsidRDefault="00E74118" w:rsidP="00F468EF">
            <w:pPr>
              <w:pStyle w:val="Overskrift3"/>
              <w:numPr>
                <w:ilvl w:val="0"/>
                <w:numId w:val="6"/>
              </w:numPr>
              <w:tabs>
                <w:tab w:val="num" w:pos="720"/>
              </w:tabs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vurdering av studenten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s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in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vilje og evne til;</w:t>
            </w:r>
          </w:p>
          <w:p w14:paraId="4C5D48DA" w14:textId="77777777" w:rsidR="00E74118" w:rsidRPr="00595803" w:rsidRDefault="00E74118" w:rsidP="00F468EF">
            <w:pPr>
              <w:pStyle w:val="Overskrift3"/>
              <w:numPr>
                <w:ilvl w:val="1"/>
                <w:numId w:val="7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vise omsorg og til å le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i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e læringsprosess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a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r</w:t>
            </w:r>
          </w:p>
          <w:p w14:paraId="31C0BEB8" w14:textId="77777777" w:rsidR="00E74118" w:rsidRPr="00595803" w:rsidRDefault="00E74118" w:rsidP="00F468EF">
            <w:pPr>
              <w:pStyle w:val="Overskrift3"/>
              <w:numPr>
                <w:ilvl w:val="1"/>
                <w:numId w:val="7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ta ansvar som rollemodell</w:t>
            </w:r>
          </w:p>
          <w:p w14:paraId="4A61656C" w14:textId="77777777" w:rsidR="00E74118" w:rsidRPr="00595803" w:rsidRDefault="00E74118" w:rsidP="00F468EF">
            <w:pPr>
              <w:pStyle w:val="Overskrift3"/>
              <w:numPr>
                <w:ilvl w:val="1"/>
                <w:numId w:val="7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kommunisere og samarbeide</w:t>
            </w:r>
          </w:p>
          <w:p w14:paraId="157CAC24" w14:textId="77777777" w:rsidR="00E74118" w:rsidRPr="00595803" w:rsidRDefault="00E74118" w:rsidP="00F468EF">
            <w:pPr>
              <w:pStyle w:val="Overskrift3"/>
              <w:numPr>
                <w:ilvl w:val="1"/>
                <w:numId w:val="7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å vise 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sjølvinnsikt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og endringsvilje</w:t>
            </w:r>
          </w:p>
          <w:p w14:paraId="6AE494A0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5E26BD20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0F327056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1D0C4273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7A5DF9E2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02485794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2C5481A3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40FE1EE3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6FF3BEAF" w14:textId="77777777" w:rsidR="00E74118" w:rsidRPr="00400392" w:rsidRDefault="00E74118" w:rsidP="00F468E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</w:tc>
      </w:tr>
    </w:tbl>
    <w:p w14:paraId="61B83E64" w14:textId="77777777" w:rsidR="00E74118" w:rsidRPr="000A7350" w:rsidRDefault="00E74118" w:rsidP="00E74118">
      <w:pPr>
        <w:spacing w:line="240" w:lineRule="auto"/>
        <w:textAlignment w:val="baseline"/>
        <w:rPr>
          <w:rFonts w:ascii="Arial" w:eastAsia="Times New Roman" w:hAnsi="Arial" w:cs="Arial"/>
          <w:bCs/>
          <w:color w:val="082A75"/>
          <w:sz w:val="22"/>
          <w:lang w:eastAsia="nb-NO"/>
        </w:rPr>
      </w:pPr>
    </w:p>
    <w:p w14:paraId="743E61DC" w14:textId="77777777" w:rsidR="00E74118" w:rsidRDefault="00E74118" w:rsidP="00E74118">
      <w:pPr>
        <w:spacing w:line="240" w:lineRule="auto"/>
        <w:textAlignment w:val="baseline"/>
        <w:rPr>
          <w:rFonts w:ascii="Arial" w:eastAsia="Times New Roman" w:hAnsi="Arial" w:cs="Arial"/>
          <w:bCs/>
          <w:color w:val="auto"/>
          <w:sz w:val="40"/>
          <w:szCs w:val="40"/>
          <w:lang w:eastAsia="nb-NO"/>
        </w:rPr>
      </w:pPr>
    </w:p>
    <w:p w14:paraId="183D2578" w14:textId="77777777" w:rsidR="00E74118" w:rsidRDefault="00E74118" w:rsidP="00E74118">
      <w:pPr>
        <w:spacing w:line="240" w:lineRule="auto"/>
        <w:textAlignment w:val="baseline"/>
        <w:rPr>
          <w:rFonts w:ascii="Arial" w:eastAsia="Times New Roman" w:hAnsi="Arial" w:cs="Arial"/>
          <w:bCs/>
          <w:color w:val="auto"/>
          <w:sz w:val="40"/>
          <w:szCs w:val="40"/>
          <w:lang w:eastAsia="nb-NO"/>
        </w:rPr>
      </w:pPr>
    </w:p>
    <w:p w14:paraId="7CD31979" w14:textId="77777777" w:rsidR="00E74118" w:rsidRPr="00A54AD1" w:rsidRDefault="00E74118" w:rsidP="00E74118">
      <w:pPr>
        <w:spacing w:line="240" w:lineRule="auto"/>
        <w:textAlignment w:val="baseline"/>
        <w:rPr>
          <w:rFonts w:ascii="Segoe UI" w:eastAsia="Times New Roman" w:hAnsi="Segoe UI" w:cs="Segoe UI"/>
          <w:bCs/>
          <w:color w:val="082A75"/>
          <w:sz w:val="18"/>
          <w:szCs w:val="18"/>
          <w:lang w:eastAsia="nb-NO"/>
        </w:rPr>
      </w:pPr>
      <w:r w:rsidRPr="00400392">
        <w:rPr>
          <w:rFonts w:ascii="Arial" w:eastAsia="Times New Roman" w:hAnsi="Arial" w:cs="Arial"/>
          <w:bCs/>
          <w:color w:val="auto"/>
          <w:sz w:val="40"/>
          <w:szCs w:val="40"/>
          <w:lang w:eastAsia="nb-NO"/>
        </w:rPr>
        <w:t> </w:t>
      </w:r>
      <w:bookmarkStart w:id="2" w:name="_Hlk43390159"/>
    </w:p>
    <w:p w14:paraId="49852F97" w14:textId="77777777" w:rsidR="00E74118" w:rsidRPr="00F77B46" w:rsidRDefault="00E74118" w:rsidP="00E7411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bookmarkStart w:id="3" w:name="_Hlk43390116"/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d: ____________</w:t>
      </w:r>
      <w:r>
        <w:tab/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Dato: ____________</w:t>
      </w:r>
      <w:r>
        <w:tab/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Praksislærar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i </w:t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underskrift:_____________________________</w:t>
      </w:r>
    </w:p>
    <w:p w14:paraId="157F9EC8" w14:textId="77777777" w:rsidR="00E74118" w:rsidRPr="00F77B46" w:rsidRDefault="00E74118" w:rsidP="00E74118">
      <w:pPr>
        <w:spacing w:line="240" w:lineRule="auto"/>
        <w:rPr>
          <w:rFonts w:ascii="Calibri Light" w:eastAsia="Times New Roman" w:hAnsi="Calibri Light" w:cs="Calibri Light"/>
          <w:color w:val="008A8F"/>
          <w:sz w:val="18"/>
          <w:szCs w:val="18"/>
          <w:lang w:eastAsia="nb-NO"/>
        </w:rPr>
      </w:pPr>
    </w:p>
    <w:bookmarkEnd w:id="2"/>
    <w:p w14:paraId="5BFB19D9" w14:textId="77777777" w:rsidR="00E74118" w:rsidRPr="00F77B46" w:rsidRDefault="00E74118" w:rsidP="00E74118">
      <w:pPr>
        <w:rPr>
          <w:rFonts w:ascii="Calibri Light" w:hAnsi="Calibri Light" w:cs="Calibri Light"/>
          <w:color w:val="008A8F"/>
          <w:sz w:val="22"/>
          <w:szCs w:val="18"/>
          <w:lang w:eastAsia="nb-NO"/>
        </w:rPr>
      </w:pPr>
    </w:p>
    <w:p w14:paraId="4B1B86B4" w14:textId="77777777" w:rsidR="00E74118" w:rsidRPr="00F77B46" w:rsidRDefault="00E74118" w:rsidP="00E74118">
      <w:pPr>
        <w:rPr>
          <w:rFonts w:ascii="Calibri Light" w:hAnsi="Calibri Light" w:cs="Calibri Light"/>
          <w:color w:val="008A8F"/>
          <w:sz w:val="22"/>
          <w:szCs w:val="18"/>
          <w:lang w:eastAsia="nb-NO"/>
        </w:rPr>
      </w:pPr>
      <w:r w:rsidRPr="00F77B46">
        <w:rPr>
          <w:rFonts w:ascii="Calibri Light" w:hAnsi="Calibri Light" w:cs="Calibri Light"/>
          <w:color w:val="008A8F"/>
          <w:sz w:val="22"/>
          <w:szCs w:val="18"/>
          <w:lang w:eastAsia="nb-NO"/>
        </w:rPr>
        <w:t>Erklæring fr</w:t>
      </w:r>
      <w:r>
        <w:rPr>
          <w:rFonts w:ascii="Calibri Light" w:hAnsi="Calibri Light" w:cs="Calibri Light"/>
          <w:color w:val="008A8F"/>
          <w:sz w:val="22"/>
          <w:szCs w:val="18"/>
          <w:lang w:eastAsia="nb-NO"/>
        </w:rPr>
        <w:t>å</w:t>
      </w:r>
      <w:r w:rsidRPr="00F77B46">
        <w:rPr>
          <w:rFonts w:ascii="Calibri Light" w:hAnsi="Calibri Light" w:cs="Calibri Light"/>
          <w:color w:val="008A8F"/>
          <w:sz w:val="22"/>
          <w:szCs w:val="18"/>
          <w:lang w:eastAsia="nb-NO"/>
        </w:rPr>
        <w:t xml:space="preserve"> student:</w:t>
      </w:r>
    </w:p>
    <w:p w14:paraId="7A0B7E4E" w14:textId="77777777" w:rsidR="00E74118" w:rsidRPr="00F77B46" w:rsidRDefault="00E74118" w:rsidP="00E7411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E</w:t>
      </w: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g har les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e</w:t>
      </w: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underve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g</w:t>
      </w: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svurdering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og er kjent med innh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ldet. </w:t>
      </w:r>
    </w:p>
    <w:p w14:paraId="25F96B27" w14:textId="77777777" w:rsidR="00E74118" w:rsidRPr="00F77B46" w:rsidRDefault="00E74118" w:rsidP="00E7411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6C907189" w14:textId="77777777" w:rsidR="00E74118" w:rsidRPr="00F77B46" w:rsidRDefault="00E74118" w:rsidP="00E7411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7C6081B6" w14:textId="77777777" w:rsidR="00E74118" w:rsidRPr="00A54AD1" w:rsidRDefault="00E74118" w:rsidP="00E7411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Studenten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i</w:t>
      </w: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underskrift: __________________________________________</w:t>
      </w:r>
      <w:bookmarkEnd w:id="3"/>
    </w:p>
    <w:p w14:paraId="3D65643D" w14:textId="3896CE92" w:rsidR="0086660A" w:rsidRPr="00A54AD1" w:rsidRDefault="0086660A" w:rsidP="00E74118">
      <w:pP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sectPr w:rsidR="0086660A" w:rsidRPr="00A54AD1" w:rsidSect="00AB02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7820" w14:textId="77777777" w:rsidR="00C86A1E" w:rsidRPr="0046478D" w:rsidRDefault="00C86A1E">
      <w:r w:rsidRPr="0046478D">
        <w:separator/>
      </w:r>
    </w:p>
    <w:p w14:paraId="71321992" w14:textId="77777777" w:rsidR="00C86A1E" w:rsidRPr="0046478D" w:rsidRDefault="00C86A1E"/>
  </w:endnote>
  <w:endnote w:type="continuationSeparator" w:id="0">
    <w:p w14:paraId="26B088C2" w14:textId="77777777" w:rsidR="00C86A1E" w:rsidRPr="0046478D" w:rsidRDefault="00C86A1E">
      <w:r w:rsidRPr="0046478D">
        <w:continuationSeparator/>
      </w:r>
    </w:p>
    <w:p w14:paraId="5D7B35AB" w14:textId="77777777" w:rsidR="00C86A1E" w:rsidRPr="0046478D" w:rsidRDefault="00C86A1E"/>
  </w:endnote>
  <w:endnote w:type="continuationNotice" w:id="1">
    <w:p w14:paraId="17D96031" w14:textId="77777777" w:rsidR="00C86A1E" w:rsidRPr="0046478D" w:rsidRDefault="00C86A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44DAE" w14:textId="77777777" w:rsidR="00831E70" w:rsidRDefault="00831E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008A8F"/>
        <w:sz w:val="28"/>
        <w:szCs w:val="22"/>
      </w:rPr>
    </w:sdtEndPr>
    <w:sdtContent>
      <w:p w14:paraId="04D68499" w14:textId="07C01AB1" w:rsidR="0086660A" w:rsidRPr="0046478D" w:rsidRDefault="00642949" w:rsidP="0086660A">
        <w:pPr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</w:pPr>
        <w:r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Praksislærar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gir underve</w:t>
        </w:r>
        <w:r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g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svurdering</w:t>
        </w:r>
        <w:r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a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til studenten </w:t>
        </w:r>
        <w:r w:rsidR="001A36E6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i </w:t>
        </w:r>
        <w:r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rettleiingssamtale halvegs</w:t>
        </w:r>
        <w:r w:rsidR="001A36E6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</w:t>
        </w:r>
        <w:r w:rsidR="00105E79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i praksisperioden.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Både praksislær</w:t>
        </w:r>
        <w:r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a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r og studenten beh</w:t>
        </w:r>
        <w:r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e</w:t>
        </w:r>
        <w:r w:rsidR="008F78F9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ld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e</w:t>
        </w:r>
        <w:r w:rsidR="008F78F9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i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n kopi</w:t>
        </w:r>
        <w:r w:rsidR="00743CBC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av underve</w:t>
        </w:r>
        <w:r w:rsidR="008F78F9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g</w:t>
        </w:r>
        <w:r w:rsidR="00743CBC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svurdering</w:t>
        </w:r>
        <w:r w:rsidR="008F78F9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a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ut studieåret. Underve</w:t>
        </w:r>
        <w:r w:rsidR="008F78F9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g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svurdering</w:t>
        </w:r>
        <w:r w:rsidR="008F78F9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a</w:t>
        </w:r>
        <w:r w:rsidR="0086660A" w:rsidRPr="0046478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</w:t>
        </w:r>
        <w:r w:rsidR="00A47C61" w:rsidRPr="0046478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skal send</w:t>
        </w:r>
        <w:r w:rsidR="008F78F9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ast</w:t>
        </w:r>
        <w:r w:rsidR="00AD3BD7" w:rsidRPr="0046478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 via Praksisportalen</w:t>
        </w:r>
        <w:r w:rsidR="00A47C61" w:rsidRPr="0046478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 til høgsk</w:t>
        </w:r>
        <w:r w:rsidR="008F78F9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u</w:t>
        </w:r>
        <w:r w:rsidR="00A47C61" w:rsidRPr="0046478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len ved varsel om fare for ikk</w:t>
        </w:r>
        <w:r w:rsidR="008F78F9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j</w:t>
        </w:r>
        <w:r w:rsidR="00A47C61" w:rsidRPr="0046478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e bestått praksis og dersom studenten</w:t>
        </w:r>
        <w:r w:rsidR="00831E70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 ikkje har møtt eller</w:t>
        </w:r>
        <w:r w:rsidR="00A47C61" w:rsidRPr="0046478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 avbryt praksis før praksisperioden er avslutt</w:t>
        </w:r>
        <w:r w:rsidR="008F78F9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a</w:t>
        </w:r>
        <w:r w:rsidR="00A47C61" w:rsidRPr="0046478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.</w:t>
        </w:r>
        <w:r w:rsidR="00A47C61" w:rsidRPr="0046478D">
          <w:rPr>
            <w:rFonts w:ascii="Calibri Light" w:hAnsi="Calibri Light" w:cs="Calibri Light"/>
            <w:color w:val="auto"/>
            <w:sz w:val="20"/>
            <w:szCs w:val="20"/>
          </w:rPr>
          <w:t xml:space="preserve"> </w:t>
        </w:r>
      </w:p>
      <w:p w14:paraId="5F35EBDC" w14:textId="34A9864C" w:rsidR="00DB0E2F" w:rsidRPr="0046478D" w:rsidRDefault="00DB0E2F" w:rsidP="0086660A">
        <w:pPr>
          <w:pStyle w:val="Bunntekst"/>
          <w:jc w:val="center"/>
          <w:rPr>
            <w:rFonts w:cstheme="minorHAnsi"/>
            <w:b w:val="0"/>
            <w:bCs/>
            <w:color w:val="008A8F"/>
          </w:rPr>
        </w:pPr>
        <w:r w:rsidRPr="0046478D">
          <w:rPr>
            <w:rFonts w:cstheme="minorHAnsi"/>
            <w:b w:val="0"/>
            <w:bCs/>
            <w:color w:val="008A8F"/>
          </w:rPr>
          <w:fldChar w:fldCharType="begin"/>
        </w:r>
        <w:r w:rsidRPr="0046478D">
          <w:rPr>
            <w:rFonts w:cstheme="minorHAnsi"/>
            <w:b w:val="0"/>
            <w:bCs/>
            <w:color w:val="008A8F"/>
          </w:rPr>
          <w:instrText>PAGE   \* MERGEFORMAT</w:instrText>
        </w:r>
        <w:r w:rsidRPr="0046478D">
          <w:rPr>
            <w:rFonts w:cstheme="minorHAnsi"/>
            <w:b w:val="0"/>
            <w:bCs/>
            <w:color w:val="008A8F"/>
          </w:rPr>
          <w:fldChar w:fldCharType="separate"/>
        </w:r>
        <w:r w:rsidRPr="0046478D">
          <w:rPr>
            <w:rFonts w:cstheme="minorHAnsi"/>
            <w:b w:val="0"/>
            <w:bCs/>
            <w:color w:val="008A8F"/>
          </w:rPr>
          <w:t>2</w:t>
        </w:r>
        <w:r w:rsidRPr="0046478D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Pr="0046478D" w:rsidRDefault="00DB0E2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1A98" w14:textId="77777777" w:rsidR="00831E70" w:rsidRDefault="00831E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4138E" w14:textId="77777777" w:rsidR="00C86A1E" w:rsidRPr="0046478D" w:rsidRDefault="00C86A1E">
      <w:r w:rsidRPr="0046478D">
        <w:separator/>
      </w:r>
    </w:p>
    <w:p w14:paraId="349F164A" w14:textId="77777777" w:rsidR="00C86A1E" w:rsidRPr="0046478D" w:rsidRDefault="00C86A1E"/>
  </w:footnote>
  <w:footnote w:type="continuationSeparator" w:id="0">
    <w:p w14:paraId="2B20293B" w14:textId="77777777" w:rsidR="00C86A1E" w:rsidRPr="0046478D" w:rsidRDefault="00C86A1E">
      <w:r w:rsidRPr="0046478D">
        <w:continuationSeparator/>
      </w:r>
    </w:p>
    <w:p w14:paraId="0BDA833F" w14:textId="77777777" w:rsidR="00C86A1E" w:rsidRPr="0046478D" w:rsidRDefault="00C86A1E"/>
  </w:footnote>
  <w:footnote w:type="continuationNotice" w:id="1">
    <w:p w14:paraId="17C3279C" w14:textId="77777777" w:rsidR="00C86A1E" w:rsidRPr="0046478D" w:rsidRDefault="00C86A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FDF5" w14:textId="77777777" w:rsidR="00831E70" w:rsidRDefault="00831E7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300E" w14:textId="77777777" w:rsidR="007B7829" w:rsidRPr="0046478D" w:rsidRDefault="007B7829">
    <w:pPr>
      <w:rPr>
        <w:rFonts w:ascii="Calibri Light" w:hAnsi="Calibri Light"/>
        <w:b w:val="0"/>
        <w:bCs/>
        <w:sz w:val="22"/>
        <w:szCs w:val="18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46478D" w14:paraId="217AAD9B" w14:textId="77777777" w:rsidTr="29201E9B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6"/>
            <w:right w:val="nil"/>
          </w:tcBorders>
        </w:tcPr>
        <w:p w14:paraId="113BD325" w14:textId="2BA071AE" w:rsidR="00780CF1" w:rsidRPr="0046478D" w:rsidRDefault="00BD16EE" w:rsidP="007B7829">
          <w:pPr>
            <w:pStyle w:val="Topptekst"/>
            <w:jc w:val="right"/>
            <w:rPr>
              <w:rFonts w:ascii="Calibri Light" w:hAnsi="Calibri Light" w:cs="Calibri Light"/>
              <w:b w:val="0"/>
              <w:color w:val="008A8F"/>
              <w:sz w:val="20"/>
              <w:szCs w:val="20"/>
            </w:rPr>
          </w:pPr>
          <w:r w:rsidRPr="0046478D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29201E9B" w:rsidRPr="0046478D">
            <w:rPr>
              <w:rFonts w:ascii="Calibri Light" w:hAnsi="Calibri Light" w:cs="Calibri Light"/>
              <w:b w:val="0"/>
              <w:color w:val="008A8F"/>
              <w:sz w:val="22"/>
              <w:lang w:eastAsia="nb-NO"/>
            </w:rPr>
            <w:t>Underve</w:t>
          </w:r>
          <w:r w:rsidR="0046478D">
            <w:rPr>
              <w:rFonts w:ascii="Calibri Light" w:hAnsi="Calibri Light" w:cs="Calibri Light"/>
              <w:b w:val="0"/>
              <w:color w:val="008A8F"/>
              <w:sz w:val="22"/>
              <w:lang w:eastAsia="nb-NO"/>
            </w:rPr>
            <w:t>gs</w:t>
          </w:r>
          <w:r w:rsidR="29201E9B" w:rsidRPr="0046478D">
            <w:rPr>
              <w:rFonts w:ascii="Calibri Light" w:hAnsi="Calibri Light" w:cs="Calibri Light"/>
              <w:b w:val="0"/>
              <w:color w:val="008A8F"/>
              <w:sz w:val="22"/>
              <w:lang w:eastAsia="nb-NO"/>
            </w:rPr>
            <w:t>vurdering av praksis</w:t>
          </w:r>
          <w:r w:rsidR="007B7829" w:rsidRPr="0046478D">
            <w:rPr>
              <w:rFonts w:ascii="Calibri Light" w:hAnsi="Calibri Light"/>
              <w:b w:val="0"/>
              <w:bCs/>
              <w:color w:val="008A8F"/>
              <w:sz w:val="22"/>
              <w:szCs w:val="18"/>
            </w:rPr>
            <w:br/>
          </w:r>
          <w:r w:rsidR="29201E9B" w:rsidRPr="0046478D">
            <w:rPr>
              <w:rFonts w:ascii="Calibri Light" w:hAnsi="Calibri Light"/>
              <w:b w:val="0"/>
              <w:color w:val="008A8F"/>
              <w:sz w:val="20"/>
              <w:szCs w:val="20"/>
            </w:rPr>
            <w:t>Grunnsk</w:t>
          </w:r>
          <w:r w:rsidR="0046478D">
            <w:rPr>
              <w:rFonts w:ascii="Calibri Light" w:hAnsi="Calibri Light"/>
              <w:b w:val="0"/>
              <w:color w:val="008A8F"/>
              <w:sz w:val="20"/>
              <w:szCs w:val="20"/>
            </w:rPr>
            <w:t>u</w:t>
          </w:r>
          <w:r w:rsidR="29201E9B" w:rsidRPr="0046478D">
            <w:rPr>
              <w:rFonts w:ascii="Calibri Light" w:hAnsi="Calibri Light"/>
              <w:b w:val="0"/>
              <w:color w:val="008A8F"/>
              <w:sz w:val="20"/>
              <w:szCs w:val="20"/>
            </w:rPr>
            <w:t>lelær</w:t>
          </w:r>
          <w:r w:rsidR="0046478D">
            <w:rPr>
              <w:rFonts w:ascii="Calibri Light" w:hAnsi="Calibri Light"/>
              <w:b w:val="0"/>
              <w:color w:val="008A8F"/>
              <w:sz w:val="20"/>
              <w:szCs w:val="20"/>
            </w:rPr>
            <w:t>a</w:t>
          </w:r>
          <w:r w:rsidR="29201E9B" w:rsidRPr="0046478D">
            <w:rPr>
              <w:rFonts w:ascii="Calibri Light" w:hAnsi="Calibri Light"/>
              <w:b w:val="0"/>
              <w:color w:val="008A8F"/>
              <w:sz w:val="20"/>
              <w:szCs w:val="20"/>
            </w:rPr>
            <w:t>rutdanning</w:t>
          </w:r>
          <w:r w:rsidR="0046478D">
            <w:rPr>
              <w:rFonts w:ascii="Calibri Light" w:hAnsi="Calibri Light"/>
              <w:b w:val="0"/>
              <w:color w:val="008A8F"/>
              <w:sz w:val="20"/>
              <w:szCs w:val="20"/>
            </w:rPr>
            <w:t>a</w:t>
          </w:r>
          <w:r w:rsidR="00780CF1" w:rsidRPr="0046478D">
            <w:rPr>
              <w:rFonts w:ascii="Calibri Light" w:hAnsi="Calibri Light" w:cs="Calibri Light"/>
              <w:b w:val="0"/>
              <w:color w:val="008A8F"/>
              <w:sz w:val="20"/>
              <w:szCs w:val="20"/>
            </w:rPr>
            <w:t xml:space="preserve"> 1.-</w:t>
          </w:r>
          <w:r w:rsidR="00EA6C5D" w:rsidRPr="0046478D">
            <w:rPr>
              <w:rFonts w:ascii="Calibri Light" w:hAnsi="Calibri Light" w:cs="Calibri Light"/>
              <w:b w:val="0"/>
              <w:color w:val="008A8F"/>
              <w:sz w:val="20"/>
              <w:szCs w:val="20"/>
            </w:rPr>
            <w:t>4</w:t>
          </w:r>
          <w:r w:rsidR="00780CF1" w:rsidRPr="0046478D">
            <w:rPr>
              <w:rFonts w:ascii="Calibri Light" w:hAnsi="Calibri Light" w:cs="Calibri Light"/>
              <w:b w:val="0"/>
              <w:color w:val="008A8F"/>
              <w:sz w:val="20"/>
              <w:szCs w:val="20"/>
            </w:rPr>
            <w:t>. studieår</w:t>
          </w:r>
        </w:p>
        <w:p w14:paraId="7DCC5156" w14:textId="2AC2E0EE" w:rsidR="00395FB9" w:rsidRPr="0046478D" w:rsidRDefault="29201E9B" w:rsidP="007B7829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</w:pPr>
          <w:r w:rsidRPr="0046478D">
            <w:rPr>
              <w:rFonts w:ascii="Calibri Light" w:hAnsi="Calibri Light"/>
              <w:b w:val="0"/>
              <w:color w:val="008A8F"/>
              <w:sz w:val="20"/>
              <w:szCs w:val="20"/>
            </w:rPr>
            <w:t xml:space="preserve"> 1.-7. trinn og 5.-10. trinn</w:t>
          </w:r>
        </w:p>
        <w:p w14:paraId="25434A00" w14:textId="1A38AD76" w:rsidR="00340B27" w:rsidRPr="0046478D" w:rsidRDefault="00340B27" w:rsidP="007B7829">
          <w:pPr>
            <w:pStyle w:val="Topptekst"/>
            <w:jc w:val="right"/>
            <w:rPr>
              <w:b w:val="0"/>
              <w:color w:val="006C73"/>
            </w:rPr>
          </w:pPr>
        </w:p>
      </w:tc>
    </w:tr>
  </w:tbl>
  <w:p w14:paraId="3C062C75" w14:textId="22D16C6F" w:rsidR="00395FB9" w:rsidRPr="0046478D" w:rsidRDefault="00395FB9" w:rsidP="00F470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AB7B" w14:textId="77777777" w:rsidR="00831E70" w:rsidRDefault="00831E7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645DCA"/>
    <w:multiLevelType w:val="hybridMultilevel"/>
    <w:tmpl w:val="A4A60064"/>
    <w:lvl w:ilvl="0" w:tplc="6318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2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ED2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3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6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EE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0CA0"/>
    <w:multiLevelType w:val="multilevel"/>
    <w:tmpl w:val="EE94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4046BA"/>
    <w:multiLevelType w:val="multilevel"/>
    <w:tmpl w:val="30EADDA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2F31ABF"/>
    <w:multiLevelType w:val="hybridMultilevel"/>
    <w:tmpl w:val="AC20D4F8"/>
    <w:lvl w:ilvl="0" w:tplc="E0522D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E2BE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2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6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CE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46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B2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65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583476">
    <w:abstractNumId w:val="0"/>
  </w:num>
  <w:num w:numId="3" w16cid:durableId="451288568">
    <w:abstractNumId w:val="1"/>
  </w:num>
  <w:num w:numId="4" w16cid:durableId="2053580559">
    <w:abstractNumId w:val="4"/>
  </w:num>
  <w:num w:numId="5" w16cid:durableId="1409302048">
    <w:abstractNumId w:val="3"/>
  </w:num>
  <w:num w:numId="6" w16cid:durableId="1565605006">
    <w:abstractNumId w:val="5"/>
  </w:num>
  <w:num w:numId="7" w16cid:durableId="1220943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500"/>
    <w:rsid w:val="00011D7D"/>
    <w:rsid w:val="0001548A"/>
    <w:rsid w:val="0002482E"/>
    <w:rsid w:val="00025017"/>
    <w:rsid w:val="00027041"/>
    <w:rsid w:val="00050324"/>
    <w:rsid w:val="00054D64"/>
    <w:rsid w:val="00077E8D"/>
    <w:rsid w:val="000A0150"/>
    <w:rsid w:val="000A01BE"/>
    <w:rsid w:val="000A6E76"/>
    <w:rsid w:val="000A7350"/>
    <w:rsid w:val="000D41C0"/>
    <w:rsid w:val="000E63C9"/>
    <w:rsid w:val="000F165B"/>
    <w:rsid w:val="00105E79"/>
    <w:rsid w:val="00113627"/>
    <w:rsid w:val="001179D1"/>
    <w:rsid w:val="00130E9D"/>
    <w:rsid w:val="00150A6D"/>
    <w:rsid w:val="001551D7"/>
    <w:rsid w:val="00160E77"/>
    <w:rsid w:val="001659DA"/>
    <w:rsid w:val="0018543D"/>
    <w:rsid w:val="00185B35"/>
    <w:rsid w:val="001A36E6"/>
    <w:rsid w:val="001A450B"/>
    <w:rsid w:val="001C2169"/>
    <w:rsid w:val="001C51EC"/>
    <w:rsid w:val="001F2BC8"/>
    <w:rsid w:val="001F5F6B"/>
    <w:rsid w:val="001F5FA1"/>
    <w:rsid w:val="00237771"/>
    <w:rsid w:val="002401C2"/>
    <w:rsid w:val="00243EBC"/>
    <w:rsid w:val="00246A35"/>
    <w:rsid w:val="00284348"/>
    <w:rsid w:val="002B2EEC"/>
    <w:rsid w:val="002C75E8"/>
    <w:rsid w:val="002D4748"/>
    <w:rsid w:val="002D4B62"/>
    <w:rsid w:val="002F51F5"/>
    <w:rsid w:val="003072DC"/>
    <w:rsid w:val="00312137"/>
    <w:rsid w:val="0032631D"/>
    <w:rsid w:val="00326A37"/>
    <w:rsid w:val="00330359"/>
    <w:rsid w:val="0033762F"/>
    <w:rsid w:val="00340B27"/>
    <w:rsid w:val="0035350A"/>
    <w:rsid w:val="0035375D"/>
    <w:rsid w:val="00360494"/>
    <w:rsid w:val="00366C7E"/>
    <w:rsid w:val="00381726"/>
    <w:rsid w:val="00384EA3"/>
    <w:rsid w:val="00395FB9"/>
    <w:rsid w:val="003A39A1"/>
    <w:rsid w:val="003A3A60"/>
    <w:rsid w:val="003C2191"/>
    <w:rsid w:val="003D3863"/>
    <w:rsid w:val="003F1754"/>
    <w:rsid w:val="00400392"/>
    <w:rsid w:val="004041C0"/>
    <w:rsid w:val="004110DE"/>
    <w:rsid w:val="00412CE1"/>
    <w:rsid w:val="00414CDC"/>
    <w:rsid w:val="00420A8F"/>
    <w:rsid w:val="004333EA"/>
    <w:rsid w:val="0044085A"/>
    <w:rsid w:val="0044193F"/>
    <w:rsid w:val="0046478D"/>
    <w:rsid w:val="004737E3"/>
    <w:rsid w:val="00497EC2"/>
    <w:rsid w:val="004A4C9B"/>
    <w:rsid w:val="004B0446"/>
    <w:rsid w:val="004B21A5"/>
    <w:rsid w:val="004B45E5"/>
    <w:rsid w:val="004C5726"/>
    <w:rsid w:val="004E4488"/>
    <w:rsid w:val="004F04DB"/>
    <w:rsid w:val="00500E5F"/>
    <w:rsid w:val="005037F0"/>
    <w:rsid w:val="00516A86"/>
    <w:rsid w:val="005275F6"/>
    <w:rsid w:val="005338A8"/>
    <w:rsid w:val="005345A2"/>
    <w:rsid w:val="00553448"/>
    <w:rsid w:val="005620FA"/>
    <w:rsid w:val="00572102"/>
    <w:rsid w:val="00572EA8"/>
    <w:rsid w:val="00573DD8"/>
    <w:rsid w:val="005946E2"/>
    <w:rsid w:val="005A3C9F"/>
    <w:rsid w:val="005A56C2"/>
    <w:rsid w:val="005C3EB8"/>
    <w:rsid w:val="005F0194"/>
    <w:rsid w:val="005F0A03"/>
    <w:rsid w:val="005F12E2"/>
    <w:rsid w:val="005F1BB0"/>
    <w:rsid w:val="005F64A5"/>
    <w:rsid w:val="00600C6C"/>
    <w:rsid w:val="0063514E"/>
    <w:rsid w:val="00642949"/>
    <w:rsid w:val="00644778"/>
    <w:rsid w:val="00654F3B"/>
    <w:rsid w:val="00656C4D"/>
    <w:rsid w:val="006643CE"/>
    <w:rsid w:val="006729B6"/>
    <w:rsid w:val="006916DD"/>
    <w:rsid w:val="006A0FE5"/>
    <w:rsid w:val="006B2120"/>
    <w:rsid w:val="006C34C2"/>
    <w:rsid w:val="006C3820"/>
    <w:rsid w:val="006D166A"/>
    <w:rsid w:val="006E30E8"/>
    <w:rsid w:val="006E5716"/>
    <w:rsid w:val="006F00B4"/>
    <w:rsid w:val="006F1D56"/>
    <w:rsid w:val="00702477"/>
    <w:rsid w:val="007030DB"/>
    <w:rsid w:val="00716269"/>
    <w:rsid w:val="007302B3"/>
    <w:rsid w:val="00730733"/>
    <w:rsid w:val="00730E3A"/>
    <w:rsid w:val="00736AAF"/>
    <w:rsid w:val="00743CBC"/>
    <w:rsid w:val="00765B2A"/>
    <w:rsid w:val="00777480"/>
    <w:rsid w:val="00780A10"/>
    <w:rsid w:val="00780CF1"/>
    <w:rsid w:val="00783A34"/>
    <w:rsid w:val="007B7829"/>
    <w:rsid w:val="007C6B52"/>
    <w:rsid w:val="007D16C5"/>
    <w:rsid w:val="007D7091"/>
    <w:rsid w:val="00831E70"/>
    <w:rsid w:val="00862FE4"/>
    <w:rsid w:val="0086389A"/>
    <w:rsid w:val="008661CA"/>
    <w:rsid w:val="0086660A"/>
    <w:rsid w:val="0087184F"/>
    <w:rsid w:val="0087605E"/>
    <w:rsid w:val="008978FA"/>
    <w:rsid w:val="008B1FEE"/>
    <w:rsid w:val="008B276C"/>
    <w:rsid w:val="008B6789"/>
    <w:rsid w:val="008B7E9A"/>
    <w:rsid w:val="008C5353"/>
    <w:rsid w:val="008E1448"/>
    <w:rsid w:val="008E5B74"/>
    <w:rsid w:val="008F0BCF"/>
    <w:rsid w:val="008F3996"/>
    <w:rsid w:val="008F78F9"/>
    <w:rsid w:val="00903C32"/>
    <w:rsid w:val="00905FD9"/>
    <w:rsid w:val="00916B16"/>
    <w:rsid w:val="009173B9"/>
    <w:rsid w:val="00923832"/>
    <w:rsid w:val="00926950"/>
    <w:rsid w:val="0093335D"/>
    <w:rsid w:val="0093613E"/>
    <w:rsid w:val="00943026"/>
    <w:rsid w:val="009635F4"/>
    <w:rsid w:val="00966B81"/>
    <w:rsid w:val="0097306E"/>
    <w:rsid w:val="00973266"/>
    <w:rsid w:val="00977FAF"/>
    <w:rsid w:val="009923E5"/>
    <w:rsid w:val="009A14DC"/>
    <w:rsid w:val="009A3430"/>
    <w:rsid w:val="009C7720"/>
    <w:rsid w:val="009D1AC0"/>
    <w:rsid w:val="00A028BF"/>
    <w:rsid w:val="00A04F98"/>
    <w:rsid w:val="00A23AFA"/>
    <w:rsid w:val="00A31B3E"/>
    <w:rsid w:val="00A36E8C"/>
    <w:rsid w:val="00A36ED5"/>
    <w:rsid w:val="00A47C61"/>
    <w:rsid w:val="00A507E0"/>
    <w:rsid w:val="00A532F3"/>
    <w:rsid w:val="00A54AD1"/>
    <w:rsid w:val="00A6227F"/>
    <w:rsid w:val="00A74181"/>
    <w:rsid w:val="00A8489E"/>
    <w:rsid w:val="00AA6730"/>
    <w:rsid w:val="00AB02A7"/>
    <w:rsid w:val="00AB24B9"/>
    <w:rsid w:val="00AC29F3"/>
    <w:rsid w:val="00AC62A0"/>
    <w:rsid w:val="00AD3BD7"/>
    <w:rsid w:val="00AE4ACB"/>
    <w:rsid w:val="00AF6B56"/>
    <w:rsid w:val="00B120ED"/>
    <w:rsid w:val="00B15171"/>
    <w:rsid w:val="00B231E5"/>
    <w:rsid w:val="00B23F8F"/>
    <w:rsid w:val="00B4366E"/>
    <w:rsid w:val="00B51FCF"/>
    <w:rsid w:val="00B84B50"/>
    <w:rsid w:val="00B84E97"/>
    <w:rsid w:val="00BA1A7F"/>
    <w:rsid w:val="00BD16EE"/>
    <w:rsid w:val="00BD4452"/>
    <w:rsid w:val="00BE2D9F"/>
    <w:rsid w:val="00BE5701"/>
    <w:rsid w:val="00BE624F"/>
    <w:rsid w:val="00BF1019"/>
    <w:rsid w:val="00C024B5"/>
    <w:rsid w:val="00C02B87"/>
    <w:rsid w:val="00C03412"/>
    <w:rsid w:val="00C4086D"/>
    <w:rsid w:val="00C45167"/>
    <w:rsid w:val="00C56706"/>
    <w:rsid w:val="00C65244"/>
    <w:rsid w:val="00C80102"/>
    <w:rsid w:val="00C85C9C"/>
    <w:rsid w:val="00C86A1E"/>
    <w:rsid w:val="00C95728"/>
    <w:rsid w:val="00CA1896"/>
    <w:rsid w:val="00CB5B28"/>
    <w:rsid w:val="00CD44E0"/>
    <w:rsid w:val="00CE15D1"/>
    <w:rsid w:val="00CF5371"/>
    <w:rsid w:val="00D0323A"/>
    <w:rsid w:val="00D0559F"/>
    <w:rsid w:val="00D077E9"/>
    <w:rsid w:val="00D2782E"/>
    <w:rsid w:val="00D302BD"/>
    <w:rsid w:val="00D355DD"/>
    <w:rsid w:val="00D42CB7"/>
    <w:rsid w:val="00D46519"/>
    <w:rsid w:val="00D47873"/>
    <w:rsid w:val="00D5413D"/>
    <w:rsid w:val="00D570A9"/>
    <w:rsid w:val="00D70D02"/>
    <w:rsid w:val="00D7253D"/>
    <w:rsid w:val="00D76EE3"/>
    <w:rsid w:val="00D770C7"/>
    <w:rsid w:val="00D86945"/>
    <w:rsid w:val="00D90290"/>
    <w:rsid w:val="00D91211"/>
    <w:rsid w:val="00D9712F"/>
    <w:rsid w:val="00DB0E2F"/>
    <w:rsid w:val="00DB4609"/>
    <w:rsid w:val="00DB72D2"/>
    <w:rsid w:val="00DD152F"/>
    <w:rsid w:val="00DE213F"/>
    <w:rsid w:val="00DE78D3"/>
    <w:rsid w:val="00DF027C"/>
    <w:rsid w:val="00E00A32"/>
    <w:rsid w:val="00E22ACD"/>
    <w:rsid w:val="00E262F9"/>
    <w:rsid w:val="00E50754"/>
    <w:rsid w:val="00E55786"/>
    <w:rsid w:val="00E620B0"/>
    <w:rsid w:val="00E62734"/>
    <w:rsid w:val="00E649E1"/>
    <w:rsid w:val="00E74118"/>
    <w:rsid w:val="00E74A74"/>
    <w:rsid w:val="00E81B40"/>
    <w:rsid w:val="00E91C05"/>
    <w:rsid w:val="00E949B6"/>
    <w:rsid w:val="00E96257"/>
    <w:rsid w:val="00EA6C5D"/>
    <w:rsid w:val="00EC62F7"/>
    <w:rsid w:val="00ED01CF"/>
    <w:rsid w:val="00ED5F6E"/>
    <w:rsid w:val="00EF555B"/>
    <w:rsid w:val="00EF724D"/>
    <w:rsid w:val="00EF7CBF"/>
    <w:rsid w:val="00F027BB"/>
    <w:rsid w:val="00F11DCF"/>
    <w:rsid w:val="00F162EA"/>
    <w:rsid w:val="00F4480B"/>
    <w:rsid w:val="00F47056"/>
    <w:rsid w:val="00F47065"/>
    <w:rsid w:val="00F4773C"/>
    <w:rsid w:val="00F52D27"/>
    <w:rsid w:val="00F60BD8"/>
    <w:rsid w:val="00F77B46"/>
    <w:rsid w:val="00F83527"/>
    <w:rsid w:val="00F86E91"/>
    <w:rsid w:val="00FA06F3"/>
    <w:rsid w:val="00FA0867"/>
    <w:rsid w:val="00FA2FD1"/>
    <w:rsid w:val="00FA3E1A"/>
    <w:rsid w:val="00FD557A"/>
    <w:rsid w:val="00FD583F"/>
    <w:rsid w:val="00FD7488"/>
    <w:rsid w:val="00FF16B4"/>
    <w:rsid w:val="29201E9B"/>
    <w:rsid w:val="66FAC926"/>
    <w:rsid w:val="68DF11B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  <w:lang w:val="nn-NO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5"/>
    <w:unhideWhenUsed/>
    <w:qFormat/>
    <w:rsid w:val="00113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5"/>
    <w:rsid w:val="00113627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724D"/>
    <w:rPr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724D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7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5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vl.no/student/praksis/praksis-for-flki/praksis-i-grunnskolelarerutdanning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vl.no/student/skikkavurde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praksis/praksis-for-flki/fare-for-ikkje-bestatt-praksi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465D1-19C6-4491-B658-E5B96223B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5EB62-20CE-4A50-819B-3E7D908A7C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EB337-A5CC-427A-A3CC-CD2D895DCA6C}">
  <ds:schemaRefs>
    <ds:schemaRef ds:uri="http://purl.org/dc/elements/1.1/"/>
    <ds:schemaRef ds:uri="http://purl.org/dc/terms/"/>
    <ds:schemaRef ds:uri="dd83a927-01c2-407c-b34a-63cddfc3f07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69901de-bd1a-492b-bc4e-e259d2bee1e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F4039C-E7C7-4116-A9F2-45D81EC4C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68</TotalTime>
  <Pages>4</Pages>
  <Words>609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Laila Elise Vindenes</cp:lastModifiedBy>
  <cp:revision>86</cp:revision>
  <cp:lastPrinted>2020-06-15T13:58:00Z</cp:lastPrinted>
  <dcterms:created xsi:type="dcterms:W3CDTF">2023-06-08T10:54:00Z</dcterms:created>
  <dcterms:modified xsi:type="dcterms:W3CDTF">2024-08-20T13:26:00Z</dcterms:modified>
  <cp:contentStatus>Endelig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