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A643F" w14:textId="687E1C86" w:rsidR="00DE78D3" w:rsidRPr="00F7435D" w:rsidRDefault="009A3A4E" w:rsidP="00553DD9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b/>
          <w:bCs/>
          <w:color w:val="006C73"/>
          <w:sz w:val="32"/>
        </w:rPr>
      </w:pPr>
      <w:bookmarkStart w:id="0" w:name="_Toc30424669"/>
      <w:r w:rsidRPr="00F7435D">
        <w:rPr>
          <w:rStyle w:val="Overskrift1Tegn"/>
          <w:rFonts w:ascii="Calibri Light" w:hAnsi="Calibri Light" w:cs="Calibri Light"/>
          <w:b/>
          <w:bCs/>
          <w:color w:val="006C73"/>
          <w:sz w:val="32"/>
        </w:rPr>
        <w:t xml:space="preserve">Vurdering av </w:t>
      </w:r>
      <w:r w:rsidR="009B6D03" w:rsidRPr="00F7435D">
        <w:rPr>
          <w:rStyle w:val="Overskrift1Tegn"/>
          <w:rFonts w:ascii="Calibri Light" w:hAnsi="Calibri Light" w:cs="Calibri Light"/>
          <w:b/>
          <w:bCs/>
          <w:color w:val="006C73"/>
          <w:sz w:val="32"/>
        </w:rPr>
        <w:t>5 dag</w:t>
      </w:r>
      <w:r w:rsidR="00F7435D" w:rsidRPr="00F7435D">
        <w:rPr>
          <w:rStyle w:val="Overskrift1Tegn"/>
          <w:rFonts w:ascii="Calibri Light" w:hAnsi="Calibri Light" w:cs="Calibri Light"/>
          <w:b/>
          <w:bCs/>
          <w:color w:val="006C73"/>
          <w:sz w:val="32"/>
        </w:rPr>
        <w:t>ar</w:t>
      </w:r>
      <w:r w:rsidR="009B6D03" w:rsidRPr="00F7435D">
        <w:rPr>
          <w:rStyle w:val="Overskrift1Tegn"/>
          <w:rFonts w:ascii="Calibri Light" w:hAnsi="Calibri Light" w:cs="Calibri Light"/>
          <w:b/>
          <w:bCs/>
          <w:color w:val="006C73"/>
          <w:sz w:val="32"/>
        </w:rPr>
        <w:t xml:space="preserve"> </w:t>
      </w:r>
      <w:r w:rsidR="00B67524" w:rsidRPr="00F7435D">
        <w:rPr>
          <w:rStyle w:val="Overskrift1Tegn"/>
          <w:rFonts w:ascii="Calibri Light" w:hAnsi="Calibri Light" w:cs="Calibri Light"/>
          <w:b/>
          <w:bCs/>
          <w:color w:val="006C73"/>
          <w:sz w:val="32"/>
        </w:rPr>
        <w:t>oppstart</w:t>
      </w:r>
      <w:r w:rsidR="008A2C1E" w:rsidRPr="00F7435D">
        <w:rPr>
          <w:rStyle w:val="Overskrift1Tegn"/>
          <w:rFonts w:ascii="Calibri Light" w:hAnsi="Calibri Light" w:cs="Calibri Light"/>
          <w:b/>
          <w:bCs/>
          <w:color w:val="006C73"/>
          <w:sz w:val="32"/>
        </w:rPr>
        <w:t>praksis</w:t>
      </w:r>
      <w:r w:rsidR="00152883">
        <w:rPr>
          <w:rStyle w:val="Overskrift1Tegn"/>
          <w:rFonts w:ascii="Calibri Light" w:hAnsi="Calibri Light" w:cs="Calibri Light"/>
          <w:b/>
          <w:bCs/>
          <w:color w:val="006C73"/>
          <w:sz w:val="32"/>
        </w:rPr>
        <w:t xml:space="preserve"> </w:t>
      </w:r>
      <w:r w:rsidR="00221BA4" w:rsidRPr="00F7435D">
        <w:rPr>
          <w:rStyle w:val="Overskrift1Tegn"/>
          <w:rFonts w:ascii="Calibri Light" w:hAnsi="Calibri Light" w:cs="Calibri Light"/>
          <w:b/>
          <w:bCs/>
          <w:color w:val="006C73"/>
          <w:sz w:val="32"/>
        </w:rPr>
        <w:t xml:space="preserve"> - </w:t>
      </w:r>
      <w:r w:rsidR="00732D64" w:rsidRPr="00F7435D">
        <w:rPr>
          <w:rStyle w:val="Overskrift1Tegn"/>
          <w:rFonts w:ascii="Calibri Light" w:hAnsi="Calibri Light" w:cs="Calibri Light"/>
          <w:b/>
          <w:bCs/>
          <w:color w:val="006C73"/>
          <w:sz w:val="32"/>
        </w:rPr>
        <w:t>Grunnsk</w:t>
      </w:r>
      <w:r w:rsidR="00F7435D" w:rsidRPr="00F7435D">
        <w:rPr>
          <w:rStyle w:val="Overskrift1Tegn"/>
          <w:rFonts w:ascii="Calibri Light" w:hAnsi="Calibri Light" w:cs="Calibri Light"/>
          <w:b/>
          <w:bCs/>
          <w:color w:val="006C73"/>
          <w:sz w:val="32"/>
        </w:rPr>
        <w:t>u</w:t>
      </w:r>
      <w:r w:rsidR="00732D64" w:rsidRPr="00F7435D">
        <w:rPr>
          <w:rStyle w:val="Overskrift1Tegn"/>
          <w:rFonts w:ascii="Calibri Light" w:hAnsi="Calibri Light" w:cs="Calibri Light"/>
          <w:b/>
          <w:bCs/>
          <w:color w:val="006C73"/>
          <w:sz w:val="32"/>
        </w:rPr>
        <w:t>lelær</w:t>
      </w:r>
      <w:r w:rsidR="00F7435D" w:rsidRPr="00F7435D">
        <w:rPr>
          <w:rStyle w:val="Overskrift1Tegn"/>
          <w:rFonts w:ascii="Calibri Light" w:hAnsi="Calibri Light" w:cs="Calibri Light"/>
          <w:b/>
          <w:bCs/>
          <w:color w:val="006C73"/>
          <w:sz w:val="32"/>
        </w:rPr>
        <w:t>a</w:t>
      </w:r>
      <w:r w:rsidR="00732D64" w:rsidRPr="00F7435D">
        <w:rPr>
          <w:rStyle w:val="Overskrift1Tegn"/>
          <w:rFonts w:ascii="Calibri Light" w:hAnsi="Calibri Light" w:cs="Calibri Light"/>
          <w:b/>
          <w:bCs/>
          <w:color w:val="006C73"/>
          <w:sz w:val="32"/>
        </w:rPr>
        <w:t>ru</w:t>
      </w:r>
      <w:r w:rsidR="00206CC7" w:rsidRPr="00F7435D">
        <w:rPr>
          <w:rStyle w:val="Overskrift1Tegn"/>
          <w:rFonts w:ascii="Calibri Light" w:hAnsi="Calibri Light" w:cs="Calibri Light"/>
          <w:b/>
          <w:bCs/>
          <w:color w:val="006C73"/>
          <w:sz w:val="32"/>
        </w:rPr>
        <w:t>t</w:t>
      </w:r>
      <w:r w:rsidR="00732D64" w:rsidRPr="00F7435D">
        <w:rPr>
          <w:rStyle w:val="Overskrift1Tegn"/>
          <w:rFonts w:ascii="Calibri Light" w:hAnsi="Calibri Light" w:cs="Calibri Light"/>
          <w:b/>
          <w:bCs/>
          <w:color w:val="006C73"/>
          <w:sz w:val="32"/>
        </w:rPr>
        <w:t>danning 1. studieår</w:t>
      </w:r>
    </w:p>
    <w:p w14:paraId="059674A7" w14:textId="77777777" w:rsidR="001C40F1" w:rsidRPr="00F7435D" w:rsidRDefault="001C40F1" w:rsidP="57C758ED">
      <w:pPr>
        <w:tabs>
          <w:tab w:val="left" w:pos="6724"/>
        </w:tabs>
        <w:textAlignment w:val="baseline"/>
        <w:rPr>
          <w:rFonts w:ascii="Calibri Light" w:eastAsia="Times New Roman" w:hAnsi="Calibri Light" w:cs="Calibri Light"/>
          <w:b w:val="0"/>
          <w:color w:val="008A8F"/>
          <w:sz w:val="16"/>
          <w:szCs w:val="16"/>
        </w:rPr>
      </w:pPr>
    </w:p>
    <w:p w14:paraId="71BB6448" w14:textId="356D5780" w:rsidR="00C74A84" w:rsidRPr="00F7435D" w:rsidRDefault="00C74A84" w:rsidP="57C758ED">
      <w:pPr>
        <w:tabs>
          <w:tab w:val="left" w:pos="6724"/>
        </w:tabs>
        <w:textAlignment w:val="baseline"/>
        <w:rPr>
          <w:rFonts w:ascii="Calibri Light" w:eastAsia="Times New Roman" w:hAnsi="Calibri Light" w:cs="Calibri Light"/>
          <w:b w:val="0"/>
          <w:color w:val="008A8F"/>
        </w:rPr>
      </w:pPr>
      <w:r w:rsidRPr="00F7435D">
        <w:rPr>
          <w:rFonts w:ascii="Calibri Light" w:eastAsia="Times New Roman" w:hAnsi="Calibri Light" w:cs="Calibri Light"/>
          <w:b w:val="0"/>
          <w:color w:val="008A8F"/>
        </w:rPr>
        <w:t>Oversikt over innh</w:t>
      </w:r>
      <w:r w:rsidR="007C1CB4">
        <w:rPr>
          <w:rFonts w:ascii="Calibri Light" w:eastAsia="Times New Roman" w:hAnsi="Calibri Light" w:cs="Calibri Light"/>
          <w:b w:val="0"/>
          <w:color w:val="008A8F"/>
        </w:rPr>
        <w:t>a</w:t>
      </w:r>
      <w:r w:rsidRPr="00F7435D">
        <w:rPr>
          <w:rFonts w:ascii="Calibri Light" w:eastAsia="Times New Roman" w:hAnsi="Calibri Light" w:cs="Calibri Light"/>
          <w:b w:val="0"/>
          <w:color w:val="008A8F"/>
        </w:rPr>
        <w:t>ld i praksisperioden for</w:t>
      </w:r>
      <w:r w:rsidR="00021DAB" w:rsidRPr="00F7435D">
        <w:rPr>
          <w:rFonts w:ascii="Calibri Light" w:eastAsia="Times New Roman" w:hAnsi="Calibri Light" w:cs="Calibri Light"/>
          <w:b w:val="0"/>
          <w:color w:val="008A8F"/>
        </w:rPr>
        <w:t>:</w:t>
      </w:r>
    </w:p>
    <w:tbl>
      <w:tblPr>
        <w:tblW w:w="10016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8"/>
        <w:gridCol w:w="6328"/>
      </w:tblGrid>
      <w:tr w:rsidR="008752AD" w:rsidRPr="00F7435D" w14:paraId="4461002B" w14:textId="77777777" w:rsidTr="00553DD9">
        <w:trPr>
          <w:trHeight w:val="595"/>
        </w:trPr>
        <w:tc>
          <w:tcPr>
            <w:tcW w:w="3688" w:type="dxa"/>
          </w:tcPr>
          <w:p w14:paraId="52489E67" w14:textId="77777777" w:rsidR="008752AD" w:rsidRPr="00F7435D" w:rsidRDefault="008752AD" w:rsidP="00AC0894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r w:rsidRPr="00F7435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Studentnummer:</w:t>
            </w:r>
          </w:p>
        </w:tc>
        <w:tc>
          <w:tcPr>
            <w:tcW w:w="6328" w:type="dxa"/>
          </w:tcPr>
          <w:p w14:paraId="46F1C6B6" w14:textId="0C1305C6" w:rsidR="008752AD" w:rsidRPr="00F7435D" w:rsidRDefault="008752AD" w:rsidP="00AC0894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r w:rsidRPr="00F7435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Studenten</w:t>
            </w:r>
            <w:r w:rsidR="007C1CB4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 xml:space="preserve"> sitt</w:t>
            </w:r>
            <w:r w:rsidRPr="00F7435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 xml:space="preserve"> na</w:t>
            </w:r>
            <w:r w:rsidR="007C1CB4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m</w:t>
            </w:r>
            <w:r w:rsidRPr="00F7435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n:</w:t>
            </w:r>
          </w:p>
        </w:tc>
      </w:tr>
    </w:tbl>
    <w:p w14:paraId="4B64C7D8" w14:textId="398E26BB" w:rsidR="57C758ED" w:rsidRPr="00F7435D" w:rsidRDefault="57C758ED" w:rsidP="57C758ED">
      <w:pPr>
        <w:tabs>
          <w:tab w:val="left" w:pos="6724"/>
        </w:tabs>
        <w:rPr>
          <w:rStyle w:val="Overskrift1Tegn"/>
          <w:rFonts w:ascii="Calibri Light" w:hAnsi="Calibri Light" w:cs="Calibri Light"/>
          <w:color w:val="006C73"/>
          <w:sz w:val="16"/>
          <w:szCs w:val="16"/>
        </w:rPr>
      </w:pPr>
    </w:p>
    <w:p w14:paraId="68DB6557" w14:textId="039CBE92" w:rsidR="006118DE" w:rsidRPr="00F7435D" w:rsidRDefault="002D4C4E" w:rsidP="00A42D1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b/>
          <w:bCs/>
          <w:color w:val="006C73"/>
          <w:sz w:val="20"/>
          <w:szCs w:val="20"/>
        </w:rPr>
      </w:pPr>
      <w:r w:rsidRPr="00F7435D">
        <w:rPr>
          <w:rStyle w:val="Overskrift1Tegn"/>
          <w:rFonts w:ascii="Calibri Light" w:hAnsi="Calibri Light" w:cs="Calibri Light"/>
          <w:b/>
          <w:bCs/>
          <w:color w:val="006C73"/>
          <w:sz w:val="20"/>
          <w:szCs w:val="20"/>
        </w:rPr>
        <w:t>Student</w:t>
      </w:r>
      <w:r w:rsidR="00221BA4" w:rsidRPr="00F7435D">
        <w:rPr>
          <w:rStyle w:val="Overskrift1Tegn"/>
          <w:rFonts w:ascii="Calibri Light" w:hAnsi="Calibri Light" w:cs="Calibri Light"/>
          <w:b/>
          <w:bCs/>
          <w:color w:val="006C73"/>
          <w:sz w:val="20"/>
          <w:szCs w:val="20"/>
        </w:rPr>
        <w:t>en</w:t>
      </w:r>
      <w:r w:rsidRPr="00F7435D">
        <w:rPr>
          <w:rStyle w:val="Overskrift1Tegn"/>
          <w:rFonts w:ascii="Calibri Light" w:hAnsi="Calibri Light" w:cs="Calibri Light"/>
          <w:b/>
          <w:bCs/>
          <w:color w:val="006C73"/>
          <w:sz w:val="20"/>
          <w:szCs w:val="20"/>
        </w:rPr>
        <w:t xml:space="preserve"> får dokumentet nå</w:t>
      </w:r>
      <w:r w:rsidR="00EA2F96" w:rsidRPr="00F7435D">
        <w:rPr>
          <w:rStyle w:val="Overskrift1Tegn"/>
          <w:rFonts w:ascii="Calibri Light" w:hAnsi="Calibri Light" w:cs="Calibri Light"/>
          <w:b/>
          <w:bCs/>
          <w:color w:val="006C73"/>
          <w:sz w:val="20"/>
          <w:szCs w:val="20"/>
        </w:rPr>
        <w:t>r</w:t>
      </w:r>
      <w:r w:rsidRPr="00F7435D">
        <w:rPr>
          <w:rStyle w:val="Overskrift1Tegn"/>
          <w:rFonts w:ascii="Calibri Light" w:hAnsi="Calibri Light" w:cs="Calibri Light"/>
          <w:b/>
          <w:bCs/>
          <w:color w:val="006C73"/>
          <w:sz w:val="20"/>
          <w:szCs w:val="20"/>
        </w:rPr>
        <w:t xml:space="preserve"> alle fem dag</w:t>
      </w:r>
      <w:r w:rsidR="007C1CB4">
        <w:rPr>
          <w:rStyle w:val="Overskrift1Tegn"/>
          <w:rFonts w:ascii="Calibri Light" w:hAnsi="Calibri Light" w:cs="Calibri Light"/>
          <w:b/>
          <w:bCs/>
          <w:color w:val="006C73"/>
          <w:sz w:val="20"/>
          <w:szCs w:val="20"/>
        </w:rPr>
        <w:t>a</w:t>
      </w:r>
      <w:r w:rsidRPr="00F7435D">
        <w:rPr>
          <w:rStyle w:val="Overskrift1Tegn"/>
          <w:rFonts w:ascii="Calibri Light" w:hAnsi="Calibri Light" w:cs="Calibri Light"/>
          <w:b/>
          <w:bCs/>
          <w:color w:val="006C73"/>
          <w:sz w:val="20"/>
          <w:szCs w:val="20"/>
        </w:rPr>
        <w:t>r er gjennomført</w:t>
      </w:r>
      <w:r w:rsidR="003121D2" w:rsidRPr="00F7435D">
        <w:rPr>
          <w:rStyle w:val="Overskrift1Tegn"/>
          <w:rFonts w:ascii="Calibri Light" w:hAnsi="Calibri Light" w:cs="Calibri Light"/>
          <w:b/>
          <w:bCs/>
          <w:color w:val="006C73"/>
          <w:sz w:val="20"/>
          <w:szCs w:val="20"/>
        </w:rPr>
        <w:t xml:space="preserve"> og tar det med til oppstart vårpraksis.</w:t>
      </w:r>
    </w:p>
    <w:p w14:paraId="162F40A2" w14:textId="44AB172B" w:rsidR="00A42D13" w:rsidRPr="00F7435D" w:rsidRDefault="005B5FB7" w:rsidP="00A42D1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color w:val="006C73"/>
          <w:sz w:val="20"/>
          <w:szCs w:val="20"/>
        </w:rPr>
      </w:pPr>
      <w:r w:rsidRPr="00F7435D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>D</w:t>
      </w:r>
      <w:r w:rsidR="00A42D13" w:rsidRPr="00F7435D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 xml:space="preserve">okumentet er konfidensielt og er </w:t>
      </w:r>
      <w:r w:rsidR="007C1CB4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>berre</w:t>
      </w:r>
      <w:r w:rsidR="00A42D13" w:rsidRPr="00F7435D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 xml:space="preserve"> til internt bruk i studiet ved HVL.</w:t>
      </w:r>
    </w:p>
    <w:bookmarkEnd w:id="0"/>
    <w:p w14:paraId="11B5F4C8" w14:textId="1B647AE5" w:rsidR="00801772" w:rsidRPr="00F7435D" w:rsidRDefault="00801772" w:rsidP="001E40F1">
      <w:pPr>
        <w:spacing w:line="240" w:lineRule="auto"/>
        <w:rPr>
          <w:rStyle w:val="Overskrift1Tegn"/>
          <w:rFonts w:ascii="Calibri Light" w:hAnsi="Calibri Light" w:cs="Calibri Light"/>
          <w:color w:val="006C73"/>
          <w:sz w:val="16"/>
          <w:szCs w:val="16"/>
        </w:rPr>
      </w:pPr>
    </w:p>
    <w:tbl>
      <w:tblPr>
        <w:tblW w:w="9578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551"/>
        <w:gridCol w:w="2552"/>
        <w:gridCol w:w="1214"/>
      </w:tblGrid>
      <w:tr w:rsidR="00BE662B" w:rsidRPr="00F7435D" w14:paraId="4BD64A59" w14:textId="6CF0F2A8" w:rsidTr="006118DE">
        <w:trPr>
          <w:trHeight w:val="300"/>
        </w:trPr>
        <w:tc>
          <w:tcPr>
            <w:tcW w:w="3261" w:type="dxa"/>
            <w:tcBorders>
              <w:right w:val="dotted" w:sz="4" w:space="0" w:color="auto"/>
            </w:tcBorders>
          </w:tcPr>
          <w:p w14:paraId="7551527C" w14:textId="0411B4A8" w:rsidR="00BE662B" w:rsidRPr="00F7435D" w:rsidRDefault="007C1CB4" w:rsidP="57C758ED">
            <w:pPr>
              <w:rPr>
                <w:rStyle w:val="Overskrift1Tegn"/>
                <w:rFonts w:ascii="Calibri Light" w:hAnsi="Calibri Light" w:cs="Calibri Light"/>
                <w:b/>
                <w:bCs/>
                <w:color w:val="006C73"/>
                <w:sz w:val="20"/>
                <w:szCs w:val="20"/>
              </w:rPr>
            </w:pPr>
            <w:bookmarkStart w:id="1" w:name="_Hlk43389511"/>
            <w:r>
              <w:rPr>
                <w:rStyle w:val="Overskrift1Tegn"/>
                <w:rFonts w:ascii="Calibri Light" w:hAnsi="Calibri Light" w:cs="Calibri Light"/>
                <w:b/>
                <w:bCs/>
                <w:color w:val="006C73"/>
                <w:sz w:val="20"/>
                <w:szCs w:val="20"/>
              </w:rPr>
              <w:t>Tal dagar</w:t>
            </w:r>
            <w:r w:rsidR="00BE662B" w:rsidRPr="00F7435D">
              <w:rPr>
                <w:rStyle w:val="Overskrift1Tegn"/>
                <w:rFonts w:ascii="Calibri Light" w:hAnsi="Calibri Light" w:cs="Calibri Light"/>
                <w:b/>
                <w:bCs/>
                <w:color w:val="006C73"/>
                <w:sz w:val="20"/>
                <w:szCs w:val="20"/>
              </w:rPr>
              <w:t xml:space="preserve"> gjennomført </w:t>
            </w:r>
            <w:r w:rsidRPr="00F7435D">
              <w:rPr>
                <w:rStyle w:val="Overskrift1Tegn"/>
                <w:rFonts w:ascii="Calibri Light" w:hAnsi="Calibri Light" w:cs="Calibri Light"/>
                <w:b/>
                <w:bCs/>
                <w:color w:val="006C73"/>
                <w:sz w:val="20"/>
                <w:szCs w:val="20"/>
              </w:rPr>
              <w:t>tilfredsstillande</w:t>
            </w:r>
            <w:r w:rsidR="00F24B14" w:rsidRPr="00F7435D">
              <w:rPr>
                <w:rStyle w:val="Overskrift1Tegn"/>
                <w:rFonts w:ascii="Calibri Light" w:hAnsi="Calibri Light" w:cs="Calibri Light"/>
                <w:b/>
                <w:bCs/>
                <w:color w:val="006C73"/>
                <w:sz w:val="20"/>
                <w:szCs w:val="20"/>
              </w:rPr>
              <w:t xml:space="preserve"> i oppstartpraksis</w:t>
            </w:r>
            <w:r>
              <w:rPr>
                <w:rStyle w:val="Overskrift1Tegn"/>
                <w:rFonts w:ascii="Calibri Light" w:hAnsi="Calibri Light" w:cs="Calibri Light"/>
                <w:b/>
                <w:bCs/>
                <w:color w:val="006C73"/>
                <w:sz w:val="20"/>
                <w:szCs w:val="20"/>
              </w:rPr>
              <w:t>veka</w:t>
            </w:r>
          </w:p>
        </w:tc>
        <w:tc>
          <w:tcPr>
            <w:tcW w:w="2551" w:type="dxa"/>
            <w:tcBorders>
              <w:left w:val="dotted" w:sz="4" w:space="0" w:color="auto"/>
            </w:tcBorders>
          </w:tcPr>
          <w:p w14:paraId="5F4EAE4B" w14:textId="59086680" w:rsidR="00BE662B" w:rsidRPr="00F7435D" w:rsidRDefault="00FB5F30" w:rsidP="00DD6356">
            <w:pPr>
              <w:rPr>
                <w:rStyle w:val="Overskrift1Tegn"/>
                <w:rFonts w:ascii="Calibri Light" w:hAnsi="Calibri Light" w:cs="Calibri Light"/>
                <w:b/>
                <w:color w:val="006C73"/>
                <w:sz w:val="20"/>
                <w:szCs w:val="20"/>
              </w:rPr>
            </w:pPr>
            <w:r w:rsidRPr="00F7435D">
              <w:rPr>
                <w:rStyle w:val="Overskrift1Tegn"/>
                <w:rFonts w:ascii="Calibri Light" w:hAnsi="Calibri Light" w:cs="Calibri Light"/>
                <w:b/>
                <w:color w:val="006C73"/>
                <w:sz w:val="20"/>
                <w:szCs w:val="20"/>
              </w:rPr>
              <w:t xml:space="preserve">Eventuelt </w:t>
            </w:r>
            <w:r w:rsidR="007C1CB4">
              <w:rPr>
                <w:rStyle w:val="Overskrift1Tegn"/>
                <w:rFonts w:ascii="Calibri Light" w:hAnsi="Calibri Light" w:cs="Calibri Light"/>
                <w:b/>
                <w:color w:val="006C73"/>
                <w:sz w:val="20"/>
                <w:szCs w:val="20"/>
              </w:rPr>
              <w:t>tal dagar</w:t>
            </w:r>
            <w:r w:rsidR="00DD6356" w:rsidRPr="00F7435D">
              <w:rPr>
                <w:rStyle w:val="Overskrift1Tegn"/>
                <w:rFonts w:ascii="Calibri Light" w:hAnsi="Calibri Light" w:cs="Calibri Light"/>
                <w:b/>
                <w:color w:val="006C73"/>
                <w:sz w:val="20"/>
                <w:szCs w:val="20"/>
              </w:rPr>
              <w:t xml:space="preserve"> </w:t>
            </w:r>
            <w:r w:rsidRPr="00F7435D">
              <w:rPr>
                <w:rStyle w:val="Overskrift1Tegn"/>
                <w:rFonts w:ascii="Calibri Light" w:hAnsi="Calibri Light" w:cs="Calibri Light"/>
                <w:b/>
                <w:color w:val="006C73"/>
                <w:sz w:val="20"/>
                <w:szCs w:val="20"/>
              </w:rPr>
              <w:t xml:space="preserve">gjennomført i etterkant </w:t>
            </w:r>
          </w:p>
        </w:tc>
        <w:tc>
          <w:tcPr>
            <w:tcW w:w="2552" w:type="dxa"/>
            <w:tcBorders>
              <w:right w:val="dotted" w:sz="4" w:space="0" w:color="278079" w:themeColor="accent6" w:themeShade="BF"/>
            </w:tcBorders>
          </w:tcPr>
          <w:p w14:paraId="695C456B" w14:textId="7539E47C" w:rsidR="001924C1" w:rsidRPr="00F7435D" w:rsidRDefault="001924C1" w:rsidP="001924C1">
            <w:pPr>
              <w:rPr>
                <w:rStyle w:val="Overskrift1Tegn"/>
                <w:rFonts w:ascii="Calibri Light" w:hAnsi="Calibri Light" w:cs="Calibri Light"/>
                <w:b/>
                <w:color w:val="006C73"/>
                <w:sz w:val="20"/>
                <w:szCs w:val="20"/>
              </w:rPr>
            </w:pPr>
            <w:r w:rsidRPr="00F7435D">
              <w:rPr>
                <w:rStyle w:val="Overskrift1Tegn"/>
                <w:rFonts w:ascii="Calibri Light" w:hAnsi="Calibri Light" w:cs="Calibri Light"/>
                <w:b/>
                <w:color w:val="006C73"/>
                <w:sz w:val="20"/>
                <w:szCs w:val="20"/>
              </w:rPr>
              <w:t>Ikk</w:t>
            </w:r>
            <w:r w:rsidR="007C1CB4">
              <w:rPr>
                <w:rStyle w:val="Overskrift1Tegn"/>
                <w:rFonts w:ascii="Calibri Light" w:hAnsi="Calibri Light" w:cs="Calibri Light"/>
                <w:b/>
                <w:color w:val="006C73"/>
                <w:sz w:val="20"/>
                <w:szCs w:val="20"/>
              </w:rPr>
              <w:t>j</w:t>
            </w:r>
            <w:r w:rsidRPr="00F7435D">
              <w:rPr>
                <w:rStyle w:val="Overskrift1Tegn"/>
                <w:rFonts w:ascii="Calibri Light" w:hAnsi="Calibri Light" w:cs="Calibri Light"/>
                <w:b/>
                <w:color w:val="006C73"/>
                <w:sz w:val="20"/>
                <w:szCs w:val="20"/>
              </w:rPr>
              <w:t>e møtt eller praksis avb</w:t>
            </w:r>
            <w:r w:rsidR="001C563C">
              <w:rPr>
                <w:rStyle w:val="Overskrift1Tegn"/>
                <w:rFonts w:ascii="Calibri Light" w:hAnsi="Calibri Light" w:cs="Calibri Light"/>
                <w:b/>
                <w:color w:val="006C73"/>
                <w:sz w:val="20"/>
                <w:szCs w:val="20"/>
              </w:rPr>
              <w:t>r</w:t>
            </w:r>
            <w:r w:rsidR="007C1CB4">
              <w:rPr>
                <w:rStyle w:val="Overskrift1Tegn"/>
                <w:rFonts w:ascii="Calibri Light" w:hAnsi="Calibri Light" w:cs="Calibri Light"/>
                <w:b/>
                <w:color w:val="006C73"/>
                <w:sz w:val="20"/>
                <w:szCs w:val="20"/>
              </w:rPr>
              <w:t>oten</w:t>
            </w:r>
          </w:p>
          <w:p w14:paraId="2B8A4F4F" w14:textId="17C607E6" w:rsidR="00BE662B" w:rsidRPr="00F7435D" w:rsidRDefault="001924C1" w:rsidP="001924C1">
            <w:pPr>
              <w:rPr>
                <w:rStyle w:val="Overskrift1Tegn"/>
                <w:rFonts w:ascii="Calibri Light" w:hAnsi="Calibri Light" w:cs="Calibri Light"/>
                <w:b/>
                <w:color w:val="006C73"/>
                <w:sz w:val="20"/>
                <w:szCs w:val="20"/>
              </w:rPr>
            </w:pPr>
            <w:r w:rsidRPr="00F7435D">
              <w:rPr>
                <w:rStyle w:val="Overskrift1Tegn"/>
                <w:rFonts w:ascii="Calibri Light" w:hAnsi="Calibri Light" w:cs="Calibri Light"/>
                <w:b/>
                <w:color w:val="006C73"/>
                <w:sz w:val="20"/>
                <w:szCs w:val="20"/>
              </w:rPr>
              <w:t>Ikk</w:t>
            </w:r>
            <w:r w:rsidR="001C563C">
              <w:rPr>
                <w:rStyle w:val="Overskrift1Tegn"/>
                <w:rFonts w:ascii="Calibri Light" w:hAnsi="Calibri Light" w:cs="Calibri Light"/>
                <w:b/>
                <w:color w:val="006C73"/>
                <w:sz w:val="20"/>
                <w:szCs w:val="20"/>
              </w:rPr>
              <w:t>j</w:t>
            </w:r>
            <w:r w:rsidRPr="00F7435D">
              <w:rPr>
                <w:rStyle w:val="Overskrift1Tegn"/>
                <w:rFonts w:ascii="Calibri Light" w:hAnsi="Calibri Light" w:cs="Calibri Light"/>
                <w:b/>
                <w:color w:val="006C73"/>
                <w:sz w:val="20"/>
                <w:szCs w:val="20"/>
              </w:rPr>
              <w:t>e gyldig fr</w:t>
            </w:r>
            <w:r w:rsidR="001C563C">
              <w:rPr>
                <w:rStyle w:val="Overskrift1Tegn"/>
                <w:rFonts w:ascii="Calibri Light" w:hAnsi="Calibri Light" w:cs="Calibri Light"/>
                <w:b/>
                <w:color w:val="006C73"/>
                <w:sz w:val="20"/>
                <w:szCs w:val="20"/>
              </w:rPr>
              <w:t>å</w:t>
            </w:r>
            <w:r w:rsidRPr="00F7435D">
              <w:rPr>
                <w:rStyle w:val="Overskrift1Tegn"/>
                <w:rFonts w:ascii="Calibri Light" w:hAnsi="Calibri Light" w:cs="Calibri Light"/>
                <w:b/>
                <w:color w:val="006C73"/>
                <w:sz w:val="20"/>
                <w:szCs w:val="20"/>
              </w:rPr>
              <w:t>værsgrunn</w:t>
            </w:r>
          </w:p>
        </w:tc>
        <w:tc>
          <w:tcPr>
            <w:tcW w:w="1214" w:type="dxa"/>
            <w:tcBorders>
              <w:left w:val="dotted" w:sz="4" w:space="0" w:color="278079" w:themeColor="accent6" w:themeShade="BF"/>
              <w:right w:val="dotted" w:sz="4" w:space="0" w:color="auto"/>
            </w:tcBorders>
          </w:tcPr>
          <w:p w14:paraId="5689B53C" w14:textId="77777777" w:rsidR="00BE662B" w:rsidRPr="00F7435D" w:rsidRDefault="00BE662B" w:rsidP="00F842DA">
            <w:pPr>
              <w:rPr>
                <w:rStyle w:val="Overskrift1Tegn"/>
                <w:rFonts w:ascii="Calibri Light" w:hAnsi="Calibri Light" w:cs="Calibri Light"/>
                <w:b/>
                <w:color w:val="006C73"/>
                <w:sz w:val="20"/>
                <w:szCs w:val="20"/>
              </w:rPr>
            </w:pPr>
            <w:r w:rsidRPr="00F7435D">
              <w:rPr>
                <w:rStyle w:val="Overskrift1Tegn"/>
                <w:rFonts w:ascii="Calibri Light" w:hAnsi="Calibri Light" w:cs="Calibri Light"/>
                <w:b/>
                <w:color w:val="006C73"/>
                <w:sz w:val="20"/>
                <w:szCs w:val="20"/>
              </w:rPr>
              <w:t>Fått varsel</w:t>
            </w:r>
          </w:p>
          <w:p w14:paraId="7299F9DC" w14:textId="2F335F0C" w:rsidR="001927F6" w:rsidRPr="00F7435D" w:rsidRDefault="000A3007" w:rsidP="00F842DA">
            <w:pPr>
              <w:rPr>
                <w:rStyle w:val="Overskrift1Tegn"/>
                <w:rFonts w:ascii="Calibri Light" w:hAnsi="Calibri Light" w:cs="Calibri Light"/>
                <w:b/>
                <w:color w:val="006C73"/>
                <w:sz w:val="20"/>
                <w:szCs w:val="20"/>
              </w:rPr>
            </w:pPr>
            <w:r w:rsidRPr="00F7435D">
              <w:rPr>
                <w:rStyle w:val="Overskrift1Tegn"/>
                <w:rFonts w:ascii="Calibri Light" w:hAnsi="Calibri Light" w:cs="Calibri Light"/>
                <w:b/>
                <w:color w:val="006C73"/>
                <w:sz w:val="20"/>
                <w:szCs w:val="20"/>
              </w:rPr>
              <w:t>(Ja/nei)</w:t>
            </w:r>
          </w:p>
        </w:tc>
      </w:tr>
      <w:tr w:rsidR="00BE662B" w:rsidRPr="00F7435D" w14:paraId="11365832" w14:textId="26F750BA" w:rsidTr="006118DE">
        <w:trPr>
          <w:trHeight w:val="600"/>
        </w:trPr>
        <w:tc>
          <w:tcPr>
            <w:tcW w:w="3261" w:type="dxa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621315C0" w14:textId="312AE619" w:rsidR="00BE662B" w:rsidRPr="00F7435D" w:rsidRDefault="00BE662B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  <w:tc>
          <w:tcPr>
            <w:tcW w:w="2551" w:type="dxa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2163FEEA" w14:textId="77777777" w:rsidR="00BE662B" w:rsidRPr="00F7435D" w:rsidRDefault="00BE662B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  <w:tc>
          <w:tcPr>
            <w:tcW w:w="2552" w:type="dxa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3957B6FE" w14:textId="77777777" w:rsidR="00BE662B" w:rsidRPr="00F7435D" w:rsidRDefault="00BE662B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  <w:tc>
          <w:tcPr>
            <w:tcW w:w="1214" w:type="dxa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78E0C7FC" w14:textId="3108CAC5" w:rsidR="00BE662B" w:rsidRPr="00F7435D" w:rsidRDefault="00BE662B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</w:tr>
      <w:bookmarkEnd w:id="1"/>
    </w:tbl>
    <w:p w14:paraId="29988098" w14:textId="5941FAEA" w:rsidR="00192E4C" w:rsidRPr="00F7435D" w:rsidRDefault="00192E4C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16"/>
          <w:szCs w:val="16"/>
          <w:lang w:eastAsia="nb-NO"/>
        </w:rPr>
      </w:pPr>
    </w:p>
    <w:p w14:paraId="3627A384" w14:textId="0EF00262" w:rsidR="00BA68F2" w:rsidRPr="00F7435D" w:rsidRDefault="00BA68F2" w:rsidP="57C758ED">
      <w:pPr>
        <w:spacing w:line="240" w:lineRule="auto"/>
        <w:rPr>
          <w:rFonts w:ascii="Calibri Light" w:eastAsia="Times New Roman" w:hAnsi="Calibri Light" w:cs="Calibri Light"/>
          <w:b w:val="0"/>
          <w:color w:val="008A8F"/>
          <w:sz w:val="20"/>
          <w:szCs w:val="20"/>
          <w:lang w:eastAsia="nb-NO"/>
        </w:rPr>
      </w:pPr>
      <w:r w:rsidRPr="00F7435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Dersom en student </w:t>
      </w:r>
      <w:r w:rsidR="001C563C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vert </w:t>
      </w:r>
      <w:r w:rsidRPr="00F7435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vurder</w:t>
      </w:r>
      <w:r w:rsidR="001C563C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t</w:t>
      </w:r>
      <w:r w:rsidRPr="00F7435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til ikk</w:t>
      </w:r>
      <w:r w:rsidR="001C563C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j</w:t>
      </w:r>
      <w:r w:rsidRPr="00F7435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e </w:t>
      </w:r>
      <w:r w:rsidR="00ED2239" w:rsidRPr="00F7435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å </w:t>
      </w:r>
      <w:r w:rsidRPr="00F7435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ha gjennomført praksis tilfredsstill</w:t>
      </w:r>
      <w:r w:rsidR="001C563C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Pr="00F7435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nde, kontakt</w:t>
      </w:r>
      <w:r w:rsidR="001C563C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Pr="00F7435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r praksislær</w:t>
      </w:r>
      <w:r w:rsidR="001C563C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Pr="00F7435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r profesjons</w:t>
      </w:r>
      <w:r w:rsidR="001C563C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rettleiar</w:t>
      </w:r>
      <w:r w:rsidRPr="00F7435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og praksiskoordinator ved HVL og følger </w:t>
      </w:r>
      <w:r w:rsidR="001C563C" w:rsidRPr="00F7435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rutinar</w:t>
      </w:r>
      <w:r w:rsidRPr="00F7435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for </w:t>
      </w:r>
      <w:hyperlink r:id="rId11" w:history="1">
        <w:r w:rsidRPr="00F7435D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>varsel om fare for ikk</w:t>
        </w:r>
        <w:r w:rsidR="001C563C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>j</w:t>
        </w:r>
        <w:r w:rsidRPr="00F7435D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>e bestått praksis.</w:t>
        </w:r>
      </w:hyperlink>
    </w:p>
    <w:p w14:paraId="3DB9A542" w14:textId="77777777" w:rsidR="009235DE" w:rsidRPr="00F7435D" w:rsidRDefault="009235DE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16"/>
          <w:szCs w:val="16"/>
          <w:lang w:eastAsia="nb-NO"/>
        </w:rPr>
      </w:pPr>
    </w:p>
    <w:tbl>
      <w:tblPr>
        <w:tblpPr w:leftFromText="141" w:rightFromText="141" w:vertAnchor="text" w:horzAnchor="margin" w:tblpY="146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4"/>
      </w:tblGrid>
      <w:tr w:rsidR="00C74A84" w:rsidRPr="00F7435D" w14:paraId="473530B6" w14:textId="77777777" w:rsidTr="00C74A84">
        <w:tc>
          <w:tcPr>
            <w:tcW w:w="5000" w:type="pct"/>
          </w:tcPr>
          <w:p w14:paraId="4615A3AE" w14:textId="0D34A1BE" w:rsidR="00C74A84" w:rsidRPr="00F7435D" w:rsidRDefault="00C74A84" w:rsidP="00C74A84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008A8F"/>
                <w:szCs w:val="28"/>
                <w:lang w:eastAsia="nb-NO"/>
              </w:rPr>
            </w:pPr>
            <w:r w:rsidRPr="00F7435D">
              <w:rPr>
                <w:rStyle w:val="Overskrift1Tegn"/>
                <w:rFonts w:ascii="Calibri Light" w:hAnsi="Calibri Light" w:cs="Calibri Light"/>
                <w:b/>
                <w:color w:val="006C73"/>
                <w:sz w:val="24"/>
                <w:szCs w:val="24"/>
              </w:rPr>
              <w:t>Studenten skal ha arbeid</w:t>
            </w:r>
            <w:r w:rsidR="001C563C">
              <w:rPr>
                <w:rStyle w:val="Overskrift1Tegn"/>
                <w:rFonts w:ascii="Calibri Light" w:hAnsi="Calibri Light" w:cs="Calibri Light"/>
                <w:b/>
                <w:color w:val="006C73"/>
                <w:sz w:val="24"/>
                <w:szCs w:val="24"/>
              </w:rPr>
              <w:t>d</w:t>
            </w:r>
            <w:r w:rsidRPr="00F7435D">
              <w:rPr>
                <w:rStyle w:val="Overskrift1Tegn"/>
                <w:rFonts w:ascii="Calibri Light" w:hAnsi="Calibri Light" w:cs="Calibri Light"/>
                <w:b/>
                <w:color w:val="006C73"/>
                <w:sz w:val="24"/>
                <w:szCs w:val="24"/>
              </w:rPr>
              <w:t xml:space="preserve"> tilfredsstill</w:t>
            </w:r>
            <w:r w:rsidR="001C563C">
              <w:rPr>
                <w:rStyle w:val="Overskrift1Tegn"/>
                <w:rFonts w:ascii="Calibri Light" w:hAnsi="Calibri Light" w:cs="Calibri Light"/>
                <w:b/>
                <w:color w:val="006C73"/>
                <w:sz w:val="24"/>
                <w:szCs w:val="24"/>
              </w:rPr>
              <w:t>a</w:t>
            </w:r>
            <w:r w:rsidRPr="00F7435D">
              <w:rPr>
                <w:rStyle w:val="Overskrift1Tegn"/>
                <w:rFonts w:ascii="Calibri Light" w:hAnsi="Calibri Light" w:cs="Calibri Light"/>
                <w:b/>
                <w:color w:val="006C73"/>
                <w:sz w:val="24"/>
                <w:szCs w:val="24"/>
              </w:rPr>
              <w:t xml:space="preserve">nde med </w:t>
            </w:r>
            <w:r w:rsidR="001C563C" w:rsidRPr="00F7435D">
              <w:rPr>
                <w:rStyle w:val="Overskrift1Tegn"/>
                <w:rFonts w:ascii="Calibri Light" w:hAnsi="Calibri Light" w:cs="Calibri Light"/>
                <w:b/>
                <w:color w:val="006C73"/>
                <w:sz w:val="24"/>
                <w:szCs w:val="24"/>
              </w:rPr>
              <w:t>følgande</w:t>
            </w:r>
            <w:r w:rsidRPr="00F7435D">
              <w:rPr>
                <w:rStyle w:val="Overskrift1Tegn"/>
                <w:rFonts w:ascii="Calibri Light" w:hAnsi="Calibri Light" w:cs="Calibri Light"/>
                <w:b/>
                <w:color w:val="006C73"/>
                <w:sz w:val="24"/>
                <w:szCs w:val="24"/>
              </w:rPr>
              <w:t xml:space="preserve"> krav:</w:t>
            </w:r>
          </w:p>
        </w:tc>
      </w:tr>
      <w:tr w:rsidR="00C74A84" w:rsidRPr="00F7435D" w14:paraId="6D5A5B9A" w14:textId="77777777" w:rsidTr="00C74A84">
        <w:trPr>
          <w:trHeight w:val="276"/>
        </w:trPr>
        <w:tc>
          <w:tcPr>
            <w:tcW w:w="5000" w:type="pct"/>
          </w:tcPr>
          <w:p w14:paraId="5E9AA289" w14:textId="692766A7" w:rsidR="00C74A84" w:rsidRPr="00F7435D" w:rsidRDefault="00C74A84" w:rsidP="00C74A84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</w:pPr>
            <w:r w:rsidRPr="00F7435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 xml:space="preserve">Har oppfylt </w:t>
            </w:r>
            <w:r w:rsidR="00287A7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oppmøteplikta</w:t>
            </w:r>
            <w:r w:rsidRPr="00F7435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 xml:space="preserve"> i praksis</w:t>
            </w:r>
          </w:p>
        </w:tc>
      </w:tr>
      <w:tr w:rsidR="00C74A84" w:rsidRPr="00F7435D" w14:paraId="448625BF" w14:textId="77777777" w:rsidTr="00C74A84">
        <w:trPr>
          <w:trHeight w:val="287"/>
        </w:trPr>
        <w:tc>
          <w:tcPr>
            <w:tcW w:w="5000" w:type="pct"/>
          </w:tcPr>
          <w:p w14:paraId="3E790A1F" w14:textId="581727A1" w:rsidR="00C74A84" w:rsidRPr="00F7435D" w:rsidRDefault="00C74A84" w:rsidP="00C74A84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</w:pPr>
            <w:r w:rsidRPr="00F7435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Rett</w:t>
            </w:r>
            <w:r w:rsidR="00287A7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a</w:t>
            </w:r>
            <w:r w:rsidRPr="00F7435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r seg etter vanl</w:t>
            </w:r>
            <w:r w:rsidR="00287A7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e</w:t>
            </w:r>
            <w:r w:rsidRPr="00F7435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ge normer, regl</w:t>
            </w:r>
            <w:r w:rsidR="00287A7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a</w:t>
            </w:r>
            <w:r w:rsidRPr="00F7435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r og lover i arbeidslivet (personalreglement på sk</w:t>
            </w:r>
            <w:r w:rsidR="00287A7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u</w:t>
            </w:r>
            <w:r w:rsidRPr="00F7435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len)</w:t>
            </w:r>
          </w:p>
        </w:tc>
      </w:tr>
      <w:tr w:rsidR="00C74A84" w:rsidRPr="00F7435D" w14:paraId="13086183" w14:textId="77777777" w:rsidTr="00C74A84">
        <w:trPr>
          <w:trHeight w:val="233"/>
        </w:trPr>
        <w:tc>
          <w:tcPr>
            <w:tcW w:w="5000" w:type="pct"/>
          </w:tcPr>
          <w:p w14:paraId="6962EC19" w14:textId="5B40B609" w:rsidR="00C74A84" w:rsidRPr="00F7435D" w:rsidRDefault="009C1CBC" w:rsidP="00C74A84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Rettar seg etter</w:t>
            </w:r>
            <w:r w:rsidR="00C74A84" w:rsidRPr="00F7435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 xml:space="preserve"> yrkesetiske retningslinjer</w:t>
            </w:r>
          </w:p>
        </w:tc>
      </w:tr>
      <w:tr w:rsidR="00C74A84" w:rsidRPr="00F7435D" w14:paraId="445AF3CD" w14:textId="77777777" w:rsidTr="00C74A84">
        <w:trPr>
          <w:trHeight w:val="240"/>
        </w:trPr>
        <w:tc>
          <w:tcPr>
            <w:tcW w:w="5000" w:type="pct"/>
          </w:tcPr>
          <w:p w14:paraId="43919DAE" w14:textId="77777777" w:rsidR="00C74A84" w:rsidRPr="00F7435D" w:rsidRDefault="00C74A84" w:rsidP="00C74A84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</w:pPr>
            <w:r w:rsidRPr="00F7435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Har deltatt aktivt i praksisperioden</w:t>
            </w:r>
          </w:p>
        </w:tc>
      </w:tr>
      <w:tr w:rsidR="00C74A84" w:rsidRPr="00F7435D" w14:paraId="1159ED5D" w14:textId="77777777" w:rsidTr="00C74A84">
        <w:trPr>
          <w:trHeight w:val="240"/>
        </w:trPr>
        <w:tc>
          <w:tcPr>
            <w:tcW w:w="5000" w:type="pct"/>
          </w:tcPr>
          <w:p w14:paraId="7047E646" w14:textId="52542508" w:rsidR="00C74A84" w:rsidRPr="00F7435D" w:rsidRDefault="00C74A84" w:rsidP="00C74A84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</w:pPr>
            <w:r w:rsidRPr="00F7435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Har utført pålagte oppg</w:t>
            </w:r>
            <w:r w:rsidR="009C1CBC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å</w:t>
            </w:r>
            <w:r w:rsidRPr="00F7435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ver på e</w:t>
            </w:r>
            <w:r w:rsidR="009C1CBC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i</w:t>
            </w:r>
            <w:r w:rsidRPr="00F7435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n tilfredsstill</w:t>
            </w:r>
            <w:r w:rsidR="009C1CBC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a</w:t>
            </w:r>
            <w:r w:rsidRPr="00F7435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nde måte</w:t>
            </w:r>
          </w:p>
        </w:tc>
      </w:tr>
      <w:tr w:rsidR="00C74A84" w:rsidRPr="00F7435D" w14:paraId="40E00D1D" w14:textId="77777777" w:rsidTr="00C74A84">
        <w:trPr>
          <w:trHeight w:val="240"/>
        </w:trPr>
        <w:tc>
          <w:tcPr>
            <w:tcW w:w="5000" w:type="pct"/>
          </w:tcPr>
          <w:p w14:paraId="41F3CBD9" w14:textId="630C1E74" w:rsidR="00C74A84" w:rsidRPr="00F7435D" w:rsidRDefault="00C74A84" w:rsidP="00C74A84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</w:pPr>
            <w:r w:rsidRPr="00F7435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Viser tilfredsstill</w:t>
            </w:r>
            <w:r w:rsidR="009C1CBC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a</w:t>
            </w:r>
            <w:r w:rsidRPr="00F7435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nde evner, interesse og vilje til samarbeid og kommunikasjon</w:t>
            </w:r>
          </w:p>
        </w:tc>
      </w:tr>
      <w:tr w:rsidR="00C74A84" w:rsidRPr="00F7435D" w14:paraId="083E6B16" w14:textId="77777777" w:rsidTr="00C74A84">
        <w:trPr>
          <w:trHeight w:val="240"/>
        </w:trPr>
        <w:tc>
          <w:tcPr>
            <w:tcW w:w="5000" w:type="pct"/>
          </w:tcPr>
          <w:p w14:paraId="6E63DDBC" w14:textId="2A704488" w:rsidR="00C74A84" w:rsidRPr="00F7435D" w:rsidRDefault="00C74A84" w:rsidP="00C74A84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</w:pPr>
            <w:r w:rsidRPr="00F7435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Viser respekt for elev</w:t>
            </w:r>
            <w:r w:rsidR="009C1CBC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a</w:t>
            </w:r>
            <w:r w:rsidRPr="00F7435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r og medarbeid</w:t>
            </w:r>
            <w:r w:rsidR="009C1CBC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arar</w:t>
            </w:r>
            <w:r w:rsidRPr="00F7435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 xml:space="preserve"> på arbeidsplassen og eventuelt andre samarbeidspartn</w:t>
            </w:r>
            <w:r w:rsidR="009C1CBC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arar</w:t>
            </w:r>
          </w:p>
        </w:tc>
      </w:tr>
    </w:tbl>
    <w:p w14:paraId="15CFC7A0" w14:textId="77777777" w:rsidR="00751CF8" w:rsidRPr="00F7435D" w:rsidRDefault="00751CF8" w:rsidP="00751CF8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</w:p>
    <w:p w14:paraId="008663ED" w14:textId="595A6E74" w:rsidR="00751CF8" w:rsidRPr="00F7435D" w:rsidRDefault="00751CF8" w:rsidP="00751CF8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  <w:r w:rsidRPr="00F7435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I tillegg til vurdering etter læringsutbytteformulering</w:t>
      </w:r>
      <w:r w:rsidR="009C1CBC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Pr="00F7435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ne skal det også gj</w:t>
      </w:r>
      <w:r w:rsidR="009C1CBC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erast</w:t>
      </w:r>
      <w:r w:rsidRPr="00F7435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e</w:t>
      </w:r>
      <w:r w:rsidR="009C1CBC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i</w:t>
      </w:r>
      <w:r w:rsidRPr="00F7435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</w:t>
      </w:r>
      <w:hyperlink r:id="rId12">
        <w:proofErr w:type="spellStart"/>
        <w:r w:rsidRPr="00F7435D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>løp</w:t>
        </w:r>
        <w:r w:rsidR="009C1CBC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>a</w:t>
        </w:r>
        <w:r w:rsidRPr="00F7435D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>nde</w:t>
        </w:r>
        <w:proofErr w:type="spellEnd"/>
        <w:r w:rsidRPr="00F7435D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 xml:space="preserve"> skikk</w:t>
        </w:r>
        <w:r w:rsidR="009C1CBC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>a</w:t>
        </w:r>
        <w:r w:rsidRPr="00F7435D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>vurdering</w:t>
        </w:r>
      </w:hyperlink>
      <w:r w:rsidRPr="00F7435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av alle student</w:t>
      </w:r>
      <w:r w:rsidR="009C1CBC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Pr="00F7435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r i løpet av utdanning</w:t>
      </w:r>
      <w:r w:rsidR="009C1CBC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Pr="00F7435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. Dersom studenten ikk</w:t>
      </w:r>
      <w:r w:rsidR="009C1CBC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j</w:t>
      </w:r>
      <w:r w:rsidRPr="00F7435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e består praksis skal HVL og praksisst</w:t>
      </w:r>
      <w:r w:rsidR="009C1CBC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Pr="00F7435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d sam</w:t>
      </w:r>
      <w:r w:rsidR="009C1CBC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Pr="00F7435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n vurdere om det er grunnlag for å sende tvil om skikk</w:t>
      </w:r>
      <w:r w:rsidR="009C1CBC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Pr="00F7435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he</w:t>
      </w:r>
      <w:r w:rsidR="009C1CBC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i</w:t>
      </w:r>
      <w:r w:rsidRPr="00F7435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t til </w:t>
      </w:r>
      <w:r w:rsidR="009C1CBC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skikkaansvarleg</w:t>
      </w:r>
      <w:r w:rsidRPr="00F7435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ved HVL.</w:t>
      </w:r>
    </w:p>
    <w:p w14:paraId="7BCC2581" w14:textId="77777777" w:rsidR="00830332" w:rsidRPr="00F7435D" w:rsidRDefault="00830332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</w:p>
    <w:tbl>
      <w:tblPr>
        <w:tblW w:w="10045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ook w:val="04A0" w:firstRow="1" w:lastRow="0" w:firstColumn="1" w:lastColumn="0" w:noHBand="0" w:noVBand="1"/>
      </w:tblPr>
      <w:tblGrid>
        <w:gridCol w:w="2341"/>
        <w:gridCol w:w="7704"/>
      </w:tblGrid>
      <w:tr w:rsidR="00530DBB" w:rsidRPr="00F7435D" w14:paraId="37E5EAE9" w14:textId="77777777" w:rsidTr="00751CF8">
        <w:trPr>
          <w:trHeight w:val="393"/>
        </w:trPr>
        <w:tc>
          <w:tcPr>
            <w:tcW w:w="2341" w:type="dxa"/>
            <w:hideMark/>
          </w:tcPr>
          <w:p w14:paraId="61421145" w14:textId="77777777" w:rsidR="00530DBB" w:rsidRPr="00F7435D" w:rsidRDefault="00530DBB" w:rsidP="00661C17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</w:pPr>
            <w:r w:rsidRPr="00F7435D">
              <w:rPr>
                <w:rFonts w:ascii="Calibri Light" w:eastAsia="Times New Roman" w:hAnsi="Calibri Light" w:cs="Calibri Light"/>
                <w:b w:val="0"/>
                <w:color w:val="61B7BA"/>
              </w:rPr>
              <w:t>Type aktivitet:</w:t>
            </w:r>
          </w:p>
        </w:tc>
        <w:tc>
          <w:tcPr>
            <w:tcW w:w="7704" w:type="dxa"/>
            <w:hideMark/>
          </w:tcPr>
          <w:p w14:paraId="3E9D6985" w14:textId="73C0C6D4" w:rsidR="00530DBB" w:rsidRPr="00F7435D" w:rsidRDefault="00530DBB" w:rsidP="00661C17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</w:pPr>
            <w:r w:rsidRPr="00F7435D">
              <w:rPr>
                <w:rFonts w:ascii="Calibri Light" w:eastAsia="Times New Roman" w:hAnsi="Calibri Light" w:cs="Calibri Light"/>
                <w:b w:val="0"/>
                <w:color w:val="61B7BA"/>
              </w:rPr>
              <w:t>Fag/tema/</w:t>
            </w:r>
            <w:r w:rsidR="009C1CBC" w:rsidRPr="00F7435D">
              <w:rPr>
                <w:rFonts w:ascii="Calibri Light" w:eastAsia="Times New Roman" w:hAnsi="Calibri Light" w:cs="Calibri Light"/>
                <w:b w:val="0"/>
                <w:color w:val="61B7BA"/>
              </w:rPr>
              <w:t>metodar</w:t>
            </w:r>
            <w:r w:rsidRPr="00F7435D">
              <w:rPr>
                <w:rFonts w:ascii="Calibri Light" w:eastAsia="Times New Roman" w:hAnsi="Calibri Light" w:cs="Calibri Light"/>
                <w:b w:val="0"/>
                <w:color w:val="61B7BA"/>
              </w:rPr>
              <w:t>:</w:t>
            </w:r>
          </w:p>
        </w:tc>
      </w:tr>
      <w:tr w:rsidR="00530DBB" w:rsidRPr="00F7435D" w14:paraId="779CC748" w14:textId="77777777" w:rsidTr="00F82DF2">
        <w:trPr>
          <w:trHeight w:val="2500"/>
        </w:trPr>
        <w:tc>
          <w:tcPr>
            <w:tcW w:w="2341" w:type="dxa"/>
          </w:tcPr>
          <w:p w14:paraId="4609E08F" w14:textId="77777777" w:rsidR="00530DBB" w:rsidRPr="00F7435D" w:rsidRDefault="00530DBB" w:rsidP="00661C17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  <w:tc>
          <w:tcPr>
            <w:tcW w:w="7704" w:type="dxa"/>
          </w:tcPr>
          <w:p w14:paraId="53B1FF7C" w14:textId="01C1F638" w:rsidR="00530DBB" w:rsidRPr="00F7435D" w:rsidRDefault="00530DBB" w:rsidP="57C758ED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4"/>
                <w:szCs w:val="24"/>
                <w:lang w:eastAsia="nb-NO"/>
              </w:rPr>
            </w:pPr>
          </w:p>
          <w:p w14:paraId="03F8B74D" w14:textId="249322D4" w:rsidR="00530DBB" w:rsidRPr="00F7435D" w:rsidRDefault="00530DBB" w:rsidP="57C758ED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4"/>
                <w:szCs w:val="24"/>
                <w:lang w:eastAsia="nb-NO"/>
              </w:rPr>
            </w:pPr>
          </w:p>
        </w:tc>
      </w:tr>
    </w:tbl>
    <w:p w14:paraId="1658C5B3" w14:textId="77777777" w:rsidR="001E2C4F" w:rsidRPr="00F7435D" w:rsidRDefault="001E2C4F" w:rsidP="006610B0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</w:p>
    <w:p w14:paraId="5CA6B664" w14:textId="3E4CDB1E" w:rsidR="006610B0" w:rsidRPr="00F7435D" w:rsidRDefault="006610B0" w:rsidP="57C758ED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  <w:r w:rsidRPr="00F7435D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St</w:t>
      </w:r>
      <w:r w:rsidR="00F82DF2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a</w:t>
      </w:r>
      <w:r w:rsidRPr="00F7435D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d: ____________</w:t>
      </w:r>
      <w:r w:rsidRPr="00F7435D">
        <w:tab/>
      </w:r>
      <w:r w:rsidRPr="00F7435D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Dato: ____________</w:t>
      </w:r>
      <w:r w:rsidRPr="00F7435D">
        <w:tab/>
      </w:r>
      <w:r w:rsidR="00F82DF2" w:rsidRPr="00F82DF2">
        <w:rPr>
          <w:b w:val="0"/>
          <w:bCs/>
          <w:sz w:val="22"/>
        </w:rPr>
        <w:t>U</w:t>
      </w:r>
      <w:r w:rsidRPr="00F7435D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nderskrift</w:t>
      </w:r>
      <w:r w:rsidR="00F82DF2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 praksislærar</w:t>
      </w:r>
      <w:r w:rsidRPr="00F7435D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: ______________________________</w:t>
      </w:r>
    </w:p>
    <w:p w14:paraId="02B00CF9" w14:textId="77777777" w:rsidR="006610B0" w:rsidRPr="00F7435D" w:rsidRDefault="006610B0" w:rsidP="57C758ED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</w:p>
    <w:p w14:paraId="22EFEB45" w14:textId="12B2BB43" w:rsidR="00021DAB" w:rsidRPr="00021DAB" w:rsidRDefault="00AD7106" w:rsidP="00B368BE">
      <w:pPr>
        <w:spacing w:line="240" w:lineRule="auto"/>
        <w:rPr>
          <w:rFonts w:ascii="Calibri Light" w:eastAsia="Times New Roman" w:hAnsi="Calibri Light" w:cs="Calibri Light"/>
          <w:sz w:val="22"/>
          <w:lang w:eastAsia="nb-NO"/>
        </w:rPr>
      </w:pPr>
      <w:r w:rsidRPr="00F7435D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St</w:t>
      </w:r>
      <w:r w:rsidR="00F82DF2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a</w:t>
      </w:r>
      <w:r w:rsidRPr="00F7435D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d: ____________</w:t>
      </w:r>
      <w:r w:rsidRPr="00F7435D">
        <w:tab/>
      </w:r>
      <w:r w:rsidRPr="00F7435D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Dato: ____________</w:t>
      </w:r>
      <w:r w:rsidRPr="00F7435D">
        <w:tab/>
      </w:r>
      <w:r w:rsidR="00F82DF2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Underskrift student</w:t>
      </w:r>
      <w:r w:rsidRPr="00F7435D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: _______________________________</w:t>
      </w:r>
    </w:p>
    <w:sectPr w:rsidR="00021DAB" w:rsidRPr="00021DAB" w:rsidSect="006D245F">
      <w:headerReference w:type="default" r:id="rId13"/>
      <w:footerReference w:type="default" r:id="rId14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C313D" w14:textId="77777777" w:rsidR="009F05F4" w:rsidRPr="00F7435D" w:rsidRDefault="009F05F4">
      <w:r w:rsidRPr="00F7435D">
        <w:separator/>
      </w:r>
    </w:p>
    <w:p w14:paraId="0A59C83B" w14:textId="77777777" w:rsidR="009F05F4" w:rsidRPr="00F7435D" w:rsidRDefault="009F05F4"/>
  </w:endnote>
  <w:endnote w:type="continuationSeparator" w:id="0">
    <w:p w14:paraId="4606A1EB" w14:textId="77777777" w:rsidR="009F05F4" w:rsidRPr="00F7435D" w:rsidRDefault="009F05F4">
      <w:r w:rsidRPr="00F7435D">
        <w:continuationSeparator/>
      </w:r>
    </w:p>
    <w:p w14:paraId="077E9B1A" w14:textId="77777777" w:rsidR="009F05F4" w:rsidRPr="00F7435D" w:rsidRDefault="009F05F4"/>
  </w:endnote>
  <w:endnote w:type="continuationNotice" w:id="1">
    <w:p w14:paraId="66C93877" w14:textId="77777777" w:rsidR="009F05F4" w:rsidRPr="00F7435D" w:rsidRDefault="009F05F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 Light" w:hAnsi="Calibri Light" w:cs="Calibri Light"/>
        <w:sz w:val="20"/>
        <w:szCs w:val="16"/>
      </w:rPr>
      <w:id w:val="1010260820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b w:val="0"/>
        <w:color w:val="008A8F"/>
        <w:sz w:val="28"/>
        <w:szCs w:val="28"/>
      </w:rPr>
    </w:sdtEndPr>
    <w:sdtContent>
      <w:p w14:paraId="1AE3777A" w14:textId="63E62017" w:rsidR="57C758ED" w:rsidRPr="00F7435D" w:rsidRDefault="00F82DF2" w:rsidP="57C758ED">
        <w:pPr>
          <w:pStyle w:val="Bunntekst"/>
        </w:pPr>
        <w:r w:rsidRPr="00F7435D">
          <w:rPr>
            <w:rFonts w:ascii="Segoe UI" w:eastAsia="Segoe UI" w:hAnsi="Segoe UI" w:cs="Segoe UI"/>
            <w:b w:val="0"/>
            <w:color w:val="333333"/>
            <w:sz w:val="18"/>
            <w:szCs w:val="18"/>
          </w:rPr>
          <w:t>Praksislærar</w:t>
        </w:r>
        <w:r w:rsidR="57C758ED" w:rsidRPr="00F7435D">
          <w:rPr>
            <w:rFonts w:ascii="Segoe UI" w:eastAsia="Segoe UI" w:hAnsi="Segoe UI" w:cs="Segoe UI"/>
            <w:b w:val="0"/>
            <w:color w:val="333333"/>
            <w:sz w:val="18"/>
            <w:szCs w:val="18"/>
          </w:rPr>
          <w:t xml:space="preserve"> fyller ut skjema og leverer til studenten siste dag i</w:t>
        </w:r>
        <w:r w:rsidR="00021DAB" w:rsidRPr="00F7435D">
          <w:rPr>
            <w:rFonts w:ascii="Segoe UI" w:eastAsia="Segoe UI" w:hAnsi="Segoe UI" w:cs="Segoe UI"/>
            <w:b w:val="0"/>
            <w:color w:val="333333"/>
            <w:sz w:val="18"/>
            <w:szCs w:val="18"/>
          </w:rPr>
          <w:t xml:space="preserve"> oppstart</w:t>
        </w:r>
        <w:r w:rsidR="57C758ED" w:rsidRPr="00F7435D">
          <w:rPr>
            <w:rFonts w:ascii="Segoe UI" w:eastAsia="Segoe UI" w:hAnsi="Segoe UI" w:cs="Segoe UI"/>
            <w:b w:val="0"/>
            <w:color w:val="333333"/>
            <w:sz w:val="18"/>
            <w:szCs w:val="18"/>
          </w:rPr>
          <w:t xml:space="preserve">praksis. Studenten tar skjema med til </w:t>
        </w:r>
        <w:r w:rsidRPr="00F7435D">
          <w:rPr>
            <w:rFonts w:ascii="Segoe UI" w:eastAsia="Segoe UI" w:hAnsi="Segoe UI" w:cs="Segoe UI"/>
            <w:b w:val="0"/>
            <w:color w:val="333333"/>
            <w:sz w:val="18"/>
            <w:szCs w:val="18"/>
          </w:rPr>
          <w:t>praksislærar</w:t>
        </w:r>
        <w:r w:rsidR="57C758ED" w:rsidRPr="00F7435D">
          <w:rPr>
            <w:rFonts w:ascii="Segoe UI" w:eastAsia="Segoe UI" w:hAnsi="Segoe UI" w:cs="Segoe UI"/>
            <w:b w:val="0"/>
            <w:color w:val="333333"/>
            <w:sz w:val="18"/>
            <w:szCs w:val="18"/>
          </w:rPr>
          <w:t xml:space="preserve"> ved oppstart vårpraksis.</w:t>
        </w:r>
        <w:r w:rsidR="00FE7946" w:rsidRPr="00F7435D">
          <w:rPr>
            <w:rFonts w:ascii="Segoe UI" w:eastAsia="Segoe UI" w:hAnsi="Segoe UI" w:cs="Segoe UI"/>
            <w:b w:val="0"/>
            <w:color w:val="333333"/>
            <w:sz w:val="18"/>
            <w:szCs w:val="18"/>
          </w:rPr>
          <w:t xml:space="preserve"> </w:t>
        </w:r>
        <w:r w:rsidRPr="00F7435D"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  <w:t>Vurderinga</w:t>
        </w:r>
        <w:r w:rsidR="00FE7946" w:rsidRPr="00F7435D">
          <w:rPr>
            <w:rFonts w:ascii="Calibri Light" w:hAnsi="Calibri Light" w:cs="Calibri Light"/>
            <w:b w:val="0"/>
            <w:bCs/>
            <w:iCs/>
            <w:color w:val="auto"/>
            <w:sz w:val="20"/>
            <w:szCs w:val="20"/>
          </w:rPr>
          <w:t xml:space="preserve"> </w:t>
        </w:r>
        <w:r w:rsidR="00FE7946" w:rsidRPr="00F7435D">
          <w:rPr>
            <w:rFonts w:ascii="Calibri Light" w:hAnsi="Calibri Light" w:cs="Calibri Light"/>
            <w:b w:val="0"/>
            <w:bCs/>
            <w:color w:val="auto"/>
            <w:sz w:val="20"/>
            <w:szCs w:val="20"/>
          </w:rPr>
          <w:t>skal send</w:t>
        </w:r>
        <w:r>
          <w:rPr>
            <w:rFonts w:ascii="Calibri Light" w:hAnsi="Calibri Light" w:cs="Calibri Light"/>
            <w:b w:val="0"/>
            <w:bCs/>
            <w:color w:val="auto"/>
            <w:sz w:val="20"/>
            <w:szCs w:val="20"/>
          </w:rPr>
          <w:t>ast</w:t>
        </w:r>
        <w:r w:rsidR="00FE7946" w:rsidRPr="00F7435D">
          <w:rPr>
            <w:rFonts w:ascii="Calibri Light" w:hAnsi="Calibri Light" w:cs="Calibri Light"/>
            <w:b w:val="0"/>
            <w:bCs/>
            <w:color w:val="auto"/>
            <w:sz w:val="20"/>
            <w:szCs w:val="20"/>
          </w:rPr>
          <w:t xml:space="preserve"> via Praksisportalen til høgskolen ved varsel om fare for </w:t>
        </w:r>
        <w:r w:rsidRPr="00F7435D">
          <w:rPr>
            <w:rFonts w:ascii="Calibri Light" w:hAnsi="Calibri Light" w:cs="Calibri Light"/>
            <w:b w:val="0"/>
            <w:bCs/>
            <w:color w:val="auto"/>
            <w:sz w:val="20"/>
            <w:szCs w:val="20"/>
          </w:rPr>
          <w:t>ikkje</w:t>
        </w:r>
        <w:r w:rsidR="00FE7946" w:rsidRPr="00F7435D">
          <w:rPr>
            <w:rFonts w:ascii="Calibri Light" w:hAnsi="Calibri Light" w:cs="Calibri Light"/>
            <w:b w:val="0"/>
            <w:bCs/>
            <w:color w:val="auto"/>
            <w:sz w:val="20"/>
            <w:szCs w:val="20"/>
          </w:rPr>
          <w:t xml:space="preserve"> bestått praksis og dersom studenten </w:t>
        </w:r>
        <w:r w:rsidRPr="00F7435D">
          <w:rPr>
            <w:rFonts w:ascii="Calibri Light" w:hAnsi="Calibri Light" w:cs="Calibri Light"/>
            <w:b w:val="0"/>
            <w:bCs/>
            <w:color w:val="auto"/>
            <w:sz w:val="20"/>
            <w:szCs w:val="20"/>
          </w:rPr>
          <w:t>ikkje</w:t>
        </w:r>
        <w:r w:rsidR="00FE7946" w:rsidRPr="00F7435D">
          <w:rPr>
            <w:rFonts w:ascii="Calibri Light" w:hAnsi="Calibri Light" w:cs="Calibri Light"/>
            <w:b w:val="0"/>
            <w:bCs/>
            <w:color w:val="auto"/>
            <w:sz w:val="20"/>
            <w:szCs w:val="20"/>
          </w:rPr>
          <w:t xml:space="preserve"> har møtt eller avbryter praksis før praksisperioden er </w:t>
        </w:r>
        <w:r w:rsidRPr="00F7435D">
          <w:rPr>
            <w:rFonts w:ascii="Calibri Light" w:hAnsi="Calibri Light" w:cs="Calibri Light"/>
            <w:b w:val="0"/>
            <w:bCs/>
            <w:color w:val="auto"/>
            <w:sz w:val="20"/>
            <w:szCs w:val="20"/>
          </w:rPr>
          <w:t>avslutta</w:t>
        </w:r>
        <w:r w:rsidR="00FE7946" w:rsidRPr="00F7435D">
          <w:rPr>
            <w:rFonts w:ascii="Calibri Light" w:hAnsi="Calibri Light" w:cs="Calibri Light"/>
            <w:b w:val="0"/>
            <w:bCs/>
            <w:color w:val="auto"/>
            <w:sz w:val="20"/>
            <w:szCs w:val="20"/>
          </w:rPr>
          <w:t>.</w:t>
        </w:r>
      </w:p>
      <w:p w14:paraId="5F35EBDC" w14:textId="7BDA5FAB" w:rsidR="00DB0E2F" w:rsidRPr="00F7435D" w:rsidRDefault="00DB0E2F">
        <w:pPr>
          <w:pStyle w:val="Bunntekst"/>
          <w:jc w:val="center"/>
          <w:rPr>
            <w:rFonts w:cstheme="minorHAnsi"/>
            <w:b w:val="0"/>
            <w:bCs/>
            <w:color w:val="008A8F"/>
          </w:rPr>
        </w:pPr>
        <w:r w:rsidRPr="00F7435D">
          <w:rPr>
            <w:rFonts w:cstheme="minorHAnsi"/>
            <w:b w:val="0"/>
            <w:bCs/>
            <w:color w:val="008A8F"/>
          </w:rPr>
          <w:fldChar w:fldCharType="begin"/>
        </w:r>
        <w:r w:rsidRPr="00F7435D">
          <w:rPr>
            <w:rFonts w:cstheme="minorHAnsi"/>
            <w:b w:val="0"/>
            <w:bCs/>
            <w:color w:val="008A8F"/>
          </w:rPr>
          <w:instrText>PAGE   \* MERGEFORMAT</w:instrText>
        </w:r>
        <w:r w:rsidRPr="00F7435D">
          <w:rPr>
            <w:rFonts w:cstheme="minorHAnsi"/>
            <w:b w:val="0"/>
            <w:bCs/>
            <w:color w:val="008A8F"/>
          </w:rPr>
          <w:fldChar w:fldCharType="separate"/>
        </w:r>
        <w:r w:rsidRPr="00F7435D">
          <w:rPr>
            <w:rFonts w:cstheme="minorHAnsi"/>
            <w:b w:val="0"/>
            <w:bCs/>
            <w:color w:val="008A8F"/>
          </w:rPr>
          <w:t>2</w:t>
        </w:r>
        <w:r w:rsidRPr="00F7435D">
          <w:rPr>
            <w:rFonts w:cstheme="minorHAnsi"/>
            <w:b w:val="0"/>
            <w:bCs/>
            <w:color w:val="008A8F"/>
          </w:rPr>
          <w:fldChar w:fldCharType="end"/>
        </w:r>
      </w:p>
    </w:sdtContent>
  </w:sdt>
  <w:p w14:paraId="0BAE5C04" w14:textId="77777777" w:rsidR="00DB0E2F" w:rsidRPr="00F7435D" w:rsidRDefault="00DB0E2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66790" w14:textId="77777777" w:rsidR="009F05F4" w:rsidRPr="00F7435D" w:rsidRDefault="009F05F4">
      <w:r w:rsidRPr="00F7435D">
        <w:separator/>
      </w:r>
    </w:p>
    <w:p w14:paraId="6B7FC12C" w14:textId="77777777" w:rsidR="009F05F4" w:rsidRPr="00F7435D" w:rsidRDefault="009F05F4"/>
  </w:footnote>
  <w:footnote w:type="continuationSeparator" w:id="0">
    <w:p w14:paraId="0F9C7AA3" w14:textId="77777777" w:rsidR="009F05F4" w:rsidRPr="00F7435D" w:rsidRDefault="009F05F4">
      <w:r w:rsidRPr="00F7435D">
        <w:continuationSeparator/>
      </w:r>
    </w:p>
    <w:p w14:paraId="01197039" w14:textId="77777777" w:rsidR="009F05F4" w:rsidRPr="00F7435D" w:rsidRDefault="009F05F4"/>
  </w:footnote>
  <w:footnote w:type="continuationNotice" w:id="1">
    <w:p w14:paraId="4C77A075" w14:textId="77777777" w:rsidR="009F05F4" w:rsidRPr="00F7435D" w:rsidRDefault="009F05F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9300E" w14:textId="77777777" w:rsidR="007B7829" w:rsidRPr="00F7435D" w:rsidRDefault="007B7829">
    <w:pPr>
      <w:rPr>
        <w:rFonts w:ascii="Calibri Light" w:hAnsi="Calibri Light"/>
        <w:b w:val="0"/>
        <w:bCs/>
        <w:sz w:val="22"/>
        <w:szCs w:val="18"/>
      </w:rPr>
    </w:pPr>
  </w:p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395FB9" w:rsidRPr="00F7435D" w14:paraId="217AAD9B" w14:textId="77777777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7DCC5156" w14:textId="1383A542" w:rsidR="00395FB9" w:rsidRPr="00F7435D" w:rsidRDefault="00BD16EE" w:rsidP="007B7829">
          <w:pPr>
            <w:pStyle w:val="Topptekst"/>
            <w:jc w:val="right"/>
            <w:rPr>
              <w:rFonts w:ascii="Calibri Light" w:hAnsi="Calibri Light" w:cs="Calibri Light"/>
              <w:b w:val="0"/>
              <w:bCs/>
              <w:color w:val="008A8F"/>
              <w:sz w:val="22"/>
              <w:szCs w:val="18"/>
              <w:lang w:eastAsia="nb-NO"/>
            </w:rPr>
          </w:pPr>
          <w:r w:rsidRPr="00F7435D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drawing>
              <wp:anchor distT="0" distB="0" distL="114300" distR="114300" simplePos="0" relativeHeight="251658240" behindDoc="0" locked="0" layoutInCell="1" allowOverlap="1" wp14:anchorId="0CAC429D" wp14:editId="169F8252">
                <wp:simplePos x="0" y="0"/>
                <wp:positionH relativeFrom="column">
                  <wp:posOffset>-3396</wp:posOffset>
                </wp:positionH>
                <wp:positionV relativeFrom="paragraph">
                  <wp:posOffset>497</wp:posOffset>
                </wp:positionV>
                <wp:extent cx="1709420" cy="448310"/>
                <wp:effectExtent l="0" t="0" r="5080" b="8890"/>
                <wp:wrapSquare wrapText="bothSides"/>
                <wp:docPr id="1" name="Bilde 1" descr="R:\Avd\ALI\ALIADM\STUDIEADM\hvl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Avd\ALI\ALIADM\STUDIEADM\hvl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C07C3" w:rsidRPr="00F7435D">
            <w:rPr>
              <w:rFonts w:ascii="Calibri Light" w:hAnsi="Calibri Light" w:cs="Calibri Light"/>
              <w:b w:val="0"/>
              <w:bCs/>
              <w:color w:val="008A8F"/>
              <w:sz w:val="22"/>
              <w:szCs w:val="18"/>
              <w:lang w:eastAsia="nb-NO"/>
            </w:rPr>
            <w:t>V</w:t>
          </w:r>
          <w:r w:rsidR="00E55786" w:rsidRPr="00F7435D">
            <w:rPr>
              <w:rFonts w:ascii="Calibri Light" w:hAnsi="Calibri Light" w:cs="Calibri Light"/>
              <w:b w:val="0"/>
              <w:bCs/>
              <w:color w:val="008A8F"/>
              <w:sz w:val="22"/>
              <w:szCs w:val="18"/>
              <w:lang w:eastAsia="nb-NO"/>
            </w:rPr>
            <w:t xml:space="preserve">urdering av </w:t>
          </w:r>
          <w:r w:rsidR="000825F7" w:rsidRPr="00F7435D">
            <w:rPr>
              <w:rFonts w:ascii="Calibri Light" w:hAnsi="Calibri Light" w:cs="Calibri Light"/>
              <w:b w:val="0"/>
              <w:bCs/>
              <w:color w:val="008A8F"/>
              <w:sz w:val="22"/>
              <w:szCs w:val="18"/>
              <w:lang w:eastAsia="nb-NO"/>
            </w:rPr>
            <w:t>5 dag</w:t>
          </w:r>
          <w:r w:rsidR="00F7435D" w:rsidRPr="00F7435D">
            <w:rPr>
              <w:rFonts w:ascii="Calibri Light" w:hAnsi="Calibri Light" w:cs="Calibri Light"/>
              <w:b w:val="0"/>
              <w:bCs/>
              <w:color w:val="008A8F"/>
              <w:sz w:val="22"/>
              <w:szCs w:val="18"/>
              <w:lang w:eastAsia="nb-NO"/>
            </w:rPr>
            <w:t>ar</w:t>
          </w:r>
          <w:r w:rsidR="000825F7" w:rsidRPr="00F7435D">
            <w:rPr>
              <w:rFonts w:ascii="Calibri Light" w:hAnsi="Calibri Light" w:cs="Calibri Light"/>
              <w:b w:val="0"/>
              <w:bCs/>
              <w:color w:val="008A8F"/>
              <w:sz w:val="22"/>
              <w:szCs w:val="18"/>
              <w:lang w:eastAsia="nb-NO"/>
            </w:rPr>
            <w:t xml:space="preserve"> oppstart</w:t>
          </w:r>
          <w:r w:rsidR="00E55786" w:rsidRPr="00F7435D">
            <w:rPr>
              <w:rFonts w:ascii="Calibri Light" w:hAnsi="Calibri Light" w:cs="Calibri Light"/>
              <w:b w:val="0"/>
              <w:bCs/>
              <w:color w:val="008A8F"/>
              <w:sz w:val="22"/>
              <w:szCs w:val="18"/>
              <w:lang w:eastAsia="nb-NO"/>
            </w:rPr>
            <w:t>praksis</w:t>
          </w:r>
          <w:r w:rsidR="007B7829" w:rsidRPr="00F7435D">
            <w:rPr>
              <w:rFonts w:ascii="Calibri Light" w:hAnsi="Calibri Light" w:cs="Calibri Light"/>
              <w:b w:val="0"/>
              <w:bCs/>
              <w:color w:val="008A8F"/>
              <w:sz w:val="22"/>
              <w:szCs w:val="18"/>
              <w:lang w:eastAsia="nb-NO"/>
            </w:rPr>
            <w:br/>
          </w:r>
          <w:r w:rsidR="00206CC7" w:rsidRPr="00F7435D">
            <w:rPr>
              <w:rFonts w:ascii="Calibri Light" w:hAnsi="Calibri Light" w:cs="Calibri Light"/>
              <w:b w:val="0"/>
              <w:bCs/>
              <w:color w:val="008A8F"/>
              <w:sz w:val="22"/>
              <w:szCs w:val="18"/>
              <w:lang w:eastAsia="nb-NO"/>
            </w:rPr>
            <w:t>Grunnsk</w:t>
          </w:r>
          <w:r w:rsidR="00F7435D" w:rsidRPr="00F7435D">
            <w:rPr>
              <w:rFonts w:ascii="Calibri Light" w:hAnsi="Calibri Light" w:cs="Calibri Light"/>
              <w:b w:val="0"/>
              <w:bCs/>
              <w:color w:val="008A8F"/>
              <w:sz w:val="22"/>
              <w:szCs w:val="18"/>
              <w:lang w:eastAsia="nb-NO"/>
            </w:rPr>
            <w:t>u</w:t>
          </w:r>
          <w:r w:rsidR="00206CC7" w:rsidRPr="00F7435D">
            <w:rPr>
              <w:rFonts w:ascii="Calibri Light" w:hAnsi="Calibri Light" w:cs="Calibri Light"/>
              <w:b w:val="0"/>
              <w:bCs/>
              <w:color w:val="008A8F"/>
              <w:sz w:val="22"/>
              <w:szCs w:val="18"/>
              <w:lang w:eastAsia="nb-NO"/>
            </w:rPr>
            <w:t>lelær</w:t>
          </w:r>
          <w:r w:rsidR="00F7435D" w:rsidRPr="00F7435D">
            <w:rPr>
              <w:rFonts w:ascii="Calibri Light" w:hAnsi="Calibri Light" w:cs="Calibri Light"/>
              <w:b w:val="0"/>
              <w:bCs/>
              <w:color w:val="008A8F"/>
              <w:sz w:val="22"/>
              <w:szCs w:val="18"/>
              <w:lang w:eastAsia="nb-NO"/>
            </w:rPr>
            <w:t>a</w:t>
          </w:r>
          <w:r w:rsidR="00206CC7" w:rsidRPr="00F7435D">
            <w:rPr>
              <w:rFonts w:ascii="Calibri Light" w:hAnsi="Calibri Light" w:cs="Calibri Light"/>
              <w:b w:val="0"/>
              <w:bCs/>
              <w:color w:val="008A8F"/>
              <w:sz w:val="22"/>
              <w:szCs w:val="18"/>
              <w:lang w:eastAsia="nb-NO"/>
            </w:rPr>
            <w:t>rutdanning</w:t>
          </w:r>
          <w:r w:rsidR="00F7435D" w:rsidRPr="00F7435D">
            <w:rPr>
              <w:rFonts w:ascii="Calibri Light" w:hAnsi="Calibri Light" w:cs="Calibri Light"/>
              <w:b w:val="0"/>
              <w:bCs/>
              <w:color w:val="008A8F"/>
              <w:sz w:val="22"/>
              <w:szCs w:val="18"/>
              <w:lang w:eastAsia="nb-NO"/>
            </w:rPr>
            <w:t>a</w:t>
          </w:r>
          <w:r w:rsidR="00A546BC" w:rsidRPr="00F7435D">
            <w:rPr>
              <w:rFonts w:ascii="Calibri Light" w:hAnsi="Calibri Light" w:cs="Calibri Light"/>
              <w:b w:val="0"/>
              <w:bCs/>
              <w:color w:val="008A8F"/>
              <w:sz w:val="22"/>
              <w:szCs w:val="18"/>
              <w:lang w:eastAsia="nb-NO"/>
            </w:rPr>
            <w:t xml:space="preserve"> 1</w:t>
          </w:r>
          <w:r w:rsidR="00287FAA" w:rsidRPr="00F7435D">
            <w:rPr>
              <w:rFonts w:ascii="Calibri Light" w:hAnsi="Calibri Light" w:cs="Calibri Light"/>
              <w:b w:val="0"/>
              <w:bCs/>
              <w:color w:val="008A8F"/>
              <w:sz w:val="22"/>
              <w:szCs w:val="18"/>
              <w:lang w:eastAsia="nb-NO"/>
            </w:rPr>
            <w:t>.studieår</w:t>
          </w:r>
        </w:p>
        <w:p w14:paraId="78FE8F85" w14:textId="61B0DDC9" w:rsidR="00287FAA" w:rsidRPr="00F7435D" w:rsidRDefault="00287FAA" w:rsidP="007B7829">
          <w:pPr>
            <w:pStyle w:val="Topptekst"/>
            <w:jc w:val="right"/>
            <w:rPr>
              <w:rFonts w:ascii="Calibri Light" w:hAnsi="Calibri Light" w:cs="Calibri Light"/>
              <w:b w:val="0"/>
              <w:bCs/>
              <w:color w:val="008A8F"/>
              <w:sz w:val="22"/>
              <w:szCs w:val="18"/>
              <w:lang w:eastAsia="nb-NO"/>
            </w:rPr>
          </w:pPr>
          <w:r w:rsidRPr="00F7435D">
            <w:rPr>
              <w:rFonts w:ascii="Calibri Light" w:hAnsi="Calibri Light" w:cs="Calibri Light"/>
              <w:b w:val="0"/>
              <w:bCs/>
              <w:color w:val="008A8F"/>
              <w:sz w:val="22"/>
              <w:szCs w:val="18"/>
              <w:lang w:eastAsia="nb-NO"/>
            </w:rPr>
            <w:t>1.-7.trinn og 5.-10.trinn</w:t>
          </w:r>
        </w:p>
        <w:p w14:paraId="25434A00" w14:textId="7AD3B746" w:rsidR="00340B27" w:rsidRPr="00F7435D" w:rsidRDefault="00340B27" w:rsidP="007B7829">
          <w:pPr>
            <w:pStyle w:val="Topptekst"/>
            <w:jc w:val="right"/>
            <w:rPr>
              <w:rFonts w:ascii="Calibri Light" w:hAnsi="Calibri Light" w:cs="Calibri Light"/>
              <w:b w:val="0"/>
              <w:bCs/>
              <w:color w:val="008A8F"/>
              <w:sz w:val="22"/>
              <w:szCs w:val="18"/>
              <w:lang w:eastAsia="nb-NO"/>
            </w:rPr>
          </w:pPr>
        </w:p>
      </w:tc>
    </w:tr>
  </w:tbl>
  <w:p w14:paraId="5667B968" w14:textId="77777777" w:rsidR="00D35AC3" w:rsidRPr="00F7435D" w:rsidRDefault="00D35AC3" w:rsidP="00D35A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A3D14"/>
    <w:multiLevelType w:val="hybridMultilevel"/>
    <w:tmpl w:val="FC62CAD8"/>
    <w:lvl w:ilvl="0" w:tplc="0C346ED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76A9"/>
    <w:multiLevelType w:val="hybridMultilevel"/>
    <w:tmpl w:val="76E466A0"/>
    <w:lvl w:ilvl="0" w:tplc="31C60A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D15DC"/>
    <w:multiLevelType w:val="hybridMultilevel"/>
    <w:tmpl w:val="9846569E"/>
    <w:lvl w:ilvl="0" w:tplc="0414000F">
      <w:start w:val="1"/>
      <w:numFmt w:val="decimal"/>
      <w:lvlText w:val="%1."/>
      <w:lvlJc w:val="left"/>
      <w:pPr>
        <w:ind w:left="1004" w:hanging="360"/>
      </w:p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4573B2A"/>
    <w:multiLevelType w:val="multilevel"/>
    <w:tmpl w:val="000C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815822"/>
    <w:multiLevelType w:val="hybridMultilevel"/>
    <w:tmpl w:val="3A622B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A59A7"/>
    <w:multiLevelType w:val="multilevel"/>
    <w:tmpl w:val="355C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0C46B7"/>
    <w:multiLevelType w:val="hybridMultilevel"/>
    <w:tmpl w:val="42A2AE2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02961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0267847">
    <w:abstractNumId w:val="1"/>
  </w:num>
  <w:num w:numId="3" w16cid:durableId="919215797">
    <w:abstractNumId w:val="2"/>
  </w:num>
  <w:num w:numId="4" w16cid:durableId="1526600926">
    <w:abstractNumId w:val="4"/>
  </w:num>
  <w:num w:numId="5" w16cid:durableId="1656568874">
    <w:abstractNumId w:val="3"/>
  </w:num>
  <w:num w:numId="6" w16cid:durableId="116922772">
    <w:abstractNumId w:val="0"/>
  </w:num>
  <w:num w:numId="7" w16cid:durableId="125051605">
    <w:abstractNumId w:val="6"/>
  </w:num>
  <w:num w:numId="8" w16cid:durableId="1479430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B9"/>
    <w:rsid w:val="00006AE3"/>
    <w:rsid w:val="0001035D"/>
    <w:rsid w:val="00010500"/>
    <w:rsid w:val="00015AF1"/>
    <w:rsid w:val="00021DAB"/>
    <w:rsid w:val="00022844"/>
    <w:rsid w:val="0002482E"/>
    <w:rsid w:val="000256F0"/>
    <w:rsid w:val="00047E51"/>
    <w:rsid w:val="00050324"/>
    <w:rsid w:val="00053F68"/>
    <w:rsid w:val="0005668A"/>
    <w:rsid w:val="0006692C"/>
    <w:rsid w:val="00070DE6"/>
    <w:rsid w:val="00073AA1"/>
    <w:rsid w:val="00076FD1"/>
    <w:rsid w:val="00077E8D"/>
    <w:rsid w:val="00080414"/>
    <w:rsid w:val="000825F7"/>
    <w:rsid w:val="000A0150"/>
    <w:rsid w:val="000A0D66"/>
    <w:rsid w:val="000A3007"/>
    <w:rsid w:val="000A7D1E"/>
    <w:rsid w:val="000B6504"/>
    <w:rsid w:val="000D069C"/>
    <w:rsid w:val="000E2762"/>
    <w:rsid w:val="000E5ED3"/>
    <w:rsid w:val="000E63C9"/>
    <w:rsid w:val="000E7773"/>
    <w:rsid w:val="00114FFD"/>
    <w:rsid w:val="00127A78"/>
    <w:rsid w:val="00130E9D"/>
    <w:rsid w:val="00140747"/>
    <w:rsid w:val="00150A6D"/>
    <w:rsid w:val="00152883"/>
    <w:rsid w:val="00155858"/>
    <w:rsid w:val="001620EE"/>
    <w:rsid w:val="0016730A"/>
    <w:rsid w:val="00175CF1"/>
    <w:rsid w:val="00182564"/>
    <w:rsid w:val="00184FE0"/>
    <w:rsid w:val="0018543D"/>
    <w:rsid w:val="00185B35"/>
    <w:rsid w:val="001924C1"/>
    <w:rsid w:val="001927F6"/>
    <w:rsid w:val="00192E4C"/>
    <w:rsid w:val="001970C7"/>
    <w:rsid w:val="001A1453"/>
    <w:rsid w:val="001A683B"/>
    <w:rsid w:val="001A6907"/>
    <w:rsid w:val="001B5929"/>
    <w:rsid w:val="001C357E"/>
    <w:rsid w:val="001C40F1"/>
    <w:rsid w:val="001C563C"/>
    <w:rsid w:val="001D121F"/>
    <w:rsid w:val="001D4C47"/>
    <w:rsid w:val="001E297B"/>
    <w:rsid w:val="001E2C4F"/>
    <w:rsid w:val="001E40F1"/>
    <w:rsid w:val="001F2BC8"/>
    <w:rsid w:val="001F2C78"/>
    <w:rsid w:val="001F5F6B"/>
    <w:rsid w:val="00203012"/>
    <w:rsid w:val="0020309F"/>
    <w:rsid w:val="00206CC7"/>
    <w:rsid w:val="00221BA4"/>
    <w:rsid w:val="002401C2"/>
    <w:rsid w:val="00243EBC"/>
    <w:rsid w:val="00246A35"/>
    <w:rsid w:val="002642D1"/>
    <w:rsid w:val="0026540F"/>
    <w:rsid w:val="00284348"/>
    <w:rsid w:val="00287A7B"/>
    <w:rsid w:val="00287FAA"/>
    <w:rsid w:val="00290584"/>
    <w:rsid w:val="002A37F8"/>
    <w:rsid w:val="002A4007"/>
    <w:rsid w:val="002B2EEC"/>
    <w:rsid w:val="002C590D"/>
    <w:rsid w:val="002C71AF"/>
    <w:rsid w:val="002D2943"/>
    <w:rsid w:val="002D3CF5"/>
    <w:rsid w:val="002D4C4E"/>
    <w:rsid w:val="002D4DD8"/>
    <w:rsid w:val="002E1616"/>
    <w:rsid w:val="002E5E4C"/>
    <w:rsid w:val="002F1437"/>
    <w:rsid w:val="002F3933"/>
    <w:rsid w:val="002F51F5"/>
    <w:rsid w:val="00303822"/>
    <w:rsid w:val="003059F7"/>
    <w:rsid w:val="003072DC"/>
    <w:rsid w:val="00312137"/>
    <w:rsid w:val="003121D2"/>
    <w:rsid w:val="00326A37"/>
    <w:rsid w:val="00330359"/>
    <w:rsid w:val="003324F9"/>
    <w:rsid w:val="0033762F"/>
    <w:rsid w:val="00340B27"/>
    <w:rsid w:val="00360494"/>
    <w:rsid w:val="0036319B"/>
    <w:rsid w:val="00366C7E"/>
    <w:rsid w:val="00384EA3"/>
    <w:rsid w:val="00385E17"/>
    <w:rsid w:val="00395FB9"/>
    <w:rsid w:val="003A3290"/>
    <w:rsid w:val="003A39A1"/>
    <w:rsid w:val="003A4E8D"/>
    <w:rsid w:val="003A5EE7"/>
    <w:rsid w:val="003B17FE"/>
    <w:rsid w:val="003B1F08"/>
    <w:rsid w:val="003B26E4"/>
    <w:rsid w:val="003B79EC"/>
    <w:rsid w:val="003C2191"/>
    <w:rsid w:val="003C3FB6"/>
    <w:rsid w:val="003D3863"/>
    <w:rsid w:val="003E5F45"/>
    <w:rsid w:val="003F46D1"/>
    <w:rsid w:val="004110DE"/>
    <w:rsid w:val="00411C0F"/>
    <w:rsid w:val="004333EA"/>
    <w:rsid w:val="0044085A"/>
    <w:rsid w:val="004448A0"/>
    <w:rsid w:val="004737E3"/>
    <w:rsid w:val="00486DD1"/>
    <w:rsid w:val="004B21A5"/>
    <w:rsid w:val="004B45E5"/>
    <w:rsid w:val="004B6D32"/>
    <w:rsid w:val="004C604B"/>
    <w:rsid w:val="004E31B7"/>
    <w:rsid w:val="004E4488"/>
    <w:rsid w:val="005037F0"/>
    <w:rsid w:val="00516A86"/>
    <w:rsid w:val="005275F6"/>
    <w:rsid w:val="00530DBB"/>
    <w:rsid w:val="00553DD9"/>
    <w:rsid w:val="0055761C"/>
    <w:rsid w:val="005620FA"/>
    <w:rsid w:val="00572102"/>
    <w:rsid w:val="00572EA8"/>
    <w:rsid w:val="00573DD8"/>
    <w:rsid w:val="0058490E"/>
    <w:rsid w:val="00585F06"/>
    <w:rsid w:val="005A3C9F"/>
    <w:rsid w:val="005B5FB7"/>
    <w:rsid w:val="005B651A"/>
    <w:rsid w:val="005C47F4"/>
    <w:rsid w:val="005E4A70"/>
    <w:rsid w:val="005E5792"/>
    <w:rsid w:val="005F0907"/>
    <w:rsid w:val="005F0A03"/>
    <w:rsid w:val="005F1BB0"/>
    <w:rsid w:val="005F34FB"/>
    <w:rsid w:val="005F3D53"/>
    <w:rsid w:val="005F64A5"/>
    <w:rsid w:val="005F6A91"/>
    <w:rsid w:val="0061174A"/>
    <w:rsid w:val="006118DE"/>
    <w:rsid w:val="00620887"/>
    <w:rsid w:val="00644778"/>
    <w:rsid w:val="00654BAA"/>
    <w:rsid w:val="00656C4D"/>
    <w:rsid w:val="006610B0"/>
    <w:rsid w:val="00664174"/>
    <w:rsid w:val="00664D38"/>
    <w:rsid w:val="00667100"/>
    <w:rsid w:val="00673437"/>
    <w:rsid w:val="006A0FE5"/>
    <w:rsid w:val="006B0764"/>
    <w:rsid w:val="006B619B"/>
    <w:rsid w:val="006C51A9"/>
    <w:rsid w:val="006D166A"/>
    <w:rsid w:val="006D245F"/>
    <w:rsid w:val="006E30E8"/>
    <w:rsid w:val="006E5716"/>
    <w:rsid w:val="006F00B4"/>
    <w:rsid w:val="006F1D56"/>
    <w:rsid w:val="00700BA9"/>
    <w:rsid w:val="007030DB"/>
    <w:rsid w:val="0070629E"/>
    <w:rsid w:val="007079F2"/>
    <w:rsid w:val="00711FA7"/>
    <w:rsid w:val="00717E70"/>
    <w:rsid w:val="00720BFF"/>
    <w:rsid w:val="007218DF"/>
    <w:rsid w:val="007302B3"/>
    <w:rsid w:val="00730733"/>
    <w:rsid w:val="00730E3A"/>
    <w:rsid w:val="00732D64"/>
    <w:rsid w:val="00736AAF"/>
    <w:rsid w:val="00742E59"/>
    <w:rsid w:val="00751CF8"/>
    <w:rsid w:val="00761765"/>
    <w:rsid w:val="00765B2A"/>
    <w:rsid w:val="007760A6"/>
    <w:rsid w:val="00777480"/>
    <w:rsid w:val="00780A10"/>
    <w:rsid w:val="00783A34"/>
    <w:rsid w:val="00785464"/>
    <w:rsid w:val="007B1958"/>
    <w:rsid w:val="007B3FD7"/>
    <w:rsid w:val="007B7829"/>
    <w:rsid w:val="007C1CB4"/>
    <w:rsid w:val="007C6B52"/>
    <w:rsid w:val="007D11F7"/>
    <w:rsid w:val="007D16C5"/>
    <w:rsid w:val="007D4789"/>
    <w:rsid w:val="007E2090"/>
    <w:rsid w:val="007E2ADE"/>
    <w:rsid w:val="007E4CCC"/>
    <w:rsid w:val="007F2835"/>
    <w:rsid w:val="00801772"/>
    <w:rsid w:val="00813190"/>
    <w:rsid w:val="00817BF1"/>
    <w:rsid w:val="00830332"/>
    <w:rsid w:val="00853FFC"/>
    <w:rsid w:val="00862FE4"/>
    <w:rsid w:val="0086389A"/>
    <w:rsid w:val="008661CA"/>
    <w:rsid w:val="008704EE"/>
    <w:rsid w:val="0087184F"/>
    <w:rsid w:val="008752AD"/>
    <w:rsid w:val="0087605E"/>
    <w:rsid w:val="00895B09"/>
    <w:rsid w:val="00897ED6"/>
    <w:rsid w:val="008A2C1E"/>
    <w:rsid w:val="008B1FEE"/>
    <w:rsid w:val="008B6789"/>
    <w:rsid w:val="008C07C3"/>
    <w:rsid w:val="008C5353"/>
    <w:rsid w:val="008D092D"/>
    <w:rsid w:val="008D5DC8"/>
    <w:rsid w:val="008E0B31"/>
    <w:rsid w:val="008E1448"/>
    <w:rsid w:val="008E6086"/>
    <w:rsid w:val="008F0BCF"/>
    <w:rsid w:val="00903C32"/>
    <w:rsid w:val="009054A4"/>
    <w:rsid w:val="0090756F"/>
    <w:rsid w:val="00916B16"/>
    <w:rsid w:val="009173B9"/>
    <w:rsid w:val="009235DE"/>
    <w:rsid w:val="00923832"/>
    <w:rsid w:val="00926950"/>
    <w:rsid w:val="0093335D"/>
    <w:rsid w:val="0093489F"/>
    <w:rsid w:val="0093613E"/>
    <w:rsid w:val="00943026"/>
    <w:rsid w:val="00943D5F"/>
    <w:rsid w:val="00947C76"/>
    <w:rsid w:val="00966B81"/>
    <w:rsid w:val="0097306E"/>
    <w:rsid w:val="0099459F"/>
    <w:rsid w:val="009A3430"/>
    <w:rsid w:val="009A3A4E"/>
    <w:rsid w:val="009B6D03"/>
    <w:rsid w:val="009C0906"/>
    <w:rsid w:val="009C1CBC"/>
    <w:rsid w:val="009C3B2F"/>
    <w:rsid w:val="009C53C0"/>
    <w:rsid w:val="009C7441"/>
    <w:rsid w:val="009C7720"/>
    <w:rsid w:val="009D0F1B"/>
    <w:rsid w:val="009D13BF"/>
    <w:rsid w:val="009F05F4"/>
    <w:rsid w:val="009F61FD"/>
    <w:rsid w:val="00A131BF"/>
    <w:rsid w:val="00A216E1"/>
    <w:rsid w:val="00A234A1"/>
    <w:rsid w:val="00A2391D"/>
    <w:rsid w:val="00A23AFA"/>
    <w:rsid w:val="00A25D08"/>
    <w:rsid w:val="00A25FF0"/>
    <w:rsid w:val="00A31B3E"/>
    <w:rsid w:val="00A36E8C"/>
    <w:rsid w:val="00A41EB2"/>
    <w:rsid w:val="00A42D13"/>
    <w:rsid w:val="00A45CE3"/>
    <w:rsid w:val="00A507E0"/>
    <w:rsid w:val="00A515FA"/>
    <w:rsid w:val="00A532F3"/>
    <w:rsid w:val="00A53E68"/>
    <w:rsid w:val="00A546BC"/>
    <w:rsid w:val="00A57458"/>
    <w:rsid w:val="00A8489E"/>
    <w:rsid w:val="00AB02A7"/>
    <w:rsid w:val="00AB24B9"/>
    <w:rsid w:val="00AB6292"/>
    <w:rsid w:val="00AB6960"/>
    <w:rsid w:val="00AC29F3"/>
    <w:rsid w:val="00AD7106"/>
    <w:rsid w:val="00AE4ACB"/>
    <w:rsid w:val="00B005BE"/>
    <w:rsid w:val="00B04979"/>
    <w:rsid w:val="00B231E5"/>
    <w:rsid w:val="00B23F8F"/>
    <w:rsid w:val="00B24654"/>
    <w:rsid w:val="00B24F66"/>
    <w:rsid w:val="00B368BE"/>
    <w:rsid w:val="00B40F13"/>
    <w:rsid w:val="00B42A6B"/>
    <w:rsid w:val="00B4366E"/>
    <w:rsid w:val="00B47036"/>
    <w:rsid w:val="00B51BD6"/>
    <w:rsid w:val="00B5481B"/>
    <w:rsid w:val="00B660C3"/>
    <w:rsid w:val="00B66133"/>
    <w:rsid w:val="00B67524"/>
    <w:rsid w:val="00B74E19"/>
    <w:rsid w:val="00B84E97"/>
    <w:rsid w:val="00B879C7"/>
    <w:rsid w:val="00BA68F2"/>
    <w:rsid w:val="00BB36EA"/>
    <w:rsid w:val="00BD16EE"/>
    <w:rsid w:val="00BE662B"/>
    <w:rsid w:val="00BF00CD"/>
    <w:rsid w:val="00C02B87"/>
    <w:rsid w:val="00C10B4F"/>
    <w:rsid w:val="00C14FD4"/>
    <w:rsid w:val="00C15DE0"/>
    <w:rsid w:val="00C20968"/>
    <w:rsid w:val="00C30BE7"/>
    <w:rsid w:val="00C4086D"/>
    <w:rsid w:val="00C43991"/>
    <w:rsid w:val="00C53D07"/>
    <w:rsid w:val="00C55FC1"/>
    <w:rsid w:val="00C65244"/>
    <w:rsid w:val="00C671F0"/>
    <w:rsid w:val="00C73ECA"/>
    <w:rsid w:val="00C74A84"/>
    <w:rsid w:val="00C8303B"/>
    <w:rsid w:val="00C84141"/>
    <w:rsid w:val="00C85C9C"/>
    <w:rsid w:val="00C8761C"/>
    <w:rsid w:val="00C94985"/>
    <w:rsid w:val="00CA11A6"/>
    <w:rsid w:val="00CA1896"/>
    <w:rsid w:val="00CB487D"/>
    <w:rsid w:val="00CB5B28"/>
    <w:rsid w:val="00CC7257"/>
    <w:rsid w:val="00CE4876"/>
    <w:rsid w:val="00CE648B"/>
    <w:rsid w:val="00CF5371"/>
    <w:rsid w:val="00D028C5"/>
    <w:rsid w:val="00D0323A"/>
    <w:rsid w:val="00D0559F"/>
    <w:rsid w:val="00D077E9"/>
    <w:rsid w:val="00D16B8D"/>
    <w:rsid w:val="00D222E0"/>
    <w:rsid w:val="00D355DD"/>
    <w:rsid w:val="00D35AC3"/>
    <w:rsid w:val="00D42CB7"/>
    <w:rsid w:val="00D46519"/>
    <w:rsid w:val="00D5413D"/>
    <w:rsid w:val="00D570A9"/>
    <w:rsid w:val="00D5792D"/>
    <w:rsid w:val="00D65420"/>
    <w:rsid w:val="00D70D02"/>
    <w:rsid w:val="00D770C7"/>
    <w:rsid w:val="00D86945"/>
    <w:rsid w:val="00D8771F"/>
    <w:rsid w:val="00D90290"/>
    <w:rsid w:val="00D91211"/>
    <w:rsid w:val="00D9137E"/>
    <w:rsid w:val="00DA0A20"/>
    <w:rsid w:val="00DA3358"/>
    <w:rsid w:val="00DA4D76"/>
    <w:rsid w:val="00DA5B32"/>
    <w:rsid w:val="00DB0E2F"/>
    <w:rsid w:val="00DB72D2"/>
    <w:rsid w:val="00DD152F"/>
    <w:rsid w:val="00DD6356"/>
    <w:rsid w:val="00DE213F"/>
    <w:rsid w:val="00DE6D53"/>
    <w:rsid w:val="00DE78D3"/>
    <w:rsid w:val="00DF027C"/>
    <w:rsid w:val="00E00A32"/>
    <w:rsid w:val="00E055D1"/>
    <w:rsid w:val="00E17582"/>
    <w:rsid w:val="00E21160"/>
    <w:rsid w:val="00E22ACD"/>
    <w:rsid w:val="00E262F9"/>
    <w:rsid w:val="00E30C5D"/>
    <w:rsid w:val="00E33542"/>
    <w:rsid w:val="00E34C78"/>
    <w:rsid w:val="00E50754"/>
    <w:rsid w:val="00E53889"/>
    <w:rsid w:val="00E55786"/>
    <w:rsid w:val="00E620B0"/>
    <w:rsid w:val="00E62734"/>
    <w:rsid w:val="00E649E1"/>
    <w:rsid w:val="00E72124"/>
    <w:rsid w:val="00E725F1"/>
    <w:rsid w:val="00E74A74"/>
    <w:rsid w:val="00E768F5"/>
    <w:rsid w:val="00E81B40"/>
    <w:rsid w:val="00E949B6"/>
    <w:rsid w:val="00EA2F96"/>
    <w:rsid w:val="00EB516D"/>
    <w:rsid w:val="00EC3839"/>
    <w:rsid w:val="00ED01CF"/>
    <w:rsid w:val="00ED2239"/>
    <w:rsid w:val="00ED5F6E"/>
    <w:rsid w:val="00EF31CC"/>
    <w:rsid w:val="00EF555B"/>
    <w:rsid w:val="00EF7CBF"/>
    <w:rsid w:val="00F027BB"/>
    <w:rsid w:val="00F11DCF"/>
    <w:rsid w:val="00F162EA"/>
    <w:rsid w:val="00F218F6"/>
    <w:rsid w:val="00F24B14"/>
    <w:rsid w:val="00F3038B"/>
    <w:rsid w:val="00F41990"/>
    <w:rsid w:val="00F41A4B"/>
    <w:rsid w:val="00F43148"/>
    <w:rsid w:val="00F4480B"/>
    <w:rsid w:val="00F47056"/>
    <w:rsid w:val="00F47065"/>
    <w:rsid w:val="00F52D27"/>
    <w:rsid w:val="00F53831"/>
    <w:rsid w:val="00F60BD8"/>
    <w:rsid w:val="00F7435D"/>
    <w:rsid w:val="00F74B16"/>
    <w:rsid w:val="00F82DF2"/>
    <w:rsid w:val="00F83527"/>
    <w:rsid w:val="00F835D8"/>
    <w:rsid w:val="00F842DA"/>
    <w:rsid w:val="00F86E91"/>
    <w:rsid w:val="00F87184"/>
    <w:rsid w:val="00F96850"/>
    <w:rsid w:val="00FA0867"/>
    <w:rsid w:val="00FA3E1A"/>
    <w:rsid w:val="00FB5F30"/>
    <w:rsid w:val="00FD583F"/>
    <w:rsid w:val="00FD7488"/>
    <w:rsid w:val="00FE7946"/>
    <w:rsid w:val="00FF16B4"/>
    <w:rsid w:val="00FF35E2"/>
    <w:rsid w:val="0289D5B0"/>
    <w:rsid w:val="0F320487"/>
    <w:rsid w:val="2F03051E"/>
    <w:rsid w:val="309E7266"/>
    <w:rsid w:val="5566F405"/>
    <w:rsid w:val="57C758ED"/>
    <w:rsid w:val="5F305BB6"/>
    <w:rsid w:val="6AC2F09A"/>
    <w:rsid w:val="7B60C112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EB98E"/>
  <w15:docId w15:val="{15126EAE-6DAF-47B4-95FB-D8D47307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  <w:lang w:val="nn-NO"/>
    </w:rPr>
  </w:style>
  <w:style w:type="paragraph" w:styleId="Overskrift1">
    <w:name w:val="heading 1"/>
    <w:basedOn w:val="Normal"/>
    <w:link w:val="Overskrift1Tegn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Overskrift2">
    <w:name w:val="heading 2"/>
    <w:basedOn w:val="Normal"/>
    <w:next w:val="Normal"/>
    <w:link w:val="Overskrift2Tegn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Tahoma" w:hAnsi="Tahoma" w:cs="Tahoma"/>
      <w:sz w:val="16"/>
      <w:szCs w:val="16"/>
    </w:rPr>
  </w:style>
  <w:style w:type="paragraph" w:styleId="Tittel">
    <w:name w:val="Title"/>
    <w:basedOn w:val="Normal"/>
    <w:link w:val="TittelTegn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telTegn">
    <w:name w:val="Tittel Tegn"/>
    <w:basedOn w:val="Standardskriftforavsnitt"/>
    <w:link w:val="Tittel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Undertittel">
    <w:name w:val="Subtitle"/>
    <w:basedOn w:val="Normal"/>
    <w:link w:val="UndertittelTegn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Topptekst">
    <w:name w:val="header"/>
    <w:basedOn w:val="Normal"/>
    <w:link w:val="TopptekstTegn"/>
    <w:uiPriority w:val="8"/>
    <w:unhideWhenUsed/>
    <w:rsid w:val="005037F0"/>
  </w:style>
  <w:style w:type="character" w:customStyle="1" w:styleId="TopptekstTegn">
    <w:name w:val="Topptekst Tegn"/>
    <w:basedOn w:val="Standardskriftforavsnitt"/>
    <w:link w:val="Topptekst"/>
    <w:uiPriority w:val="8"/>
    <w:rsid w:val="0093335D"/>
  </w:style>
  <w:style w:type="paragraph" w:styleId="Bunntekst">
    <w:name w:val="footer"/>
    <w:basedOn w:val="Normal"/>
    <w:link w:val="BunntekstTegn"/>
    <w:uiPriority w:val="99"/>
    <w:unhideWhenUsed/>
    <w:rsid w:val="005037F0"/>
  </w:style>
  <w:style w:type="character" w:customStyle="1" w:styleId="BunntekstTegn">
    <w:name w:val="Bunntekst Tegn"/>
    <w:basedOn w:val="Standardskriftforavsnitt"/>
    <w:link w:val="Bunntekst"/>
    <w:uiPriority w:val="99"/>
    <w:rsid w:val="005037F0"/>
    <w:rPr>
      <w:sz w:val="24"/>
      <w:szCs w:val="24"/>
    </w:rPr>
  </w:style>
  <w:style w:type="paragraph" w:customStyle="1" w:styleId="Navn">
    <w:name w:val="Navn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Overskrift2Tegn">
    <w:name w:val="Overskrift 2 Tegn"/>
    <w:basedOn w:val="Standardskriftforavsnitt"/>
    <w:link w:val="Overskrift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ellrutenett">
    <w:name w:val="Table Grid"/>
    <w:basedOn w:val="Vanligtabel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unhideWhenUsed/>
    <w:rsid w:val="00D86945"/>
    <w:rPr>
      <w:color w:val="808080"/>
    </w:rPr>
  </w:style>
  <w:style w:type="paragraph" w:customStyle="1" w:styleId="Innhold">
    <w:name w:val="Innhold"/>
    <w:basedOn w:val="Normal"/>
    <w:link w:val="Innholdtegn"/>
    <w:qFormat/>
    <w:rsid w:val="00DF027C"/>
    <w:rPr>
      <w:b w:val="0"/>
    </w:rPr>
  </w:style>
  <w:style w:type="paragraph" w:customStyle="1" w:styleId="Uthevingstekst">
    <w:name w:val="Uthevingstekst"/>
    <w:basedOn w:val="Normal"/>
    <w:link w:val="Uthevingsteksttegn"/>
    <w:qFormat/>
    <w:rsid w:val="00DF027C"/>
  </w:style>
  <w:style w:type="character" w:customStyle="1" w:styleId="Innholdtegn">
    <w:name w:val="Innhold – tegn"/>
    <w:basedOn w:val="Standardskriftforavsnitt"/>
    <w:link w:val="Innhold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Uthevingsteksttegn">
    <w:name w:val="Uthevingstekst – tegn"/>
    <w:basedOn w:val="Standardskriftforavsnitt"/>
    <w:link w:val="Uthevingstekst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Merknadstekst">
    <w:name w:val="annotation text"/>
    <w:basedOn w:val="Normal"/>
    <w:link w:val="MerknadstekstTegn"/>
    <w:uiPriority w:val="99"/>
    <w:unhideWhenUsed/>
    <w:rsid w:val="00AB24B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B24B9"/>
    <w:rPr>
      <w:rFonts w:eastAsiaTheme="minorEastAsia"/>
      <w:b/>
      <w:color w:val="082A75" w:themeColor="text2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B24B9"/>
    <w:rPr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B24B9"/>
    <w:rPr>
      <w:color w:val="3592C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B24B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B24B9"/>
    <w:rPr>
      <w:color w:val="3592CF" w:themeColor="followedHyperlink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B72D2"/>
    <w:pPr>
      <w:keepLines/>
      <w:spacing w:after="0" w:line="259" w:lineRule="auto"/>
      <w:outlineLvl w:val="9"/>
    </w:pPr>
    <w:rPr>
      <w:b w:val="0"/>
      <w:color w:val="013A57" w:themeColor="accent1" w:themeShade="BF"/>
      <w:kern w:val="0"/>
      <w:sz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DB72D2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DB72D2"/>
    <w:pPr>
      <w:spacing w:after="100"/>
      <w:ind w:left="280"/>
    </w:pPr>
  </w:style>
  <w:style w:type="paragraph" w:customStyle="1" w:styleId="msonormal0">
    <w:name w:val="msonormal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paragraph" w:customStyle="1" w:styleId="paragraph">
    <w:name w:val="paragraph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character" w:customStyle="1" w:styleId="textrun">
    <w:name w:val="textrun"/>
    <w:basedOn w:val="Standardskriftforavsnitt"/>
    <w:rsid w:val="00572EA8"/>
  </w:style>
  <w:style w:type="character" w:customStyle="1" w:styleId="normaltextrun">
    <w:name w:val="normaltextrun"/>
    <w:basedOn w:val="Standardskriftforavsnitt"/>
    <w:rsid w:val="00572EA8"/>
  </w:style>
  <w:style w:type="character" w:customStyle="1" w:styleId="eop">
    <w:name w:val="eop"/>
    <w:basedOn w:val="Standardskriftforavsnitt"/>
    <w:rsid w:val="00572EA8"/>
  </w:style>
  <w:style w:type="character" w:customStyle="1" w:styleId="fieldrange">
    <w:name w:val="fieldrange"/>
    <w:basedOn w:val="Standardskriftforavsnitt"/>
    <w:rsid w:val="00572EA8"/>
  </w:style>
  <w:style w:type="paragraph" w:customStyle="1" w:styleId="outlineelement">
    <w:name w:val="outlineelement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character" w:customStyle="1" w:styleId="linebreakblob">
    <w:name w:val="linebreakblob"/>
    <w:basedOn w:val="Standardskriftforavsnitt"/>
    <w:rsid w:val="00572EA8"/>
  </w:style>
  <w:style w:type="character" w:customStyle="1" w:styleId="scxw141668745">
    <w:name w:val="scxw141668745"/>
    <w:basedOn w:val="Standardskriftforavsnitt"/>
    <w:rsid w:val="00572EA8"/>
  </w:style>
  <w:style w:type="character" w:customStyle="1" w:styleId="spellingerror">
    <w:name w:val="spellingerror"/>
    <w:basedOn w:val="Standardskriftforavsnitt"/>
    <w:rsid w:val="00572EA8"/>
  </w:style>
  <w:style w:type="paragraph" w:styleId="Listeavsnitt">
    <w:name w:val="List Paragraph"/>
    <w:basedOn w:val="Normal"/>
    <w:uiPriority w:val="34"/>
    <w:unhideWhenUsed/>
    <w:qFormat/>
    <w:rsid w:val="00572EA8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39"/>
    <w:rsid w:val="00E262F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D5DC8"/>
    <w:rPr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D5DC8"/>
    <w:rPr>
      <w:rFonts w:eastAsiaTheme="minorEastAsia"/>
      <w:b/>
      <w:bCs/>
      <w:color w:val="082A75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vl.no/student/skikkavurderin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vl.no/student/praksis/praksis-for-flki/fare-for-ikkje-bestatt-praksi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y\AppData\Roaming\Microsoft\Templates\Rap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9901de-bd1a-492b-bc4e-e259d2bee1e8" xsi:nil="true"/>
    <lcf76f155ced4ddcb4097134ff3c332f xmlns="dd83a927-01c2-407c-b34a-63cddfc3f07d">
      <Terms xmlns="http://schemas.microsoft.com/office/infopath/2007/PartnerControls"/>
    </lcf76f155ced4ddcb4097134ff3c332f>
    <SharedWithUsers xmlns="a69901de-bd1a-492b-bc4e-e259d2bee1e8">
      <UserInfo>
        <DisplayName>Anne Henriksen</DisplayName>
        <AccountId>733</AccountId>
        <AccountType/>
      </UserInfo>
      <UserInfo>
        <DisplayName>Eva Kristin Garlaus Knutsen</DisplayName>
        <AccountId>576</AccountId>
        <AccountType/>
      </UserInfo>
      <UserInfo>
        <DisplayName>Marie Gasmann Hermansen</DisplayName>
        <AccountId>464</AccountId>
        <AccountType/>
      </UserInfo>
      <UserInfo>
        <DisplayName>Katharina Reksten Tufteland</DisplayName>
        <AccountId>528</AccountId>
        <AccountType/>
      </UserInfo>
      <UserInfo>
        <DisplayName>Jeanette Haukeland Bakke</DisplayName>
        <AccountId>28</AccountId>
        <AccountType/>
      </UserInfo>
      <UserInfo>
        <DisplayName>Laila Elise Vindenes</DisplayName>
        <AccountId>26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353F333F57EA46A605B5C9F8C59BEA" ma:contentTypeVersion="18" ma:contentTypeDescription="Opprett et nytt dokument." ma:contentTypeScope="" ma:versionID="f7eb05cd830e098aeb4bbf755ab1b213">
  <xsd:schema xmlns:xsd="http://www.w3.org/2001/XMLSchema" xmlns:xs="http://www.w3.org/2001/XMLSchema" xmlns:p="http://schemas.microsoft.com/office/2006/metadata/properties" xmlns:ns2="dd83a927-01c2-407c-b34a-63cddfc3f07d" xmlns:ns3="a69901de-bd1a-492b-bc4e-e259d2bee1e8" targetNamespace="http://schemas.microsoft.com/office/2006/metadata/properties" ma:root="true" ma:fieldsID="e142514ae9dc49c72fb4a8e6cd6b49d9" ns2:_="" ns3:_="">
    <xsd:import namespace="dd83a927-01c2-407c-b34a-63cddfc3f07d"/>
    <xsd:import namespace="a69901de-bd1a-492b-bc4e-e259d2bee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a927-01c2-407c-b34a-63cddfc3f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d5ac12ea-e064-4df2-9638-65326f4f9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901de-bd1a-492b-bc4e-e259d2bee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a719db-170d-49b2-b28f-8ebb9132d3e9}" ma:internalName="TaxCatchAll" ma:showField="CatchAllData" ma:web="a69901de-bd1a-492b-bc4e-e259d2bee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E9CCEB-5A41-41E0-B852-F3588ADF80A2}">
  <ds:schemaRefs>
    <ds:schemaRef ds:uri="a69901de-bd1a-492b-bc4e-e259d2bee1e8"/>
    <ds:schemaRef ds:uri="http://purl.org/dc/terms/"/>
    <ds:schemaRef ds:uri="dd83a927-01c2-407c-b34a-63cddfc3f07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56BD83-4EF2-4CED-8FBB-592D8723C8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7F2A24-E1C9-419F-9FE6-32DEC8E77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a927-01c2-407c-b34a-63cddfc3f07d"/>
    <ds:schemaRef ds:uri="a69901de-bd1a-492b-bc4e-e259d2bee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583A0B-0203-4BE7-B0A7-3C40F950CF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</Template>
  <TotalTime>0</TotalTime>
  <Pages>1</Pages>
  <Words>312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Nora Schneider Lynghjem</dc:creator>
  <cp:keywords/>
  <dc:description/>
  <cp:lastModifiedBy>Laila Elise Vindenes</cp:lastModifiedBy>
  <cp:revision>2</cp:revision>
  <cp:lastPrinted>2020-06-17T11:37:00Z</cp:lastPrinted>
  <dcterms:created xsi:type="dcterms:W3CDTF">2024-08-20T12:48:00Z</dcterms:created>
  <dcterms:modified xsi:type="dcterms:W3CDTF">2024-08-20T12:48:00Z</dcterms:modified>
  <cp:contentStatus>Endelig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ContentTypeId">
    <vt:lpwstr>0x0101002C353F333F57EA46A605B5C9F8C59BEA</vt:lpwstr>
  </property>
  <property fmtid="{D5CDD505-2E9C-101B-9397-08002B2CF9AE}" pid="4" name="MediaServiceImageTags">
    <vt:lpwstr/>
  </property>
  <property fmtid="{D5CDD505-2E9C-101B-9397-08002B2CF9AE}" pid="5" name="_MarkAsFinal">
    <vt:bool>true</vt:bool>
  </property>
</Properties>
</file>