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643F" w14:textId="1E8035A0" w:rsidR="00DE78D3" w:rsidRPr="00221BA4" w:rsidRDefault="009A3A4E" w:rsidP="00553DD9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32"/>
        </w:rPr>
      </w:pPr>
      <w:bookmarkStart w:id="0" w:name="_Toc30424669"/>
      <w:r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 xml:space="preserve">Vurdering av </w:t>
      </w:r>
      <w:r w:rsidR="009B6D03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 xml:space="preserve">5 dagers </w:t>
      </w:r>
      <w:r w:rsidR="00B67524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oppstart</w:t>
      </w:r>
      <w:r w:rsidR="008A2C1E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praksis</w:t>
      </w:r>
      <w:r w:rsidR="00221BA4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 xml:space="preserve"> - </w:t>
      </w:r>
      <w:r w:rsidR="00732D64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Grunnskolelær</w:t>
      </w:r>
      <w:r w:rsidR="000825F7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e</w:t>
      </w:r>
      <w:r w:rsidR="00732D64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ru</w:t>
      </w:r>
      <w:r w:rsidR="00206CC7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t</w:t>
      </w:r>
      <w:r w:rsidR="00732D64" w:rsidRPr="00221BA4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danning 1. studieår</w:t>
      </w:r>
    </w:p>
    <w:p w14:paraId="059674A7" w14:textId="77777777" w:rsidR="001C40F1" w:rsidRPr="005F34FB" w:rsidRDefault="001C40F1" w:rsidP="57C758ED">
      <w:pPr>
        <w:tabs>
          <w:tab w:val="left" w:pos="6724"/>
        </w:tabs>
        <w:textAlignment w:val="baseline"/>
        <w:rPr>
          <w:rFonts w:ascii="Calibri Light" w:eastAsia="Times New Roman" w:hAnsi="Calibri Light" w:cs="Calibri Light"/>
          <w:b w:val="0"/>
          <w:color w:val="008A8F"/>
          <w:sz w:val="16"/>
          <w:szCs w:val="16"/>
        </w:rPr>
      </w:pPr>
    </w:p>
    <w:p w14:paraId="71BB6448" w14:textId="63FE1918" w:rsidR="00C74A84" w:rsidRDefault="00C74A84" w:rsidP="57C758ED">
      <w:pPr>
        <w:tabs>
          <w:tab w:val="left" w:pos="6724"/>
        </w:tabs>
        <w:textAlignment w:val="baseline"/>
        <w:rPr>
          <w:rFonts w:ascii="Calibri Light" w:eastAsia="Times New Roman" w:hAnsi="Calibri Light" w:cs="Calibri Light"/>
          <w:b w:val="0"/>
          <w:color w:val="008A8F"/>
        </w:rPr>
      </w:pPr>
      <w:r w:rsidRPr="57C758ED">
        <w:rPr>
          <w:rFonts w:ascii="Calibri Light" w:eastAsia="Times New Roman" w:hAnsi="Calibri Light" w:cs="Calibri Light"/>
          <w:b w:val="0"/>
          <w:color w:val="008A8F"/>
        </w:rPr>
        <w:t>Oversikt over innhold i praksisperioden for</w:t>
      </w:r>
      <w:r w:rsidR="00021DAB">
        <w:rPr>
          <w:rFonts w:ascii="Calibri Light" w:eastAsia="Times New Roman" w:hAnsi="Calibri Light" w:cs="Calibri Light"/>
          <w:b w:val="0"/>
          <w:color w:val="008A8F"/>
        </w:rPr>
        <w:t>:</w:t>
      </w:r>
    </w:p>
    <w:tbl>
      <w:tblPr>
        <w:tblW w:w="10016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6328"/>
      </w:tblGrid>
      <w:tr w:rsidR="008752AD" w:rsidRPr="00F77B46" w14:paraId="4461002B" w14:textId="77777777" w:rsidTr="00553DD9">
        <w:trPr>
          <w:trHeight w:val="595"/>
        </w:trPr>
        <w:tc>
          <w:tcPr>
            <w:tcW w:w="3688" w:type="dxa"/>
          </w:tcPr>
          <w:p w14:paraId="52489E67" w14:textId="77777777" w:rsidR="008752AD" w:rsidRPr="00F77B46" w:rsidRDefault="008752AD" w:rsidP="00AC089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28" w:type="dxa"/>
          </w:tcPr>
          <w:p w14:paraId="46F1C6B6" w14:textId="77777777" w:rsidR="008752AD" w:rsidRPr="00F77B46" w:rsidRDefault="008752AD" w:rsidP="00AC089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7B4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</w:tbl>
    <w:p w14:paraId="4B64C7D8" w14:textId="398E26BB" w:rsidR="57C758ED" w:rsidRPr="005F34FB" w:rsidRDefault="57C758ED" w:rsidP="57C758ED">
      <w:pPr>
        <w:tabs>
          <w:tab w:val="left" w:pos="6724"/>
        </w:tabs>
        <w:rPr>
          <w:rStyle w:val="Overskrift1Tegn"/>
          <w:rFonts w:ascii="Calibri Light" w:hAnsi="Calibri Light" w:cs="Calibri Light"/>
          <w:color w:val="006C73"/>
          <w:sz w:val="16"/>
          <w:szCs w:val="16"/>
        </w:rPr>
      </w:pPr>
    </w:p>
    <w:p w14:paraId="68DB6557" w14:textId="5E33EA50" w:rsidR="006118DE" w:rsidRPr="003121D2" w:rsidRDefault="002D4C4E" w:rsidP="00A42D1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</w:pPr>
      <w:r w:rsidRPr="003121D2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Student</w:t>
      </w:r>
      <w:r w:rsidR="00221BA4" w:rsidRPr="003121D2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en</w:t>
      </w:r>
      <w:r w:rsidRPr="003121D2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 xml:space="preserve"> får dokumentet nå</w:t>
      </w:r>
      <w:r w:rsidR="00EA2F96" w:rsidRPr="003121D2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r</w:t>
      </w:r>
      <w:r w:rsidRPr="003121D2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 xml:space="preserve"> alle fem dager er gjennomført</w:t>
      </w:r>
      <w:r w:rsidR="003121D2" w:rsidRPr="003121D2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 xml:space="preserve"> og tar det med til oppstart vårpraksis.</w:t>
      </w:r>
    </w:p>
    <w:p w14:paraId="162F40A2" w14:textId="1F53B1DE" w:rsidR="00A42D13" w:rsidRPr="00E17582" w:rsidRDefault="005B5FB7" w:rsidP="00A42D1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  <w:r w:rsidRPr="005B5FB7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D</w:t>
      </w:r>
      <w:r w:rsidR="00A42D13" w:rsidRPr="005B5FB7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o</w:t>
      </w:r>
      <w:r w:rsidR="00A42D13" w:rsidRPr="00E17582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kumentet er konfidensielt og er kun til internt bruk i studiet ved HVL.</w:t>
      </w:r>
    </w:p>
    <w:bookmarkEnd w:id="0"/>
    <w:p w14:paraId="11B5F4C8" w14:textId="1B647AE5" w:rsidR="00801772" w:rsidRPr="005F34FB" w:rsidRDefault="00801772" w:rsidP="001E40F1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16"/>
          <w:szCs w:val="16"/>
        </w:rPr>
      </w:pPr>
    </w:p>
    <w:tbl>
      <w:tblPr>
        <w:tblW w:w="9578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2552"/>
        <w:gridCol w:w="1214"/>
      </w:tblGrid>
      <w:tr w:rsidR="00BE662B" w:rsidRPr="00E17582" w14:paraId="4BD64A59" w14:textId="6CF0F2A8" w:rsidTr="006118DE">
        <w:trPr>
          <w:trHeight w:val="300"/>
        </w:trPr>
        <w:tc>
          <w:tcPr>
            <w:tcW w:w="3261" w:type="dxa"/>
            <w:tcBorders>
              <w:right w:val="dotted" w:sz="4" w:space="0" w:color="auto"/>
            </w:tcBorders>
          </w:tcPr>
          <w:p w14:paraId="7551527C" w14:textId="08B0D54F" w:rsidR="00BE662B" w:rsidRPr="00E17582" w:rsidRDefault="00BE662B" w:rsidP="57C758ED">
            <w:pPr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</w:pPr>
            <w:bookmarkStart w:id="1" w:name="_Hlk43389511"/>
            <w:r w:rsidRPr="57C758ED"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 xml:space="preserve">Antall dager gjennomført </w:t>
            </w:r>
            <w:r w:rsidR="000256F0" w:rsidRPr="57C758ED"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>tilfredsstillende</w:t>
            </w:r>
            <w:r w:rsidR="00F24B14" w:rsidRPr="57C758ED"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 xml:space="preserve"> i oppstartpraksisuka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5F4EAE4B" w14:textId="63430345" w:rsidR="00BE662B" w:rsidRPr="00E17582" w:rsidRDefault="00FB5F30" w:rsidP="00DD6356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Eventuelt a</w:t>
            </w:r>
            <w:r w:rsidR="00DD6356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 xml:space="preserve">ntall dager </w:t>
            </w:r>
            <w: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 xml:space="preserve">gjennomført i etterkant </w:t>
            </w:r>
          </w:p>
        </w:tc>
        <w:tc>
          <w:tcPr>
            <w:tcW w:w="2552" w:type="dxa"/>
            <w:tcBorders>
              <w:right w:val="dotted" w:sz="4" w:space="0" w:color="278079" w:themeColor="accent6" w:themeShade="BF"/>
            </w:tcBorders>
          </w:tcPr>
          <w:p w14:paraId="695C456B" w14:textId="77777777" w:rsidR="001924C1" w:rsidRPr="00E17582" w:rsidRDefault="001924C1" w:rsidP="001924C1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E17582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Ikke møtt eller praksis avbrutt</w:t>
            </w:r>
          </w:p>
          <w:p w14:paraId="2B8A4F4F" w14:textId="13E00219" w:rsidR="00BE662B" w:rsidRPr="00E17582" w:rsidRDefault="001924C1" w:rsidP="001924C1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E17582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Ikke gyldig fraværsgrunn</w:t>
            </w:r>
          </w:p>
        </w:tc>
        <w:tc>
          <w:tcPr>
            <w:tcW w:w="1214" w:type="dxa"/>
            <w:tcBorders>
              <w:left w:val="dotted" w:sz="4" w:space="0" w:color="278079" w:themeColor="accent6" w:themeShade="BF"/>
              <w:right w:val="dotted" w:sz="4" w:space="0" w:color="auto"/>
            </w:tcBorders>
          </w:tcPr>
          <w:p w14:paraId="5689B53C" w14:textId="77777777" w:rsidR="00BE662B" w:rsidRDefault="00BE662B" w:rsidP="00F842DA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E17582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Fått varsel</w:t>
            </w:r>
          </w:p>
          <w:p w14:paraId="7299F9DC" w14:textId="2F335F0C" w:rsidR="001927F6" w:rsidRPr="00E17582" w:rsidRDefault="000A3007" w:rsidP="00F842DA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(Ja/nei)</w:t>
            </w:r>
          </w:p>
        </w:tc>
      </w:tr>
      <w:tr w:rsidR="00BE662B" w:rsidRPr="00B879C7" w14:paraId="11365832" w14:textId="26F750BA" w:rsidTr="006118DE">
        <w:trPr>
          <w:trHeight w:val="600"/>
        </w:trPr>
        <w:tc>
          <w:tcPr>
            <w:tcW w:w="3261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621315C0" w14:textId="312AE619" w:rsidR="00BE662B" w:rsidRPr="00B879C7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163FEEA" w14:textId="77777777" w:rsidR="00BE662B" w:rsidRPr="00B879C7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3957B6FE" w14:textId="77777777" w:rsidR="00BE662B" w:rsidRPr="00B879C7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1214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8E0C7FC" w14:textId="3108CAC5" w:rsidR="00BE662B" w:rsidRPr="00B879C7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bookmarkEnd w:id="1"/>
    </w:tbl>
    <w:p w14:paraId="29988098" w14:textId="5941FAEA" w:rsidR="00192E4C" w:rsidRPr="00553DD9" w:rsidRDefault="00192E4C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6"/>
          <w:szCs w:val="16"/>
          <w:lang w:eastAsia="nb-NO"/>
        </w:rPr>
      </w:pPr>
    </w:p>
    <w:p w14:paraId="3627A384" w14:textId="3208E232" w:rsidR="00BA68F2" w:rsidRPr="006118DE" w:rsidRDefault="00BA68F2" w:rsidP="57C758ED">
      <w:pPr>
        <w:spacing w:line="240" w:lineRule="auto"/>
        <w:rPr>
          <w:rFonts w:ascii="Calibri Light" w:eastAsia="Times New Roman" w:hAnsi="Calibri Light" w:cs="Calibri Light"/>
          <w:b w:val="0"/>
          <w:color w:val="008A8F"/>
          <w:sz w:val="20"/>
          <w:szCs w:val="20"/>
          <w:lang w:eastAsia="nb-NO"/>
        </w:rPr>
      </w:pPr>
      <w:r w:rsidRPr="006118DE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Dersom en student vurderes til ikke </w:t>
      </w:r>
      <w:r w:rsidR="00ED2239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å </w:t>
      </w:r>
      <w:r w:rsidRPr="006118DE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ha gjennomført praksis tilfredsstillende, kontakter praksislærer profesjonsveileder og praksiskoordinator ved HVL og følger rutiner for </w:t>
      </w:r>
      <w:hyperlink r:id="rId11" w:history="1">
        <w:r w:rsidRPr="008E0B31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varsel om fare for ikke bestått praksis.</w:t>
        </w:r>
      </w:hyperlink>
    </w:p>
    <w:p w14:paraId="3DB9A542" w14:textId="77777777" w:rsidR="009235DE" w:rsidRPr="00553DD9" w:rsidRDefault="009235DE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6"/>
          <w:szCs w:val="16"/>
          <w:lang w:eastAsia="nb-NO"/>
        </w:rPr>
      </w:pPr>
    </w:p>
    <w:tbl>
      <w:tblPr>
        <w:tblpPr w:leftFromText="141" w:rightFromText="141" w:vertAnchor="text" w:horzAnchor="margin" w:tblpY="14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C74A84" w:rsidRPr="00B879C7" w14:paraId="473530B6" w14:textId="77777777" w:rsidTr="00C74A84">
        <w:tc>
          <w:tcPr>
            <w:tcW w:w="5000" w:type="pct"/>
          </w:tcPr>
          <w:p w14:paraId="4615A3AE" w14:textId="60D20A2D" w:rsidR="00C74A84" w:rsidRPr="00DE6D53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008A8F"/>
                <w:szCs w:val="28"/>
                <w:lang w:eastAsia="nb-NO"/>
              </w:rPr>
            </w:pPr>
            <w:r w:rsidRPr="00742E59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>Studenten skal ha arbeidet tilfredsstillende med følgende krav:</w:t>
            </w:r>
          </w:p>
        </w:tc>
      </w:tr>
      <w:tr w:rsidR="00C74A84" w:rsidRPr="00B879C7" w14:paraId="6D5A5B9A" w14:textId="77777777" w:rsidTr="00C74A84">
        <w:trPr>
          <w:trHeight w:val="276"/>
        </w:trPr>
        <w:tc>
          <w:tcPr>
            <w:tcW w:w="5000" w:type="pct"/>
          </w:tcPr>
          <w:p w14:paraId="5E9AA289" w14:textId="77777777" w:rsidR="00C74A84" w:rsidRPr="00B879C7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B879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Har oppfylt tilstedeværelsesplikten i praksis</w:t>
            </w:r>
          </w:p>
        </w:tc>
      </w:tr>
      <w:tr w:rsidR="00C74A84" w:rsidRPr="00B879C7" w14:paraId="448625BF" w14:textId="77777777" w:rsidTr="00C74A84">
        <w:trPr>
          <w:trHeight w:val="287"/>
        </w:trPr>
        <w:tc>
          <w:tcPr>
            <w:tcW w:w="5000" w:type="pct"/>
          </w:tcPr>
          <w:p w14:paraId="3E790A1F" w14:textId="77777777" w:rsidR="00C74A84" w:rsidRPr="00B879C7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B879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Retter seg e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tt</w:t>
            </w:r>
            <w:r w:rsidRPr="00B879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er vanlige normer, regler og lover i arbeidslivet (personalreglement på skolen)</w:t>
            </w:r>
          </w:p>
        </w:tc>
      </w:tr>
      <w:tr w:rsidR="00C74A84" w:rsidRPr="00B879C7" w14:paraId="13086183" w14:textId="77777777" w:rsidTr="00C74A84">
        <w:trPr>
          <w:trHeight w:val="233"/>
        </w:trPr>
        <w:tc>
          <w:tcPr>
            <w:tcW w:w="5000" w:type="pct"/>
          </w:tcPr>
          <w:p w14:paraId="6962EC19" w14:textId="77777777" w:rsidR="00C74A84" w:rsidRPr="00B879C7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B879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Overholder yrkesetiske retningslinjer</w:t>
            </w:r>
          </w:p>
        </w:tc>
      </w:tr>
      <w:tr w:rsidR="00C74A84" w:rsidRPr="00B879C7" w14:paraId="445AF3CD" w14:textId="77777777" w:rsidTr="00C74A84">
        <w:trPr>
          <w:trHeight w:val="240"/>
        </w:trPr>
        <w:tc>
          <w:tcPr>
            <w:tcW w:w="5000" w:type="pct"/>
          </w:tcPr>
          <w:p w14:paraId="43919DAE" w14:textId="77777777" w:rsidR="00C74A84" w:rsidRPr="00B879C7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Har deltatt aktivt i praksisperioden</w:t>
            </w:r>
          </w:p>
        </w:tc>
      </w:tr>
      <w:tr w:rsidR="00C74A84" w:rsidRPr="00B879C7" w14:paraId="1159ED5D" w14:textId="77777777" w:rsidTr="00C74A84">
        <w:trPr>
          <w:trHeight w:val="240"/>
        </w:trPr>
        <w:tc>
          <w:tcPr>
            <w:tcW w:w="5000" w:type="pct"/>
          </w:tcPr>
          <w:p w14:paraId="7047E646" w14:textId="77777777" w:rsidR="00C74A84" w:rsidRPr="00B879C7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Har utført pålagte oppgaver på en tilfredsstillende måte</w:t>
            </w:r>
          </w:p>
        </w:tc>
      </w:tr>
      <w:tr w:rsidR="00C74A84" w:rsidRPr="00B879C7" w14:paraId="40E00D1D" w14:textId="77777777" w:rsidTr="00C74A84">
        <w:trPr>
          <w:trHeight w:val="240"/>
        </w:trPr>
        <w:tc>
          <w:tcPr>
            <w:tcW w:w="5000" w:type="pct"/>
          </w:tcPr>
          <w:p w14:paraId="41F3CBD9" w14:textId="77777777" w:rsidR="00C74A84" w:rsidRPr="00B879C7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Viser tilfredsstillende evner, interesse og vilje til samarbeid og kommunikasjon</w:t>
            </w:r>
          </w:p>
        </w:tc>
      </w:tr>
      <w:tr w:rsidR="00C74A84" w:rsidRPr="00B879C7" w14:paraId="083E6B16" w14:textId="77777777" w:rsidTr="00C74A84">
        <w:trPr>
          <w:trHeight w:val="240"/>
        </w:trPr>
        <w:tc>
          <w:tcPr>
            <w:tcW w:w="5000" w:type="pct"/>
          </w:tcPr>
          <w:p w14:paraId="6E63DDBC" w14:textId="77777777" w:rsidR="00C74A84" w:rsidRPr="00B879C7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B879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Viser respekt for elever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og </w:t>
            </w:r>
            <w:r w:rsidRPr="00B879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medarbeidere på arbeidsplassen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og eventuelt andre samarbeidspartnere</w:t>
            </w:r>
          </w:p>
        </w:tc>
      </w:tr>
    </w:tbl>
    <w:p w14:paraId="15CFC7A0" w14:textId="77777777" w:rsidR="00751CF8" w:rsidRDefault="00751CF8" w:rsidP="00751CF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08663ED" w14:textId="16B4167F" w:rsidR="00751CF8" w:rsidRPr="007B51E3" w:rsidRDefault="00751CF8" w:rsidP="00751CF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I tillegg til vurdering etter læringsutbytteformuleringene skal det også </w:t>
      </w:r>
      <w:r w:rsidRPr="003F1754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gjøres en </w:t>
      </w:r>
      <w:hyperlink r:id="rId12">
        <w:r w:rsidRPr="003F1754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løpende skikkethetsvurdering</w:t>
        </w:r>
      </w:hyperlink>
      <w:r w:rsidRPr="003F1754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av alle studenter i løpet av utdanningen. Dersom studenten ikke består praksis skal HVL</w:t>
      </w:r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praksissted sammen vurdere om det er grunnlag for å sende tvil om skikkethet til skikkethetsansvarlig ved HVL.</w:t>
      </w:r>
    </w:p>
    <w:p w14:paraId="7BCC2581" w14:textId="77777777" w:rsidR="00830332" w:rsidRDefault="00830332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2341"/>
        <w:gridCol w:w="7704"/>
      </w:tblGrid>
      <w:tr w:rsidR="00530DBB" w:rsidRPr="00AC48EE" w14:paraId="37E5EAE9" w14:textId="77777777" w:rsidTr="00751CF8">
        <w:trPr>
          <w:trHeight w:val="393"/>
        </w:trPr>
        <w:tc>
          <w:tcPr>
            <w:tcW w:w="2341" w:type="dxa"/>
            <w:hideMark/>
          </w:tcPr>
          <w:p w14:paraId="61421145" w14:textId="77777777" w:rsidR="00530DBB" w:rsidRPr="00AC48EE" w:rsidRDefault="00530DBB" w:rsidP="00661C17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AC48EE">
              <w:rPr>
                <w:rFonts w:ascii="Calibri Light" w:eastAsia="Times New Roman" w:hAnsi="Calibri Light" w:cs="Calibri Light"/>
                <w:b w:val="0"/>
                <w:color w:val="61B7BA"/>
              </w:rPr>
              <w:t>Type aktivitet:</w:t>
            </w:r>
          </w:p>
        </w:tc>
        <w:tc>
          <w:tcPr>
            <w:tcW w:w="7704" w:type="dxa"/>
            <w:hideMark/>
          </w:tcPr>
          <w:p w14:paraId="3E9D6985" w14:textId="77777777" w:rsidR="00530DBB" w:rsidRPr="00AC48EE" w:rsidRDefault="00530DBB" w:rsidP="00661C17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AC48EE">
              <w:rPr>
                <w:rFonts w:ascii="Calibri Light" w:eastAsia="Times New Roman" w:hAnsi="Calibri Light" w:cs="Calibri Light"/>
                <w:b w:val="0"/>
                <w:color w:val="61B7BA"/>
              </w:rPr>
              <w:t>Fag/tema/metoder:</w:t>
            </w:r>
          </w:p>
        </w:tc>
      </w:tr>
      <w:tr w:rsidR="00530DBB" w:rsidRPr="00AC48EE" w14:paraId="779CC748" w14:textId="77777777" w:rsidTr="57C758ED">
        <w:trPr>
          <w:trHeight w:val="2849"/>
        </w:trPr>
        <w:tc>
          <w:tcPr>
            <w:tcW w:w="2341" w:type="dxa"/>
          </w:tcPr>
          <w:p w14:paraId="4609E08F" w14:textId="77777777" w:rsidR="00530DBB" w:rsidRPr="00AC48EE" w:rsidRDefault="00530DBB" w:rsidP="00661C1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7704" w:type="dxa"/>
          </w:tcPr>
          <w:p w14:paraId="53B1FF7C" w14:textId="01C1F638" w:rsidR="00530DBB" w:rsidRPr="00AC48EE" w:rsidRDefault="00530DBB" w:rsidP="57C758ED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  <w:p w14:paraId="03F8B74D" w14:textId="249322D4" w:rsidR="00530DBB" w:rsidRPr="00AC48EE" w:rsidRDefault="00530DBB" w:rsidP="57C758ED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</w:tr>
    </w:tbl>
    <w:p w14:paraId="1658C5B3" w14:textId="77777777" w:rsidR="001E2C4F" w:rsidRDefault="001E2C4F" w:rsidP="006610B0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5CA6B664" w14:textId="5AAA055C" w:rsidR="006610B0" w:rsidRPr="00B879C7" w:rsidRDefault="006610B0" w:rsidP="57C758ED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57C758E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>
        <w:tab/>
      </w:r>
      <w:r w:rsidRPr="57C758E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>
        <w:tab/>
      </w:r>
      <w:r w:rsidRPr="57C758E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Praksislærers underskrift: ______________________________</w:t>
      </w:r>
    </w:p>
    <w:p w14:paraId="02B00CF9" w14:textId="77777777" w:rsidR="006610B0" w:rsidRDefault="006610B0" w:rsidP="57C758ED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22EFEB45" w14:textId="45054D80" w:rsidR="00021DAB" w:rsidRPr="00021DAB" w:rsidRDefault="00AD7106" w:rsidP="00B368BE">
      <w:pPr>
        <w:spacing w:line="240" w:lineRule="auto"/>
        <w:rPr>
          <w:rFonts w:ascii="Calibri Light" w:eastAsia="Times New Roman" w:hAnsi="Calibri Light" w:cs="Calibri Light"/>
          <w:sz w:val="22"/>
          <w:lang w:eastAsia="nb-NO"/>
        </w:rPr>
      </w:pPr>
      <w:r w:rsidRPr="57C758E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>
        <w:tab/>
      </w:r>
      <w:r w:rsidRPr="57C758E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>
        <w:tab/>
      </w:r>
      <w:r w:rsidRPr="57C758E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</w:t>
      </w:r>
      <w:r w:rsidR="000671A3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en</w:t>
      </w:r>
      <w:r w:rsidRPr="57C758E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 underskrift: _______________________________</w:t>
      </w:r>
    </w:p>
    <w:sectPr w:rsidR="00021DAB" w:rsidRPr="00021DAB" w:rsidSect="006D245F">
      <w:headerReference w:type="default" r:id="rId13"/>
      <w:footerReference w:type="default" r:id="rId14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F51E" w14:textId="77777777" w:rsidR="0004564B" w:rsidRDefault="0004564B">
      <w:r>
        <w:separator/>
      </w:r>
    </w:p>
    <w:p w14:paraId="566B7071" w14:textId="77777777" w:rsidR="0004564B" w:rsidRDefault="0004564B"/>
  </w:endnote>
  <w:endnote w:type="continuationSeparator" w:id="0">
    <w:p w14:paraId="1BB8E024" w14:textId="77777777" w:rsidR="0004564B" w:rsidRDefault="0004564B">
      <w:r>
        <w:continuationSeparator/>
      </w:r>
    </w:p>
    <w:p w14:paraId="1E7B91BB" w14:textId="77777777" w:rsidR="0004564B" w:rsidRDefault="0004564B"/>
  </w:endnote>
  <w:endnote w:type="continuationNotice" w:id="1">
    <w:p w14:paraId="612405A1" w14:textId="77777777" w:rsidR="0004564B" w:rsidRDefault="000456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008A8F"/>
        <w:sz w:val="28"/>
        <w:szCs w:val="28"/>
      </w:rPr>
    </w:sdtEndPr>
    <w:sdtContent>
      <w:p w14:paraId="1AE3777A" w14:textId="164C3BF9" w:rsidR="57C758ED" w:rsidRDefault="57C758ED" w:rsidP="57C758ED">
        <w:pPr>
          <w:pStyle w:val="Bunntekst"/>
        </w:pPr>
        <w:r w:rsidRPr="57C758E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>Praksislærer fyller ut skjema og leverer til studenten siste dag i</w:t>
        </w:r>
        <w:r w:rsidR="00021DAB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 xml:space="preserve"> oppstart</w:t>
        </w:r>
        <w:r w:rsidRPr="57C758E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>praksis. Studenten tar skjema med til praksislærer ved oppstart vårpraksis.</w:t>
        </w:r>
        <w:r w:rsidR="00FE7946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 xml:space="preserve"> </w:t>
        </w:r>
        <w:r w:rsidR="00FE7946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Vurderingen</w:t>
        </w:r>
        <w:r w:rsidR="00FE7946" w:rsidRPr="0086660A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</w:t>
        </w:r>
        <w:r w:rsidR="00FE7946" w:rsidRPr="00FA2FD1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skal sendes via Praksisportalen til høgskolen ved varsel om fare for ikke bestått praksis og dersom studenten </w:t>
        </w:r>
        <w:r w:rsidR="00FE7946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ikke har møtt eller </w:t>
        </w:r>
        <w:r w:rsidR="00FE7946" w:rsidRPr="00FA2FD1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avbryter praksis før praksisperioden er avsluttet.</w:t>
        </w:r>
      </w:p>
      <w:p w14:paraId="5F35EBDC" w14:textId="7BDA5FAB" w:rsidR="00DB0E2F" w:rsidRPr="003B1F08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3B1F08">
          <w:rPr>
            <w:rFonts w:cstheme="minorHAnsi"/>
            <w:b w:val="0"/>
            <w:bCs/>
            <w:color w:val="008A8F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3B1F08">
          <w:rPr>
            <w:rFonts w:cstheme="minorHAnsi"/>
            <w:b w:val="0"/>
            <w:bCs/>
            <w:color w:val="008A8F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72A5" w14:textId="77777777" w:rsidR="0004564B" w:rsidRDefault="0004564B">
      <w:r>
        <w:separator/>
      </w:r>
    </w:p>
    <w:p w14:paraId="22E90859" w14:textId="77777777" w:rsidR="0004564B" w:rsidRDefault="0004564B"/>
  </w:footnote>
  <w:footnote w:type="continuationSeparator" w:id="0">
    <w:p w14:paraId="3F20C97D" w14:textId="77777777" w:rsidR="0004564B" w:rsidRDefault="0004564B">
      <w:r>
        <w:continuationSeparator/>
      </w:r>
    </w:p>
    <w:p w14:paraId="67DE9D18" w14:textId="77777777" w:rsidR="0004564B" w:rsidRDefault="0004564B"/>
  </w:footnote>
  <w:footnote w:type="continuationNotice" w:id="1">
    <w:p w14:paraId="6FB0A0F7" w14:textId="77777777" w:rsidR="0004564B" w:rsidRDefault="000456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287FAA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C5156" w14:textId="10C45B32" w:rsidR="00395FB9" w:rsidRPr="00287FAA" w:rsidRDefault="00BD16EE" w:rsidP="007B7829">
          <w:pPr>
            <w:pStyle w:val="Topptekst"/>
            <w:jc w:val="right"/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</w:pPr>
          <w:r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C07C3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V</w:t>
          </w:r>
          <w:r w:rsidR="00E55786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 xml:space="preserve">urdering av </w:t>
          </w:r>
          <w:r w:rsidR="000825F7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5 dagers oppstart</w:t>
          </w:r>
          <w:r w:rsidR="00021DAB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s</w:t>
          </w:r>
          <w:r w:rsidR="00E55786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praksis</w:t>
          </w:r>
          <w:r w:rsidR="007B7829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br/>
          </w:r>
          <w:r w:rsidR="00206CC7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Grunnskolelærerutdanning</w:t>
          </w:r>
          <w:r w:rsidR="00A546BC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en 1</w:t>
          </w:r>
          <w:r w:rsidR="00287FAA"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.studieår</w:t>
          </w:r>
        </w:p>
        <w:p w14:paraId="78FE8F85" w14:textId="61B0DDC9" w:rsidR="00287FAA" w:rsidRPr="00287FAA" w:rsidRDefault="00287FAA" w:rsidP="007B7829">
          <w:pPr>
            <w:pStyle w:val="Topptekst"/>
            <w:jc w:val="right"/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</w:pPr>
          <w:r w:rsidRPr="00287FAA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1.-7.trinn og 5.-10.trinn</w:t>
          </w:r>
        </w:p>
        <w:p w14:paraId="25434A00" w14:textId="7AD3B746" w:rsidR="00340B27" w:rsidRPr="00287FAA" w:rsidRDefault="00340B27" w:rsidP="007B7829">
          <w:pPr>
            <w:pStyle w:val="Topptekst"/>
            <w:jc w:val="right"/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</w:pPr>
        </w:p>
      </w:tc>
    </w:tr>
  </w:tbl>
  <w:p w14:paraId="5667B968" w14:textId="77777777" w:rsidR="00D35AC3" w:rsidRDefault="00D35AC3" w:rsidP="00D35AC3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3D14"/>
    <w:multiLevelType w:val="hybridMultilevel"/>
    <w:tmpl w:val="FC62CAD8"/>
    <w:lvl w:ilvl="0" w:tplc="0C346E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573B2A"/>
    <w:multiLevelType w:val="multilevel"/>
    <w:tmpl w:val="000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59A7"/>
    <w:multiLevelType w:val="multilevel"/>
    <w:tmpl w:val="355C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C46B7"/>
    <w:multiLevelType w:val="hybridMultilevel"/>
    <w:tmpl w:val="42A2AE2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296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67847">
    <w:abstractNumId w:val="1"/>
  </w:num>
  <w:num w:numId="3" w16cid:durableId="919215797">
    <w:abstractNumId w:val="2"/>
  </w:num>
  <w:num w:numId="4" w16cid:durableId="1526600926">
    <w:abstractNumId w:val="4"/>
  </w:num>
  <w:num w:numId="5" w16cid:durableId="1656568874">
    <w:abstractNumId w:val="3"/>
  </w:num>
  <w:num w:numId="6" w16cid:durableId="116922772">
    <w:abstractNumId w:val="0"/>
  </w:num>
  <w:num w:numId="7" w16cid:durableId="125051605">
    <w:abstractNumId w:val="6"/>
  </w:num>
  <w:num w:numId="8" w16cid:durableId="147943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06AE3"/>
    <w:rsid w:val="0001035D"/>
    <w:rsid w:val="00010500"/>
    <w:rsid w:val="00015AF1"/>
    <w:rsid w:val="00021DAB"/>
    <w:rsid w:val="00022844"/>
    <w:rsid w:val="0002482E"/>
    <w:rsid w:val="000256F0"/>
    <w:rsid w:val="0004564B"/>
    <w:rsid w:val="00047E51"/>
    <w:rsid w:val="00050324"/>
    <w:rsid w:val="00053F68"/>
    <w:rsid w:val="0005668A"/>
    <w:rsid w:val="0006692C"/>
    <w:rsid w:val="000671A3"/>
    <w:rsid w:val="00070DE6"/>
    <w:rsid w:val="00073AA1"/>
    <w:rsid w:val="00076FD1"/>
    <w:rsid w:val="00077E8D"/>
    <w:rsid w:val="00080414"/>
    <w:rsid w:val="000825F7"/>
    <w:rsid w:val="000A0150"/>
    <w:rsid w:val="000A0D66"/>
    <w:rsid w:val="000A3007"/>
    <w:rsid w:val="000A7D1E"/>
    <w:rsid w:val="000B6504"/>
    <w:rsid w:val="000D069C"/>
    <w:rsid w:val="000E2762"/>
    <w:rsid w:val="000E5ED3"/>
    <w:rsid w:val="000E63C9"/>
    <w:rsid w:val="000E7773"/>
    <w:rsid w:val="00114FFD"/>
    <w:rsid w:val="00127A78"/>
    <w:rsid w:val="00130E9D"/>
    <w:rsid w:val="00140747"/>
    <w:rsid w:val="00150A6D"/>
    <w:rsid w:val="00155858"/>
    <w:rsid w:val="001620EE"/>
    <w:rsid w:val="0016730A"/>
    <w:rsid w:val="00175CF1"/>
    <w:rsid w:val="00182564"/>
    <w:rsid w:val="00184FE0"/>
    <w:rsid w:val="0018543D"/>
    <w:rsid w:val="00185B35"/>
    <w:rsid w:val="001924C1"/>
    <w:rsid w:val="001927F6"/>
    <w:rsid w:val="00192E4C"/>
    <w:rsid w:val="001970C7"/>
    <w:rsid w:val="001A1453"/>
    <w:rsid w:val="001A683B"/>
    <w:rsid w:val="001A6907"/>
    <w:rsid w:val="001B5929"/>
    <w:rsid w:val="001C357E"/>
    <w:rsid w:val="001C40F1"/>
    <w:rsid w:val="001D121F"/>
    <w:rsid w:val="001D4C47"/>
    <w:rsid w:val="001E297B"/>
    <w:rsid w:val="001E2C4F"/>
    <w:rsid w:val="001E40F1"/>
    <w:rsid w:val="001F2BC8"/>
    <w:rsid w:val="001F2C78"/>
    <w:rsid w:val="001F5F6B"/>
    <w:rsid w:val="00203012"/>
    <w:rsid w:val="0020309F"/>
    <w:rsid w:val="00206CC7"/>
    <w:rsid w:val="00221BA4"/>
    <w:rsid w:val="002401C2"/>
    <w:rsid w:val="00243EBC"/>
    <w:rsid w:val="00246A35"/>
    <w:rsid w:val="002642D1"/>
    <w:rsid w:val="0026540F"/>
    <w:rsid w:val="00284348"/>
    <w:rsid w:val="00287FAA"/>
    <w:rsid w:val="00290584"/>
    <w:rsid w:val="002A37F8"/>
    <w:rsid w:val="002A4007"/>
    <w:rsid w:val="002B2EEC"/>
    <w:rsid w:val="002C590D"/>
    <w:rsid w:val="002C71AF"/>
    <w:rsid w:val="002D2943"/>
    <w:rsid w:val="002D3CF5"/>
    <w:rsid w:val="002D4C4E"/>
    <w:rsid w:val="002D4DD8"/>
    <w:rsid w:val="002E1616"/>
    <w:rsid w:val="002E5E4C"/>
    <w:rsid w:val="002F0EC2"/>
    <w:rsid w:val="002F1437"/>
    <w:rsid w:val="002F3933"/>
    <w:rsid w:val="002F51F5"/>
    <w:rsid w:val="00303822"/>
    <w:rsid w:val="003059F7"/>
    <w:rsid w:val="003072DC"/>
    <w:rsid w:val="00312137"/>
    <w:rsid w:val="003121D2"/>
    <w:rsid w:val="00326A37"/>
    <w:rsid w:val="00330359"/>
    <w:rsid w:val="003324F9"/>
    <w:rsid w:val="0033762F"/>
    <w:rsid w:val="00340B27"/>
    <w:rsid w:val="00360494"/>
    <w:rsid w:val="0036319B"/>
    <w:rsid w:val="00366C7E"/>
    <w:rsid w:val="00384EA3"/>
    <w:rsid w:val="00385E17"/>
    <w:rsid w:val="00395FB9"/>
    <w:rsid w:val="003A3290"/>
    <w:rsid w:val="003A39A1"/>
    <w:rsid w:val="003A4E8D"/>
    <w:rsid w:val="003A5EE7"/>
    <w:rsid w:val="003B17FE"/>
    <w:rsid w:val="003B1F08"/>
    <w:rsid w:val="003B26E4"/>
    <w:rsid w:val="003B79EC"/>
    <w:rsid w:val="003C2191"/>
    <w:rsid w:val="003C3FB6"/>
    <w:rsid w:val="003D3863"/>
    <w:rsid w:val="003E5F45"/>
    <w:rsid w:val="003F46D1"/>
    <w:rsid w:val="004110DE"/>
    <w:rsid w:val="00411C0F"/>
    <w:rsid w:val="004333EA"/>
    <w:rsid w:val="0044085A"/>
    <w:rsid w:val="004448A0"/>
    <w:rsid w:val="004737E3"/>
    <w:rsid w:val="00486DD1"/>
    <w:rsid w:val="004B21A5"/>
    <w:rsid w:val="004B45E5"/>
    <w:rsid w:val="004B6D32"/>
    <w:rsid w:val="004C604B"/>
    <w:rsid w:val="004E31B7"/>
    <w:rsid w:val="004E4488"/>
    <w:rsid w:val="005037F0"/>
    <w:rsid w:val="00516A86"/>
    <w:rsid w:val="005275F6"/>
    <w:rsid w:val="00530DBB"/>
    <w:rsid w:val="00553DD9"/>
    <w:rsid w:val="0055761C"/>
    <w:rsid w:val="005620FA"/>
    <w:rsid w:val="00572102"/>
    <w:rsid w:val="00572EA8"/>
    <w:rsid w:val="00573DD8"/>
    <w:rsid w:val="0058490E"/>
    <w:rsid w:val="00585F06"/>
    <w:rsid w:val="005A3C9F"/>
    <w:rsid w:val="005B5FB7"/>
    <w:rsid w:val="005B651A"/>
    <w:rsid w:val="005C47F4"/>
    <w:rsid w:val="005E4A70"/>
    <w:rsid w:val="005E5792"/>
    <w:rsid w:val="005F0907"/>
    <w:rsid w:val="005F0A03"/>
    <w:rsid w:val="005F1BB0"/>
    <w:rsid w:val="005F34FB"/>
    <w:rsid w:val="005F3D53"/>
    <w:rsid w:val="005F64A5"/>
    <w:rsid w:val="005F6A91"/>
    <w:rsid w:val="0061174A"/>
    <w:rsid w:val="006118DE"/>
    <w:rsid w:val="00620887"/>
    <w:rsid w:val="00644778"/>
    <w:rsid w:val="00654BAA"/>
    <w:rsid w:val="00656C4D"/>
    <w:rsid w:val="006610B0"/>
    <w:rsid w:val="00664174"/>
    <w:rsid w:val="00664D38"/>
    <w:rsid w:val="00667100"/>
    <w:rsid w:val="00673437"/>
    <w:rsid w:val="006A0FE5"/>
    <w:rsid w:val="006B0764"/>
    <w:rsid w:val="006B619B"/>
    <w:rsid w:val="006C51A9"/>
    <w:rsid w:val="006D166A"/>
    <w:rsid w:val="006D245F"/>
    <w:rsid w:val="006E30E8"/>
    <w:rsid w:val="006E5716"/>
    <w:rsid w:val="006F00B4"/>
    <w:rsid w:val="006F1D56"/>
    <w:rsid w:val="00700BA9"/>
    <w:rsid w:val="007030DB"/>
    <w:rsid w:val="0070629E"/>
    <w:rsid w:val="007079F2"/>
    <w:rsid w:val="00711FA7"/>
    <w:rsid w:val="00717E70"/>
    <w:rsid w:val="00720BFF"/>
    <w:rsid w:val="007218DF"/>
    <w:rsid w:val="007302B3"/>
    <w:rsid w:val="00730733"/>
    <w:rsid w:val="00730E3A"/>
    <w:rsid w:val="00732D64"/>
    <w:rsid w:val="00736AAF"/>
    <w:rsid w:val="00742E59"/>
    <w:rsid w:val="00751CF8"/>
    <w:rsid w:val="00761765"/>
    <w:rsid w:val="00765B2A"/>
    <w:rsid w:val="007760A6"/>
    <w:rsid w:val="00777480"/>
    <w:rsid w:val="00780A10"/>
    <w:rsid w:val="00783A34"/>
    <w:rsid w:val="00785464"/>
    <w:rsid w:val="007B1958"/>
    <w:rsid w:val="007B3FD7"/>
    <w:rsid w:val="007B7829"/>
    <w:rsid w:val="007C6B52"/>
    <w:rsid w:val="007D11F7"/>
    <w:rsid w:val="007D16C5"/>
    <w:rsid w:val="007D4789"/>
    <w:rsid w:val="007E2090"/>
    <w:rsid w:val="007E2ADE"/>
    <w:rsid w:val="007E4CCC"/>
    <w:rsid w:val="007F2835"/>
    <w:rsid w:val="00801772"/>
    <w:rsid w:val="00813190"/>
    <w:rsid w:val="00817BF1"/>
    <w:rsid w:val="00830332"/>
    <w:rsid w:val="00853FFC"/>
    <w:rsid w:val="00862FE4"/>
    <w:rsid w:val="0086389A"/>
    <w:rsid w:val="008661CA"/>
    <w:rsid w:val="008704EE"/>
    <w:rsid w:val="0087184F"/>
    <w:rsid w:val="008752AD"/>
    <w:rsid w:val="0087605E"/>
    <w:rsid w:val="00895B09"/>
    <w:rsid w:val="00897ED6"/>
    <w:rsid w:val="008A2C1E"/>
    <w:rsid w:val="008B1FEE"/>
    <w:rsid w:val="008B6789"/>
    <w:rsid w:val="008C07C3"/>
    <w:rsid w:val="008C5353"/>
    <w:rsid w:val="008D092D"/>
    <w:rsid w:val="008D5DC8"/>
    <w:rsid w:val="008E0B31"/>
    <w:rsid w:val="008E1448"/>
    <w:rsid w:val="008E6086"/>
    <w:rsid w:val="008F0BCF"/>
    <w:rsid w:val="00903C32"/>
    <w:rsid w:val="009054A4"/>
    <w:rsid w:val="0090756F"/>
    <w:rsid w:val="00916B16"/>
    <w:rsid w:val="009173B9"/>
    <w:rsid w:val="009235DE"/>
    <w:rsid w:val="00923832"/>
    <w:rsid w:val="00926950"/>
    <w:rsid w:val="0093335D"/>
    <w:rsid w:val="0093489F"/>
    <w:rsid w:val="0093613E"/>
    <w:rsid w:val="00943026"/>
    <w:rsid w:val="00943D5F"/>
    <w:rsid w:val="00947C76"/>
    <w:rsid w:val="00966B81"/>
    <w:rsid w:val="0097306E"/>
    <w:rsid w:val="0099459F"/>
    <w:rsid w:val="009A3430"/>
    <w:rsid w:val="009A3A4E"/>
    <w:rsid w:val="009B6D03"/>
    <w:rsid w:val="009C0906"/>
    <w:rsid w:val="009C3B2F"/>
    <w:rsid w:val="009C53C0"/>
    <w:rsid w:val="009C7441"/>
    <w:rsid w:val="009C7720"/>
    <w:rsid w:val="009D0F1B"/>
    <w:rsid w:val="009D13BF"/>
    <w:rsid w:val="009F05F4"/>
    <w:rsid w:val="009F61FD"/>
    <w:rsid w:val="00A131BF"/>
    <w:rsid w:val="00A216E1"/>
    <w:rsid w:val="00A234A1"/>
    <w:rsid w:val="00A2391D"/>
    <w:rsid w:val="00A23AFA"/>
    <w:rsid w:val="00A25D08"/>
    <w:rsid w:val="00A25FF0"/>
    <w:rsid w:val="00A31B3E"/>
    <w:rsid w:val="00A36E8C"/>
    <w:rsid w:val="00A41EB2"/>
    <w:rsid w:val="00A42D13"/>
    <w:rsid w:val="00A45CE3"/>
    <w:rsid w:val="00A507E0"/>
    <w:rsid w:val="00A515FA"/>
    <w:rsid w:val="00A532F3"/>
    <w:rsid w:val="00A53E68"/>
    <w:rsid w:val="00A546BC"/>
    <w:rsid w:val="00A57458"/>
    <w:rsid w:val="00A8489E"/>
    <w:rsid w:val="00AB02A7"/>
    <w:rsid w:val="00AB24B9"/>
    <w:rsid w:val="00AB6292"/>
    <w:rsid w:val="00AC29F3"/>
    <w:rsid w:val="00AD7106"/>
    <w:rsid w:val="00AE4ACB"/>
    <w:rsid w:val="00B005BE"/>
    <w:rsid w:val="00B04979"/>
    <w:rsid w:val="00B231E5"/>
    <w:rsid w:val="00B23F8F"/>
    <w:rsid w:val="00B24654"/>
    <w:rsid w:val="00B24F66"/>
    <w:rsid w:val="00B368BE"/>
    <w:rsid w:val="00B40F13"/>
    <w:rsid w:val="00B42A6B"/>
    <w:rsid w:val="00B4366E"/>
    <w:rsid w:val="00B47036"/>
    <w:rsid w:val="00B51BD6"/>
    <w:rsid w:val="00B5481B"/>
    <w:rsid w:val="00B660C3"/>
    <w:rsid w:val="00B66133"/>
    <w:rsid w:val="00B67524"/>
    <w:rsid w:val="00B74E19"/>
    <w:rsid w:val="00B84E97"/>
    <w:rsid w:val="00B879C7"/>
    <w:rsid w:val="00BA68F2"/>
    <w:rsid w:val="00BB36EA"/>
    <w:rsid w:val="00BD16EE"/>
    <w:rsid w:val="00BE662B"/>
    <w:rsid w:val="00BF00CD"/>
    <w:rsid w:val="00C02B87"/>
    <w:rsid w:val="00C10B4F"/>
    <w:rsid w:val="00C14FD4"/>
    <w:rsid w:val="00C15DE0"/>
    <w:rsid w:val="00C20968"/>
    <w:rsid w:val="00C30BE7"/>
    <w:rsid w:val="00C4086D"/>
    <w:rsid w:val="00C43991"/>
    <w:rsid w:val="00C53D07"/>
    <w:rsid w:val="00C55FC1"/>
    <w:rsid w:val="00C65244"/>
    <w:rsid w:val="00C671F0"/>
    <w:rsid w:val="00C73ECA"/>
    <w:rsid w:val="00C74A84"/>
    <w:rsid w:val="00C8303B"/>
    <w:rsid w:val="00C84141"/>
    <w:rsid w:val="00C85C9C"/>
    <w:rsid w:val="00C8761C"/>
    <w:rsid w:val="00C94985"/>
    <w:rsid w:val="00CA11A6"/>
    <w:rsid w:val="00CA1896"/>
    <w:rsid w:val="00CB487D"/>
    <w:rsid w:val="00CB5B28"/>
    <w:rsid w:val="00CC7257"/>
    <w:rsid w:val="00CE4876"/>
    <w:rsid w:val="00CE648B"/>
    <w:rsid w:val="00CF5371"/>
    <w:rsid w:val="00D028C5"/>
    <w:rsid w:val="00D0323A"/>
    <w:rsid w:val="00D0559F"/>
    <w:rsid w:val="00D077E9"/>
    <w:rsid w:val="00D16B8D"/>
    <w:rsid w:val="00D222E0"/>
    <w:rsid w:val="00D355DD"/>
    <w:rsid w:val="00D35AC3"/>
    <w:rsid w:val="00D42CB7"/>
    <w:rsid w:val="00D46519"/>
    <w:rsid w:val="00D5413D"/>
    <w:rsid w:val="00D570A9"/>
    <w:rsid w:val="00D5792D"/>
    <w:rsid w:val="00D65420"/>
    <w:rsid w:val="00D70D02"/>
    <w:rsid w:val="00D770C7"/>
    <w:rsid w:val="00D86945"/>
    <w:rsid w:val="00D8771F"/>
    <w:rsid w:val="00D90290"/>
    <w:rsid w:val="00D91211"/>
    <w:rsid w:val="00D9137E"/>
    <w:rsid w:val="00DA0A20"/>
    <w:rsid w:val="00DA3358"/>
    <w:rsid w:val="00DA4D76"/>
    <w:rsid w:val="00DA5B32"/>
    <w:rsid w:val="00DB0E2F"/>
    <w:rsid w:val="00DB72D2"/>
    <w:rsid w:val="00DD152F"/>
    <w:rsid w:val="00DD6356"/>
    <w:rsid w:val="00DE213F"/>
    <w:rsid w:val="00DE6D53"/>
    <w:rsid w:val="00DE78D3"/>
    <w:rsid w:val="00DF027C"/>
    <w:rsid w:val="00E00A32"/>
    <w:rsid w:val="00E055D1"/>
    <w:rsid w:val="00E17582"/>
    <w:rsid w:val="00E21160"/>
    <w:rsid w:val="00E22ACD"/>
    <w:rsid w:val="00E262F9"/>
    <w:rsid w:val="00E30C5D"/>
    <w:rsid w:val="00E33542"/>
    <w:rsid w:val="00E34C78"/>
    <w:rsid w:val="00E50754"/>
    <w:rsid w:val="00E53889"/>
    <w:rsid w:val="00E55786"/>
    <w:rsid w:val="00E620B0"/>
    <w:rsid w:val="00E62734"/>
    <w:rsid w:val="00E649E1"/>
    <w:rsid w:val="00E72124"/>
    <w:rsid w:val="00E725F1"/>
    <w:rsid w:val="00E74A74"/>
    <w:rsid w:val="00E768F5"/>
    <w:rsid w:val="00E81B40"/>
    <w:rsid w:val="00E949B6"/>
    <w:rsid w:val="00EA2F96"/>
    <w:rsid w:val="00EB516D"/>
    <w:rsid w:val="00EC3839"/>
    <w:rsid w:val="00ED01CF"/>
    <w:rsid w:val="00ED2239"/>
    <w:rsid w:val="00ED5F6E"/>
    <w:rsid w:val="00EF31CC"/>
    <w:rsid w:val="00EF555B"/>
    <w:rsid w:val="00EF7CBF"/>
    <w:rsid w:val="00F027BB"/>
    <w:rsid w:val="00F11DCF"/>
    <w:rsid w:val="00F162EA"/>
    <w:rsid w:val="00F218F6"/>
    <w:rsid w:val="00F24B14"/>
    <w:rsid w:val="00F3038B"/>
    <w:rsid w:val="00F41990"/>
    <w:rsid w:val="00F41A4B"/>
    <w:rsid w:val="00F43148"/>
    <w:rsid w:val="00F4480B"/>
    <w:rsid w:val="00F47056"/>
    <w:rsid w:val="00F47065"/>
    <w:rsid w:val="00F52D27"/>
    <w:rsid w:val="00F53831"/>
    <w:rsid w:val="00F60BD8"/>
    <w:rsid w:val="00F74B16"/>
    <w:rsid w:val="00F83527"/>
    <w:rsid w:val="00F835D8"/>
    <w:rsid w:val="00F842DA"/>
    <w:rsid w:val="00F86E91"/>
    <w:rsid w:val="00F87184"/>
    <w:rsid w:val="00F96850"/>
    <w:rsid w:val="00FA0867"/>
    <w:rsid w:val="00FA3E1A"/>
    <w:rsid w:val="00FB5F30"/>
    <w:rsid w:val="00FD583F"/>
    <w:rsid w:val="00FD7488"/>
    <w:rsid w:val="00FE7946"/>
    <w:rsid w:val="00FF16B4"/>
    <w:rsid w:val="00FF35E2"/>
    <w:rsid w:val="0289D5B0"/>
    <w:rsid w:val="0F320487"/>
    <w:rsid w:val="2F03051E"/>
    <w:rsid w:val="309E7266"/>
    <w:rsid w:val="5566F405"/>
    <w:rsid w:val="57C758ED"/>
    <w:rsid w:val="5F305BB6"/>
    <w:rsid w:val="6AC2F09A"/>
    <w:rsid w:val="7B60C11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5DC8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5DC8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  <SharedWithUsers xmlns="a69901de-bd1a-492b-bc4e-e259d2bee1e8">
      <UserInfo>
        <DisplayName>Anne Henriksen</DisplayName>
        <AccountId>733</AccountId>
        <AccountType/>
      </UserInfo>
      <UserInfo>
        <DisplayName>Eva Kristin Garlaus Knutsen</DisplayName>
        <AccountId>576</AccountId>
        <AccountType/>
      </UserInfo>
      <UserInfo>
        <DisplayName>Marie Gasmann Hermansen</DisplayName>
        <AccountId>464</AccountId>
        <AccountType/>
      </UserInfo>
      <UserInfo>
        <DisplayName>Katharina Reksten Tufteland</DisplayName>
        <AccountId>528</AccountId>
        <AccountType/>
      </UserInfo>
      <UserInfo>
        <DisplayName>Jeanette Haukeland Bakke</DisplayName>
        <AccountId>28</AccountId>
        <AccountType/>
      </UserInfo>
      <UserInfo>
        <DisplayName>Laila Elise Vindenes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56BD83-4EF2-4CED-8FBB-592D8723C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F2A24-E1C9-419F-9FE6-32DEC8E7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9CCEB-5A41-41E0-B852-F3588ADF80A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d83a927-01c2-407c-b34a-63cddfc3f07d"/>
    <ds:schemaRef ds:uri="http://schemas.openxmlformats.org/package/2006/metadata/core-properties"/>
    <ds:schemaRef ds:uri="a69901de-bd1a-492b-bc4e-e259d2bee1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144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124</cp:revision>
  <cp:lastPrinted>2020-06-17T11:37:00Z</cp:lastPrinted>
  <dcterms:created xsi:type="dcterms:W3CDTF">2023-08-25T09:01:00Z</dcterms:created>
  <dcterms:modified xsi:type="dcterms:W3CDTF">2024-08-20T12:49:00Z</dcterms:modified>
  <cp:contentStatus>Endelig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