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2C8FD" w14:textId="64339345" w:rsidR="00B57469" w:rsidRPr="000C1781" w:rsidRDefault="00B57469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b/>
          <w:bCs/>
          <w:color w:val="006C73"/>
          <w:sz w:val="36"/>
          <w:szCs w:val="36"/>
        </w:rPr>
      </w:pPr>
      <w:bookmarkStart w:id="0" w:name="_Toc30424669"/>
      <w:r w:rsidRPr="000C1781">
        <w:rPr>
          <w:rStyle w:val="Overskrift1Tegn"/>
          <w:rFonts w:ascii="Calibri Light" w:hAnsi="Calibri Light" w:cs="Calibri Light"/>
          <w:b/>
          <w:bCs/>
          <w:color w:val="006C73"/>
          <w:szCs w:val="52"/>
        </w:rPr>
        <w:t>Sluttvurdering av praksis</w:t>
      </w:r>
      <w:r w:rsidR="00F579C9" w:rsidRPr="000C1781">
        <w:rPr>
          <w:rStyle w:val="Overskrift1Tegn"/>
          <w:rFonts w:ascii="Calibri Light" w:hAnsi="Calibri Light" w:cs="Calibri Light"/>
          <w:b/>
          <w:bCs/>
          <w:color w:val="006C73"/>
          <w:szCs w:val="52"/>
        </w:rPr>
        <w:t xml:space="preserve"> 1.studieår</w:t>
      </w:r>
    </w:p>
    <w:p w14:paraId="651A643F" w14:textId="1B4B61C7" w:rsidR="00DE78D3" w:rsidRPr="00D15CCD" w:rsidRDefault="00340B27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36"/>
          <w:szCs w:val="36"/>
        </w:rPr>
      </w:pPr>
      <w:r w:rsidRPr="00D15CCD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Grunnskolelærerutdanningen 1.-7. trinn og 5.-10. trinn</w:t>
      </w:r>
    </w:p>
    <w:p w14:paraId="11B5F4C8" w14:textId="35E9C2A8" w:rsidR="00801772" w:rsidRPr="00D15CCD" w:rsidRDefault="00DE78D3" w:rsidP="00C26E59">
      <w:pPr>
        <w:tabs>
          <w:tab w:val="left" w:pos="6724"/>
        </w:tabs>
        <w:textAlignment w:val="baseline"/>
        <w:rPr>
          <w:rFonts w:ascii="Calibri Light" w:eastAsiaTheme="majorEastAsia" w:hAnsi="Calibri Light" w:cs="Calibri Light"/>
          <w:b w:val="0"/>
          <w:color w:val="006C73"/>
          <w:kern w:val="28"/>
          <w:sz w:val="20"/>
          <w:szCs w:val="20"/>
        </w:rPr>
      </w:pPr>
      <w:r w:rsidRPr="00D15CCD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Dette dokumentet er konfidensielt og er kun til internt bruk i studiet ved HVL</w:t>
      </w:r>
      <w:bookmarkEnd w:id="0"/>
    </w:p>
    <w:tbl>
      <w:tblPr>
        <w:tblW w:w="9997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1559"/>
        <w:gridCol w:w="3618"/>
      </w:tblGrid>
      <w:tr w:rsidR="00F842DA" w:rsidRPr="00D15CCD" w14:paraId="4BD64A59" w14:textId="77777777" w:rsidTr="000C1781">
        <w:trPr>
          <w:trHeight w:val="577"/>
        </w:trPr>
        <w:tc>
          <w:tcPr>
            <w:tcW w:w="3402" w:type="dxa"/>
          </w:tcPr>
          <w:p w14:paraId="6E354639" w14:textId="77777777" w:rsidR="00F842DA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bookmarkStart w:id="1" w:name="_Hlk43389511"/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Studentnummer:</w:t>
            </w:r>
          </w:p>
          <w:p w14:paraId="34DF9DF0" w14:textId="7E4BD4E8" w:rsidR="000C1781" w:rsidRPr="00D15CCD" w:rsidRDefault="000C178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  <w:tc>
          <w:tcPr>
            <w:tcW w:w="6595" w:type="dxa"/>
            <w:gridSpan w:val="3"/>
          </w:tcPr>
          <w:p w14:paraId="7551527C" w14:textId="6E9F8553" w:rsidR="00F842DA" w:rsidRPr="00D15CCD" w:rsidRDefault="001E40F1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Studentens navn:</w:t>
            </w:r>
          </w:p>
        </w:tc>
      </w:tr>
      <w:tr w:rsidR="008704EE" w:rsidRPr="00D15CCD" w14:paraId="11365832" w14:textId="77777777" w:rsidTr="000C1781">
        <w:trPr>
          <w:trHeight w:val="618"/>
        </w:trPr>
        <w:tc>
          <w:tcPr>
            <w:tcW w:w="3402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  <w:hideMark/>
          </w:tcPr>
          <w:p w14:paraId="6898CBBC" w14:textId="77777777" w:rsidR="008704EE" w:rsidRPr="00D15CCD" w:rsidRDefault="008704EE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Studieprogram: </w:t>
            </w:r>
          </w:p>
          <w:p w14:paraId="76EF0714" w14:textId="735F1545" w:rsidR="008704EE" w:rsidRPr="00D15CCD" w:rsidRDefault="008704EE" w:rsidP="00C671F0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(GLU1-7 eller GLU5-10)</w:t>
            </w:r>
          </w:p>
        </w:tc>
        <w:tc>
          <w:tcPr>
            <w:tcW w:w="2977" w:type="dxa"/>
            <w:gridSpan w:val="2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55818370" w14:textId="77777777" w:rsidR="008704EE" w:rsidRPr="00D15CCD" w:rsidRDefault="008704EE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Studieår: </w:t>
            </w:r>
          </w:p>
          <w:p w14:paraId="64E2EB80" w14:textId="649C419E" w:rsidR="008704EE" w:rsidRPr="00D15CCD" w:rsidRDefault="008704EE" w:rsidP="00A216E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(1.-5. år)</w:t>
            </w:r>
          </w:p>
        </w:tc>
        <w:tc>
          <w:tcPr>
            <w:tcW w:w="3618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282294F5" w14:textId="77777777" w:rsidR="008704EE" w:rsidRPr="00D15CCD" w:rsidRDefault="008704EE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Campus: </w:t>
            </w:r>
          </w:p>
          <w:p w14:paraId="621315C0" w14:textId="1DA10B9C" w:rsidR="008704EE" w:rsidRPr="00D15CCD" w:rsidRDefault="008704EE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(Bergen, Sogndal</w:t>
            </w:r>
            <w:r w:rsidR="000B6504"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eller Stord</w:t>
            </w: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)</w:t>
            </w:r>
          </w:p>
        </w:tc>
      </w:tr>
      <w:tr w:rsidR="003C759B" w:rsidRPr="003C759B" w14:paraId="0434438F" w14:textId="77777777" w:rsidTr="006C13AE">
        <w:trPr>
          <w:trHeight w:val="283"/>
        </w:trPr>
        <w:tc>
          <w:tcPr>
            <w:tcW w:w="3402" w:type="dxa"/>
            <w:tcBorders>
              <w:left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7DF384B1" w14:textId="5BF2B2A3" w:rsidR="00C473FD" w:rsidRPr="003C759B" w:rsidRDefault="009A4418" w:rsidP="00314164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proofErr w:type="spellStart"/>
            <w:r w:rsidRPr="003C759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Oppstartspraksis</w:t>
            </w:r>
            <w:proofErr w:type="spellEnd"/>
            <w:r w:rsidRPr="003C759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høst 5 dager</w:t>
            </w:r>
            <w:r w:rsidR="009775B1" w:rsidRPr="003C759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gjennomført: </w:t>
            </w:r>
            <w:r w:rsidR="000B04AB" w:rsidRPr="003C759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(Sett kryss)</w:t>
            </w:r>
          </w:p>
          <w:p w14:paraId="41C0FE0E" w14:textId="77777777" w:rsidR="00C473FD" w:rsidRPr="003C759B" w:rsidRDefault="00C473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17AC3999" w14:textId="0875BE1C" w:rsidR="00C473FD" w:rsidRPr="003C759B" w:rsidRDefault="00C473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3C759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Antall fraværsdager</w:t>
            </w:r>
            <w:r w:rsidR="00C159F2" w:rsidRPr="003C759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:</w:t>
            </w:r>
          </w:p>
          <w:p w14:paraId="23DF442B" w14:textId="68B3CA21" w:rsidR="00C159F2" w:rsidRPr="003C759B" w:rsidRDefault="001F6C13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3C759B">
              <w:rPr>
                <w:rFonts w:ascii="Calibri Light" w:hAnsi="Calibri Light" w:cs="Calibri Light"/>
                <w:b w:val="0"/>
                <w:bCs/>
                <w:color w:val="auto"/>
                <w:sz w:val="20"/>
                <w:szCs w:val="20"/>
              </w:rPr>
              <w:t>(</w:t>
            </w:r>
            <w:r w:rsidR="00C159F2" w:rsidRPr="003C759B">
              <w:rPr>
                <w:rFonts w:ascii="Calibri Light" w:hAnsi="Calibri Light" w:cs="Calibri Light"/>
                <w:b w:val="0"/>
                <w:bCs/>
                <w:color w:val="auto"/>
                <w:sz w:val="20"/>
                <w:szCs w:val="20"/>
              </w:rPr>
              <w:t>Det er obligatorisk frammøte til all praksis, og alle fraværsdager må tas igjen før studenten får sluttvurdering</w:t>
            </w:r>
            <w:r w:rsidRPr="003C759B">
              <w:rPr>
                <w:rFonts w:ascii="Calibri Light" w:hAnsi="Calibri Light" w:cs="Calibri Light"/>
                <w:b w:val="0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3618" w:type="dxa"/>
            <w:vMerge w:val="restart"/>
            <w:tcBorders>
              <w:left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18EF9033" w14:textId="66ACD3B5" w:rsidR="00C473FD" w:rsidRPr="003C759B" w:rsidRDefault="00C473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3C759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Datoer for gjennomførte praksisdager utenom ordinær periode:</w:t>
            </w:r>
            <w:r w:rsidR="00357961" w:rsidRPr="003C759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(tatt igjen fravær)</w:t>
            </w:r>
          </w:p>
          <w:p w14:paraId="4746DA5F" w14:textId="77777777" w:rsidR="00C473FD" w:rsidRPr="003C759B" w:rsidRDefault="00C473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</w:tr>
      <w:tr w:rsidR="003C759B" w:rsidRPr="003C759B" w14:paraId="1CC89094" w14:textId="77777777" w:rsidTr="008418FC">
        <w:trPr>
          <w:trHeight w:val="282"/>
        </w:trPr>
        <w:tc>
          <w:tcPr>
            <w:tcW w:w="3402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2EA8AE29" w14:textId="76AE8B99" w:rsidR="003B4276" w:rsidRPr="003C759B" w:rsidRDefault="003B4276" w:rsidP="003B4276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3C759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Praksisuker </w:t>
            </w:r>
            <w:r w:rsidRPr="003C759B">
              <w:rPr>
                <w:rFonts w:ascii="Calibri Light" w:eastAsia="Times New Roman" w:hAnsi="Calibri Light" w:cs="Calibri Light"/>
                <w:b w:val="0"/>
                <w:color w:val="auto"/>
                <w:sz w:val="22"/>
                <w:lang w:eastAsia="nb-NO"/>
              </w:rPr>
              <w:t>vår:</w:t>
            </w:r>
          </w:p>
          <w:p w14:paraId="328FAE18" w14:textId="77777777" w:rsidR="00C473FD" w:rsidRPr="003C759B" w:rsidRDefault="00C473FD" w:rsidP="00314164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4E204637" w14:textId="0B2678B6" w:rsidR="00C473FD" w:rsidRPr="003C759B" w:rsidRDefault="008418FC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3C759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Fravær h</w:t>
            </w:r>
            <w:r w:rsidR="00F90493" w:rsidRPr="003C759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øst</w:t>
            </w:r>
            <w:r w:rsidR="00C473FD" w:rsidRPr="003C759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:</w:t>
            </w:r>
          </w:p>
        </w:tc>
        <w:tc>
          <w:tcPr>
            <w:tcW w:w="1559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4D16AC61" w14:textId="085BEC57" w:rsidR="00C473FD" w:rsidRPr="003C759B" w:rsidRDefault="008418FC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3C759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Fravær v</w:t>
            </w:r>
            <w:r w:rsidR="00F90493" w:rsidRPr="003C759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år:</w:t>
            </w:r>
          </w:p>
        </w:tc>
        <w:tc>
          <w:tcPr>
            <w:tcW w:w="3618" w:type="dxa"/>
            <w:vMerge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79DFE106" w14:textId="77777777" w:rsidR="00C473FD" w:rsidRPr="003C759B" w:rsidRDefault="00C473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</w:tr>
      <w:tr w:rsidR="003C759B" w:rsidRPr="003C759B" w14:paraId="0F56C65A" w14:textId="77777777" w:rsidTr="000C1781">
        <w:trPr>
          <w:trHeight w:val="628"/>
        </w:trPr>
        <w:tc>
          <w:tcPr>
            <w:tcW w:w="3402" w:type="dxa"/>
          </w:tcPr>
          <w:p w14:paraId="34A8AD81" w14:textId="085DCAA9" w:rsidR="0013316F" w:rsidRPr="003C759B" w:rsidRDefault="0013316F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3C759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Praksislærers navn:</w:t>
            </w:r>
          </w:p>
        </w:tc>
        <w:tc>
          <w:tcPr>
            <w:tcW w:w="2977" w:type="dxa"/>
            <w:gridSpan w:val="2"/>
          </w:tcPr>
          <w:p w14:paraId="4614EDDA" w14:textId="066C6DD8" w:rsidR="0013316F" w:rsidRPr="003C759B" w:rsidRDefault="0013316F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3C759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Praksisskole:</w:t>
            </w:r>
          </w:p>
          <w:p w14:paraId="2BF5A2AE" w14:textId="77777777" w:rsidR="0013316F" w:rsidRPr="003C759B" w:rsidRDefault="0013316F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  <w:tc>
          <w:tcPr>
            <w:tcW w:w="3618" w:type="dxa"/>
          </w:tcPr>
          <w:p w14:paraId="52052592" w14:textId="77777777" w:rsidR="0013316F" w:rsidRPr="003C759B" w:rsidRDefault="0013316F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proofErr w:type="spellStart"/>
            <w:r w:rsidRPr="003C759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Årstrinn</w:t>
            </w:r>
            <w:proofErr w:type="spellEnd"/>
            <w:r w:rsidRPr="003C759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studenten har undervist på: </w:t>
            </w:r>
          </w:p>
          <w:p w14:paraId="7A1EEC28" w14:textId="08BEAD6C" w:rsidR="000C1781" w:rsidRPr="003C759B" w:rsidRDefault="000C1781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</w:tr>
      <w:bookmarkEnd w:id="1"/>
    </w:tbl>
    <w:p w14:paraId="4CBD164A" w14:textId="4AD43C86" w:rsidR="00E55786" w:rsidRPr="003C759B" w:rsidRDefault="00E55786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0A3ACB80" w14:textId="0171AE3D" w:rsidR="00AC68DE" w:rsidRPr="003C759B" w:rsidRDefault="00700E0B" w:rsidP="00E55786">
      <w:pPr>
        <w:spacing w:line="240" w:lineRule="auto"/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</w:pPr>
      <w:r w:rsidRPr="003C759B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 xml:space="preserve">Kryss av i </w:t>
      </w:r>
      <w:r w:rsidR="007F54DB" w:rsidRPr="003C759B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>de aktuelle boksene nedenfor</w:t>
      </w:r>
      <w:r w:rsidRPr="003C759B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>:</w:t>
      </w:r>
    </w:p>
    <w:p w14:paraId="3A63F1A2" w14:textId="6483579A" w:rsidR="00A466A5" w:rsidRPr="00AF5C61" w:rsidRDefault="00A466A5" w:rsidP="00E55786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0"/>
          <w:szCs w:val="20"/>
          <w:lang w:eastAsia="nb-NO"/>
        </w:rPr>
      </w:pPr>
    </w:p>
    <w:tbl>
      <w:tblPr>
        <w:tblW w:w="10024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ook w:val="04A0" w:firstRow="1" w:lastRow="0" w:firstColumn="1" w:lastColumn="0" w:noHBand="0" w:noVBand="1"/>
      </w:tblPr>
      <w:tblGrid>
        <w:gridCol w:w="2263"/>
        <w:gridCol w:w="851"/>
        <w:gridCol w:w="2551"/>
        <w:gridCol w:w="851"/>
        <w:gridCol w:w="2938"/>
        <w:gridCol w:w="570"/>
      </w:tblGrid>
      <w:tr w:rsidR="00CF3F47" w:rsidRPr="00D15CCD" w14:paraId="11C9DD37" w14:textId="77777777" w:rsidTr="008A7AB0">
        <w:trPr>
          <w:trHeight w:val="1073"/>
        </w:trPr>
        <w:tc>
          <w:tcPr>
            <w:tcW w:w="2263" w:type="dxa"/>
            <w:hideMark/>
          </w:tcPr>
          <w:p w14:paraId="0D0CE25D" w14:textId="7C08C9E0" w:rsidR="00CF3F47" w:rsidRPr="001F6C13" w:rsidRDefault="00CF3F47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</w:pPr>
            <w:r w:rsidRPr="001F6C13">
              <w:rPr>
                <w:rFonts w:ascii="Calibri Light" w:hAnsi="Calibri Light"/>
                <w:color w:val="008A8F"/>
                <w:sz w:val="24"/>
                <w:szCs w:val="24"/>
                <w:lang w:eastAsia="nb-NO"/>
              </w:rPr>
              <w:t>Praksis bestått</w:t>
            </w:r>
          </w:p>
          <w:p w14:paraId="4254B638" w14:textId="77777777" w:rsidR="00CF3F47" w:rsidRPr="00D15CCD" w:rsidRDefault="00CF3F47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oppfylt alle vurderingskriteriene for emnet</w:t>
            </w:r>
          </w:p>
        </w:tc>
        <w:tc>
          <w:tcPr>
            <w:tcW w:w="851" w:type="dxa"/>
          </w:tcPr>
          <w:p w14:paraId="46DF512B" w14:textId="77777777" w:rsidR="00CF3F47" w:rsidRPr="00D15CCD" w:rsidRDefault="00CF3F47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</w:pPr>
          </w:p>
        </w:tc>
        <w:tc>
          <w:tcPr>
            <w:tcW w:w="2551" w:type="dxa"/>
          </w:tcPr>
          <w:p w14:paraId="1B061A39" w14:textId="77777777" w:rsidR="00CF3F47" w:rsidRPr="001F6C13" w:rsidRDefault="00CF3F47" w:rsidP="00E5578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</w:pPr>
            <w:r w:rsidRPr="001F6C13"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  <w:t>Varsel</w:t>
            </w:r>
          </w:p>
          <w:p w14:paraId="51D7CFCD" w14:textId="77777777" w:rsidR="00CF3F47" w:rsidRDefault="00CF3F47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Studenten har 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mottatt varsel om fare for ikke bestått</w:t>
            </w:r>
          </w:p>
          <w:p w14:paraId="310822A6" w14:textId="18C7F93E" w:rsidR="007F54DB" w:rsidRPr="00D15CCD" w:rsidRDefault="007F54DB" w:rsidP="00E5578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</w:pPr>
            <w:r>
              <w:rPr>
                <w:rFonts w:ascii="Calibri Light" w:eastAsia="Times New Roman" w:hAnsi="Calibri Light" w:cs="Calibri Light"/>
                <w:color w:val="008A8F"/>
                <w:sz w:val="20"/>
                <w:szCs w:val="20"/>
                <w:lang w:eastAsia="nb-NO"/>
              </w:rPr>
              <w:t>Sett kryss og dato for varsel</w:t>
            </w:r>
          </w:p>
        </w:tc>
        <w:tc>
          <w:tcPr>
            <w:tcW w:w="851" w:type="dxa"/>
          </w:tcPr>
          <w:p w14:paraId="6D74A474" w14:textId="77777777" w:rsidR="00CF3F47" w:rsidRPr="00D15CCD" w:rsidRDefault="00CF3F47" w:rsidP="00E5578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</w:pPr>
          </w:p>
        </w:tc>
        <w:tc>
          <w:tcPr>
            <w:tcW w:w="2938" w:type="dxa"/>
            <w:hideMark/>
          </w:tcPr>
          <w:p w14:paraId="0039BBC3" w14:textId="2A467EA1" w:rsidR="00CF3F47" w:rsidRPr="001F6C13" w:rsidRDefault="00CF3F47" w:rsidP="00E5578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</w:pPr>
            <w:r w:rsidRPr="001F6C13"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  <w:t xml:space="preserve">Praksis ikke bestått   </w:t>
            </w:r>
          </w:p>
          <w:p w14:paraId="41E4D2D9" w14:textId="77777777" w:rsidR="00CF3F47" w:rsidRPr="00D15CCD" w:rsidRDefault="00CF3F47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Studenten har ikke oppfylt deler av eller alle vurderingskriteriene for emnet        </w:t>
            </w:r>
          </w:p>
        </w:tc>
        <w:tc>
          <w:tcPr>
            <w:tcW w:w="570" w:type="dxa"/>
          </w:tcPr>
          <w:p w14:paraId="0279B2B8" w14:textId="77777777" w:rsidR="00CF3F47" w:rsidRPr="00D15CCD" w:rsidRDefault="00CF3F47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307CF692" w14:textId="77777777" w:rsidR="000C1781" w:rsidRDefault="000C1781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543E9ED0" w14:textId="5D48C45F" w:rsidR="005C15D4" w:rsidRDefault="00192E4C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D15CC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Dersom en student vurderes til ikke </w:t>
      </w:r>
      <w:r w:rsidRPr="007B51E3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bestått skal </w:t>
      </w:r>
      <w:r w:rsidR="00E13F22" w:rsidRPr="007B51E3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studenten </w:t>
      </w:r>
      <w:r w:rsidR="00FE0BA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som hovedregel </w:t>
      </w:r>
      <w:r w:rsidR="00E13F22" w:rsidRPr="007B51E3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ha fått </w:t>
      </w:r>
      <w:hyperlink r:id="rId11" w:history="1">
        <w:r w:rsidR="00FF4770" w:rsidRPr="00B2011B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«varsel om fare for ikke bestått praksis».</w:t>
        </w:r>
      </w:hyperlink>
      <w:r w:rsidR="00FF4770" w:rsidRPr="7153834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</w:t>
      </w:r>
      <w:r w:rsidR="00FE0BA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P</w:t>
      </w:r>
      <w:r w:rsidRPr="007B51E3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raksislærer kontakte</w:t>
      </w:r>
      <w:r w:rsidR="0050541C" w:rsidRPr="007B51E3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r</w:t>
      </w:r>
      <w:r w:rsidRPr="007B51E3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profesjonsveileder</w:t>
      </w:r>
      <w:r w:rsidR="00D028C5" w:rsidRPr="007B51E3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og praksiskoordinator</w:t>
      </w:r>
      <w:r w:rsidRPr="007B51E3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.</w:t>
      </w:r>
      <w:r w:rsidR="007B679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</w:t>
      </w:r>
    </w:p>
    <w:p w14:paraId="29988098" w14:textId="3A43C08C" w:rsidR="00192E4C" w:rsidRPr="007B51E3" w:rsidRDefault="00A67636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I tillegg ti</w:t>
      </w:r>
      <w:r w:rsidR="005C15D4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l vurdering etter læringsutbytteformuleringene skal det også gjøres</w:t>
      </w:r>
      <w:r w:rsidR="0036663F" w:rsidRPr="00053FD3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nb-NO"/>
        </w:rPr>
        <w:t xml:space="preserve"> en </w:t>
      </w:r>
      <w:hyperlink r:id="rId12" w:history="1">
        <w:r w:rsidR="0036663F" w:rsidRPr="00C97196">
          <w:rPr>
            <w:rStyle w:val="Hyperkobling"/>
            <w:rFonts w:ascii="Calibri Light" w:eastAsia="Times New Roman" w:hAnsi="Calibri Light" w:cs="Calibri Light"/>
            <w:bCs/>
            <w:sz w:val="20"/>
            <w:szCs w:val="20"/>
            <w:lang w:eastAsia="nb-NO"/>
          </w:rPr>
          <w:t>løpende skikkethetsvurdering</w:t>
        </w:r>
      </w:hyperlink>
      <w:r w:rsidR="0036663F" w:rsidRPr="00053FD3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nb-NO"/>
        </w:rPr>
        <w:t xml:space="preserve"> av alle studenter i løpet av utdanningen</w:t>
      </w:r>
      <w:r w:rsidR="00613AC6" w:rsidRPr="00053FD3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nb-NO"/>
        </w:rPr>
        <w:t>.</w:t>
      </w:r>
      <w:r w:rsidR="00613AC6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Dersom studenten ikke består praksis skal </w:t>
      </w:r>
      <w:r w:rsidR="00CF0D6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HVL og praksissted sammen vurdere om det er grunnlag for å sende tvil om skikkethet</w:t>
      </w:r>
      <w:r w:rsidR="00053FD3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til skikkethetsansvarlig ved HVL.</w:t>
      </w:r>
    </w:p>
    <w:p w14:paraId="18E391CC" w14:textId="77777777" w:rsidR="00E55786" w:rsidRPr="00D15CCD" w:rsidRDefault="00E55786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4"/>
          <w:szCs w:val="24"/>
          <w:lang w:eastAsia="nb-NO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992"/>
        <w:gridCol w:w="4962"/>
        <w:gridCol w:w="1134"/>
      </w:tblGrid>
      <w:tr w:rsidR="004A4D46" w:rsidRPr="00D15CCD" w14:paraId="5ECB2C72" w14:textId="630CBCFA" w:rsidTr="004A4D46">
        <w:trPr>
          <w:trHeight w:val="793"/>
        </w:trPr>
        <w:tc>
          <w:tcPr>
            <w:tcW w:w="2972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6D5CF4FB" w14:textId="77777777" w:rsidR="004A4D46" w:rsidRPr="001F6C13" w:rsidRDefault="004A4D4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</w:pPr>
            <w:r w:rsidRPr="001F6C13"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  <w:t>Praksis avbrutt</w:t>
            </w:r>
            <w:r w:rsidRPr="001F6C13"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  <w:t xml:space="preserve"> </w:t>
            </w:r>
          </w:p>
          <w:p w14:paraId="222F3207" w14:textId="77777777" w:rsidR="004A4D46" w:rsidRPr="00D15CCD" w:rsidRDefault="004A4D4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avbrutt praksis og har ikke gyldig fraværsgrunn</w:t>
            </w:r>
          </w:p>
        </w:tc>
        <w:tc>
          <w:tcPr>
            <w:tcW w:w="992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079EFF4D" w14:textId="77777777" w:rsidR="004A4D46" w:rsidRPr="00D15CCD" w:rsidRDefault="004A4D4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</w:pPr>
          </w:p>
        </w:tc>
        <w:tc>
          <w:tcPr>
            <w:tcW w:w="4962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79B4EEC2" w14:textId="77777777" w:rsidR="004A4D46" w:rsidRPr="001F6C13" w:rsidRDefault="004A4D46" w:rsidP="00E5578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</w:pPr>
            <w:r w:rsidRPr="001F6C13"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  <w:t>Student ikke møtt</w:t>
            </w:r>
          </w:p>
          <w:p w14:paraId="2D3874C0" w14:textId="77777777" w:rsidR="004A4D46" w:rsidRPr="00D15CCD" w:rsidRDefault="004A4D4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Studenten har ikke møtt til praksisstart og har ikke gyldig fraværsgrunn </w:t>
            </w:r>
          </w:p>
        </w:tc>
        <w:tc>
          <w:tcPr>
            <w:tcW w:w="113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3CB9CD19" w14:textId="77777777" w:rsidR="004A4D46" w:rsidRPr="00D15CCD" w:rsidRDefault="004A4D4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7B9F075B" w14:textId="77777777" w:rsidR="000C1781" w:rsidRDefault="000C1781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3374EAF4" w14:textId="37CB600F" w:rsidR="00E55786" w:rsidRPr="00D15CCD" w:rsidRDefault="00E55786" w:rsidP="00E55786">
      <w:pPr>
        <w:spacing w:line="240" w:lineRule="auto"/>
        <w:rPr>
          <w:rFonts w:ascii="Calibri Light" w:eastAsia="Times New Roman" w:hAnsi="Calibri Light" w:cs="Calibri Light"/>
          <w:color w:val="auto"/>
          <w:sz w:val="20"/>
          <w:szCs w:val="20"/>
          <w:lang w:eastAsia="nb-NO"/>
        </w:rPr>
      </w:pPr>
      <w:r w:rsidRPr="00D15CC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Dersom en student ikke møter i praksis eller avbryter praksisperioden, </w:t>
      </w:r>
      <w:r w:rsidR="001F6C13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skal </w:t>
      </w:r>
      <w:r w:rsidR="001F6C13" w:rsidRPr="004231DA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side 1 </w:t>
      </w:r>
      <w:r w:rsidR="001F0E40" w:rsidRPr="004231DA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sendes til HVL via</w:t>
      </w:r>
      <w:r w:rsidR="001F6C13" w:rsidRPr="004231DA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Praksisportalen</w:t>
      </w:r>
      <w:r w:rsidR="00DE79BF" w:rsidRPr="004231DA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.</w:t>
      </w:r>
    </w:p>
    <w:p w14:paraId="49B34738" w14:textId="77777777" w:rsidR="00DB0E2F" w:rsidRPr="00D15CCD" w:rsidRDefault="00DB0E2F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18"/>
          <w:szCs w:val="18"/>
          <w:lang w:eastAsia="nb-NO"/>
        </w:rPr>
      </w:pPr>
    </w:p>
    <w:p w14:paraId="22F2708F" w14:textId="77777777" w:rsidR="00E55786" w:rsidRPr="00D15CCD" w:rsidRDefault="00E55786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18"/>
          <w:szCs w:val="18"/>
          <w:lang w:eastAsia="nb-NO"/>
        </w:rPr>
      </w:pPr>
      <w:bookmarkStart w:id="2" w:name="_Hlk43390089"/>
    </w:p>
    <w:p w14:paraId="07BB9792" w14:textId="77777777" w:rsidR="00E768F5" w:rsidRPr="00DE79BF" w:rsidRDefault="00E768F5" w:rsidP="00E768F5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DE79BF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Sted: ____________</w:t>
      </w:r>
      <w:r w:rsidRPr="00DE79BF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ab/>
        <w:t>Dato: ____________</w:t>
      </w:r>
      <w:r w:rsidRPr="00DE79BF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ab/>
        <w:t>Praksislærers underskrift: _______________________________</w:t>
      </w:r>
    </w:p>
    <w:p w14:paraId="04E5A342" w14:textId="77777777" w:rsidR="00C8761C" w:rsidRPr="00DE79BF" w:rsidRDefault="00C8761C" w:rsidP="00E768F5">
      <w:pPr>
        <w:rPr>
          <w:rFonts w:ascii="Calibri Light" w:hAnsi="Calibri Light" w:cs="Calibri Light"/>
          <w:color w:val="008A8F"/>
          <w:sz w:val="20"/>
          <w:szCs w:val="20"/>
          <w:lang w:eastAsia="nb-NO"/>
        </w:rPr>
      </w:pPr>
    </w:p>
    <w:p w14:paraId="5241CE90" w14:textId="6B4D05D5" w:rsidR="00E768F5" w:rsidRPr="00DE79BF" w:rsidRDefault="00E768F5" w:rsidP="00E768F5">
      <w:pPr>
        <w:rPr>
          <w:rFonts w:ascii="Calibri Light" w:hAnsi="Calibri Light" w:cs="Calibri Light"/>
          <w:color w:val="008A8F"/>
          <w:sz w:val="20"/>
          <w:szCs w:val="20"/>
          <w:lang w:eastAsia="nb-NO"/>
        </w:rPr>
      </w:pPr>
      <w:r w:rsidRPr="00DE79BF">
        <w:rPr>
          <w:rFonts w:ascii="Calibri Light" w:hAnsi="Calibri Light" w:cs="Calibri Light"/>
          <w:color w:val="008A8F"/>
          <w:sz w:val="20"/>
          <w:szCs w:val="20"/>
          <w:lang w:eastAsia="nb-NO"/>
        </w:rPr>
        <w:t>Erklæring fra student:</w:t>
      </w:r>
    </w:p>
    <w:p w14:paraId="7925B581" w14:textId="77777777" w:rsidR="00526E81" w:rsidRDefault="00E768F5" w:rsidP="00E768F5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DE79BF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Jeg har lest sluttvurderingen og er kjent med innholdet. </w:t>
      </w:r>
    </w:p>
    <w:p w14:paraId="731BD622" w14:textId="08F4F4A9" w:rsidR="00E768F5" w:rsidRPr="00DE79BF" w:rsidRDefault="00E768F5" w:rsidP="00E768F5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DE79BF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Jeg er også informert om at klagefristen på formelle feil er på tre (3) uker og går fra dags dato.</w:t>
      </w:r>
    </w:p>
    <w:p w14:paraId="0DF2D6EF" w14:textId="77777777" w:rsidR="00E768F5" w:rsidRPr="00DE79BF" w:rsidRDefault="00E768F5" w:rsidP="00E768F5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6311ED63" w14:textId="3D00CC7F" w:rsidR="00E768F5" w:rsidRPr="00DE79BF" w:rsidRDefault="00DF3BD7" w:rsidP="00E768F5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DE79BF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S</w:t>
      </w:r>
      <w:r w:rsidR="00E768F5" w:rsidRPr="00DE79BF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tudentens underskrift: _______________________________________</w:t>
      </w:r>
      <w:r w:rsidR="002E1616" w:rsidRPr="00DE79BF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___</w:t>
      </w:r>
    </w:p>
    <w:tbl>
      <w:tblPr>
        <w:tblW w:w="9997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6316"/>
      </w:tblGrid>
      <w:tr w:rsidR="002D4DD8" w:rsidRPr="00D15CCD" w14:paraId="711E6997" w14:textId="77777777" w:rsidTr="002D4DD8">
        <w:trPr>
          <w:trHeight w:val="748"/>
        </w:trPr>
        <w:tc>
          <w:tcPr>
            <w:tcW w:w="3681" w:type="dxa"/>
          </w:tcPr>
          <w:bookmarkEnd w:id="2"/>
          <w:p w14:paraId="3284F3DE" w14:textId="77777777" w:rsidR="002D4DD8" w:rsidRPr="00D15CCD" w:rsidRDefault="002D4DD8" w:rsidP="00474120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lastRenderedPageBreak/>
              <w:t>Studentnummer:</w:t>
            </w:r>
          </w:p>
        </w:tc>
        <w:tc>
          <w:tcPr>
            <w:tcW w:w="6316" w:type="dxa"/>
          </w:tcPr>
          <w:p w14:paraId="318C5ED2" w14:textId="77777777" w:rsidR="002D4DD8" w:rsidRPr="00D15CCD" w:rsidRDefault="002D4DD8" w:rsidP="00474120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Studentens navn:</w:t>
            </w:r>
          </w:p>
        </w:tc>
      </w:tr>
    </w:tbl>
    <w:p w14:paraId="482020F6" w14:textId="0E195E6B" w:rsidR="00DE78D3" w:rsidRPr="00D15CCD" w:rsidRDefault="003F20E1" w:rsidP="00ED01CF">
      <w:pPr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eastAsia="nb-NO"/>
        </w:rPr>
      </w:pPr>
      <w:r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eastAsia="nb-NO"/>
        </w:rPr>
        <w:t>V</w:t>
      </w:r>
      <w:r w:rsidR="00E55786" w:rsidRPr="00D15CCD"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eastAsia="nb-NO"/>
        </w:rPr>
        <w:t>urdering og begrunnelse:</w:t>
      </w:r>
    </w:p>
    <w:p w14:paraId="1889127D" w14:textId="17A0552C" w:rsidR="003B26E4" w:rsidRPr="00D15CCD" w:rsidRDefault="4E5175A3" w:rsidP="18FD21B6">
      <w:pPr>
        <w:rPr>
          <w:rFonts w:ascii="Calibri Light" w:eastAsia="Times New Roman" w:hAnsi="Calibri Light" w:cs="Calibri Light"/>
          <w:b w:val="0"/>
          <w:color w:val="FF0000"/>
          <w:sz w:val="24"/>
          <w:szCs w:val="24"/>
          <w:lang w:eastAsia="nb-NO"/>
        </w:rPr>
      </w:pPr>
      <w:bookmarkStart w:id="3" w:name="_Hlk137714119"/>
      <w:r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Studentene skal vurderes etter læringsutbytte</w:t>
      </w:r>
      <w:r w:rsidR="3E348C80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beskrivelsene</w:t>
      </w:r>
      <w:r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i emneplanen</w:t>
      </w:r>
      <w:r w:rsidR="22AEC78D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for </w:t>
      </w:r>
      <w:r w:rsidR="23A556BF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praksis for </w:t>
      </w:r>
      <w:r w:rsidR="22AEC78D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aktuelt studieår</w:t>
      </w:r>
      <w:r w:rsidR="1712B8C8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, se </w:t>
      </w:r>
      <w:hyperlink r:id="rId13" w:anchor="emneplanar:~:text=Emneplanar%20GLU%201.%2D7.trinn,10.trinn%2C%20studie%C3%A5ret%202022%2D2023">
        <w:r w:rsidR="1712B8C8" w:rsidRPr="205C6836">
          <w:rPr>
            <w:rStyle w:val="Hyperkobling"/>
            <w:rFonts w:ascii="Calibri Light" w:eastAsia="Times New Roman" w:hAnsi="Calibri Light" w:cs="Calibri Light"/>
            <w:b w:val="0"/>
            <w:color w:val="auto"/>
            <w:sz w:val="22"/>
            <w:lang w:eastAsia="nb-NO"/>
          </w:rPr>
          <w:t>hvl.no/praksis</w:t>
        </w:r>
      </w:hyperlink>
      <w:r w:rsidR="52AB29CB" w:rsidRPr="205C6836">
        <w:rPr>
          <w:rStyle w:val="Hyperkobling"/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.</w:t>
      </w:r>
      <w:r w:rsidR="2095DD56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</w:t>
      </w:r>
      <w:r w:rsidR="52AB29CB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HVL har </w:t>
      </w:r>
      <w:r w:rsidR="003F4CD0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i samarbeid med Leikanger ungdomsskule </w:t>
      </w:r>
      <w:r w:rsidR="52AB29CB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utarbeidet </w:t>
      </w:r>
      <w:r w:rsidR="003F4CD0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konkretiseringspunkt for</w:t>
      </w:r>
      <w:r w:rsidR="52AB29CB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</w:t>
      </w:r>
      <w:r w:rsidR="2095DD56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læringsutbytteformuleringene</w:t>
      </w:r>
      <w:r w:rsidR="5A2FDBAB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. </w:t>
      </w:r>
      <w:r w:rsidR="003F4CD0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Dette</w:t>
      </w:r>
      <w:r w:rsidR="5A2FDBAB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er ment som hj</w:t>
      </w:r>
      <w:r w:rsidR="722E443E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elp til å forstå læringsutbytteformuleringene, men når du viser til studentens kunnskaper, ferdigheter og generell kompetanse må du bruke læringsutbytteformuleringene i emneplanen.</w:t>
      </w: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DA3358" w:rsidRPr="00D15CCD" w14:paraId="466194C2" w14:textId="77777777" w:rsidTr="3E686461">
        <w:trPr>
          <w:trHeight w:val="476"/>
        </w:trPr>
        <w:tc>
          <w:tcPr>
            <w:tcW w:w="10045" w:type="dxa"/>
          </w:tcPr>
          <w:bookmarkEnd w:id="3"/>
          <w:p w14:paraId="5B9A37F5" w14:textId="5CDCA2F6" w:rsidR="00DA3358" w:rsidRPr="00D15CCD" w:rsidRDefault="00DA3358" w:rsidP="00DA335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Studentens kunnskaper:</w:t>
            </w:r>
          </w:p>
        </w:tc>
      </w:tr>
      <w:tr w:rsidR="00DA3358" w:rsidRPr="00D15CCD" w14:paraId="56D6FEF2" w14:textId="77777777" w:rsidTr="3E686461">
        <w:trPr>
          <w:trHeight w:val="1871"/>
        </w:trPr>
        <w:tc>
          <w:tcPr>
            <w:tcW w:w="10045" w:type="dxa"/>
          </w:tcPr>
          <w:p w14:paraId="0E49B1D1" w14:textId="758E462A" w:rsidR="00474862" w:rsidRPr="00D15CCD" w:rsidRDefault="00A650D9" w:rsidP="00474862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 xml:space="preserve">Hva er studentens styrker knyttet til </w:t>
            </w:r>
            <w:r w:rsidR="00474862"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 xml:space="preserve">kunnskaper for det aktuelle studieåret: </w:t>
            </w:r>
          </w:p>
          <w:p w14:paraId="6D8D0A74" w14:textId="3C37577F" w:rsidR="00DA3358" w:rsidRPr="00D15CCD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  <w:tr w:rsidR="00DA3358" w:rsidRPr="00D15CCD" w14:paraId="391CEC9C" w14:textId="77777777" w:rsidTr="3E686461">
        <w:trPr>
          <w:trHeight w:val="1871"/>
        </w:trPr>
        <w:tc>
          <w:tcPr>
            <w:tcW w:w="10045" w:type="dxa"/>
          </w:tcPr>
          <w:p w14:paraId="34B905B6" w14:textId="20B65D22" w:rsidR="00DA3358" w:rsidRPr="00D15CCD" w:rsidRDefault="1CE26C3B" w:rsidP="3E686461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bør særlig arbeide videre med følgende kunnskapsområder:</w:t>
            </w:r>
          </w:p>
        </w:tc>
      </w:tr>
    </w:tbl>
    <w:p w14:paraId="25AE002E" w14:textId="77777777" w:rsidR="00DA3358" w:rsidRPr="00D15CCD" w:rsidRDefault="00DA3358" w:rsidP="00DA3358">
      <w:pPr>
        <w:spacing w:line="240" w:lineRule="auto"/>
        <w:ind w:right="849"/>
        <w:rPr>
          <w:rFonts w:ascii="Calibri Light" w:eastAsia="Times New Roman" w:hAnsi="Calibri Light" w:cs="Calibri Light"/>
          <w:b w:val="0"/>
          <w:bCs/>
          <w:color w:val="61B7BA"/>
          <w:szCs w:val="28"/>
          <w:lang w:eastAsia="nb-NO"/>
        </w:rPr>
      </w:pPr>
    </w:p>
    <w:tbl>
      <w:tblPr>
        <w:tblW w:w="10073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73"/>
      </w:tblGrid>
      <w:tr w:rsidR="00DA3358" w:rsidRPr="00D15CCD" w14:paraId="66A22C9F" w14:textId="77777777" w:rsidTr="3E686461">
        <w:trPr>
          <w:trHeight w:val="494"/>
        </w:trPr>
        <w:tc>
          <w:tcPr>
            <w:tcW w:w="10073" w:type="dxa"/>
          </w:tcPr>
          <w:p w14:paraId="1F49A095" w14:textId="77777777" w:rsidR="00DA3358" w:rsidRPr="00D15CCD" w:rsidRDefault="00DA3358" w:rsidP="00DA3358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Studentens ferdigheter:</w:t>
            </w:r>
          </w:p>
        </w:tc>
      </w:tr>
      <w:tr w:rsidR="00DA3358" w:rsidRPr="00D15CCD" w14:paraId="4C031736" w14:textId="77777777" w:rsidTr="3E686461">
        <w:trPr>
          <w:trHeight w:val="1871"/>
        </w:trPr>
        <w:tc>
          <w:tcPr>
            <w:tcW w:w="10073" w:type="dxa"/>
          </w:tcPr>
          <w:p w14:paraId="1275CB40" w14:textId="13789AA9" w:rsidR="00DA3358" w:rsidRPr="00D15CCD" w:rsidRDefault="266FBBD8" w:rsidP="3E686461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Hva er studentens styrker knyttet til ferdigheter for det aktuelle studieåret: </w:t>
            </w:r>
          </w:p>
        </w:tc>
      </w:tr>
      <w:tr w:rsidR="00DA3358" w:rsidRPr="00D15CCD" w14:paraId="3FCC20BB" w14:textId="77777777" w:rsidTr="3E686461">
        <w:trPr>
          <w:trHeight w:val="1871"/>
        </w:trPr>
        <w:tc>
          <w:tcPr>
            <w:tcW w:w="10073" w:type="dxa"/>
          </w:tcPr>
          <w:p w14:paraId="2FADF63C" w14:textId="4E090C9E" w:rsidR="00DA3358" w:rsidRPr="00D15CCD" w:rsidRDefault="1CE26C3B" w:rsidP="3E686461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bør særlig arbeide videre med følgende ferdigheter:</w:t>
            </w:r>
          </w:p>
        </w:tc>
      </w:tr>
    </w:tbl>
    <w:p w14:paraId="00212C09" w14:textId="55A107F7" w:rsidR="002D4DD8" w:rsidRDefault="002D4DD8" w:rsidP="3E686461">
      <w:pPr>
        <w:spacing w:line="240" w:lineRule="auto"/>
        <w:rPr>
          <w:rFonts w:ascii="Calibri Light" w:eastAsiaTheme="majorEastAsia" w:hAnsi="Calibri Light" w:cs="Calibri Light"/>
          <w:b w:val="0"/>
          <w:color w:val="006C73"/>
          <w:sz w:val="24"/>
          <w:szCs w:val="24"/>
          <w:lang w:eastAsia="nb-NO"/>
        </w:rPr>
      </w:pPr>
    </w:p>
    <w:p w14:paraId="60870C27" w14:textId="77777777" w:rsidR="003F20E1" w:rsidRDefault="003F20E1" w:rsidP="3E686461">
      <w:pPr>
        <w:spacing w:line="240" w:lineRule="auto"/>
        <w:rPr>
          <w:rFonts w:ascii="Calibri Light" w:eastAsiaTheme="majorEastAsia" w:hAnsi="Calibri Light" w:cs="Calibri Light"/>
          <w:b w:val="0"/>
          <w:color w:val="006C73"/>
          <w:sz w:val="24"/>
          <w:szCs w:val="24"/>
          <w:lang w:eastAsia="nb-NO"/>
        </w:rPr>
      </w:pPr>
    </w:p>
    <w:p w14:paraId="2B1C74E6" w14:textId="77777777" w:rsidR="003F20E1" w:rsidRDefault="003F20E1" w:rsidP="3E686461">
      <w:pPr>
        <w:spacing w:line="240" w:lineRule="auto"/>
        <w:rPr>
          <w:rFonts w:ascii="Calibri Light" w:eastAsiaTheme="majorEastAsia" w:hAnsi="Calibri Light" w:cs="Calibri Light"/>
          <w:b w:val="0"/>
          <w:color w:val="006C73"/>
          <w:sz w:val="24"/>
          <w:szCs w:val="24"/>
          <w:lang w:eastAsia="nb-NO"/>
        </w:rPr>
      </w:pPr>
    </w:p>
    <w:p w14:paraId="68A6915A" w14:textId="77777777" w:rsidR="003F20E1" w:rsidRDefault="003F20E1" w:rsidP="3E686461">
      <w:pPr>
        <w:spacing w:line="240" w:lineRule="auto"/>
        <w:rPr>
          <w:rFonts w:ascii="Calibri Light" w:eastAsiaTheme="majorEastAsia" w:hAnsi="Calibri Light" w:cs="Calibri Light"/>
          <w:b w:val="0"/>
          <w:color w:val="006C73"/>
          <w:sz w:val="24"/>
          <w:szCs w:val="24"/>
          <w:lang w:eastAsia="nb-NO"/>
        </w:rPr>
      </w:pPr>
    </w:p>
    <w:tbl>
      <w:tblPr>
        <w:tblW w:w="10039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39"/>
      </w:tblGrid>
      <w:tr w:rsidR="00DA3358" w:rsidRPr="00D15CCD" w14:paraId="603F3736" w14:textId="77777777" w:rsidTr="3E686461">
        <w:trPr>
          <w:trHeight w:val="558"/>
        </w:trPr>
        <w:tc>
          <w:tcPr>
            <w:tcW w:w="10039" w:type="dxa"/>
          </w:tcPr>
          <w:p w14:paraId="35A3995C" w14:textId="77777777" w:rsidR="00DA3358" w:rsidRPr="00D15CCD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lastRenderedPageBreak/>
              <w:t>Studentens generelle kompetanse:</w:t>
            </w:r>
          </w:p>
        </w:tc>
      </w:tr>
      <w:tr w:rsidR="00DA3358" w:rsidRPr="00D15CCD" w14:paraId="706A4A24" w14:textId="77777777" w:rsidTr="3E686461">
        <w:trPr>
          <w:trHeight w:val="1871"/>
        </w:trPr>
        <w:tc>
          <w:tcPr>
            <w:tcW w:w="10039" w:type="dxa"/>
            <w:hideMark/>
          </w:tcPr>
          <w:p w14:paraId="55246602" w14:textId="7015FE81" w:rsidR="00DA3358" w:rsidRPr="00D15CCD" w:rsidRDefault="4290A66B" w:rsidP="3E686461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Hva er studentens styrker knyttet til </w:t>
            </w:r>
            <w:r w:rsidR="73E12E23"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generell kompetanse</w:t>
            </w: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for det aktuelle studieåret: </w:t>
            </w:r>
          </w:p>
        </w:tc>
      </w:tr>
      <w:tr w:rsidR="00DA3358" w:rsidRPr="00D15CCD" w14:paraId="56B48492" w14:textId="77777777" w:rsidTr="3E686461">
        <w:trPr>
          <w:trHeight w:val="1871"/>
        </w:trPr>
        <w:tc>
          <w:tcPr>
            <w:tcW w:w="10039" w:type="dxa"/>
            <w:hideMark/>
          </w:tcPr>
          <w:p w14:paraId="1E6D0062" w14:textId="6ED4207D" w:rsidR="00DA3358" w:rsidRPr="00D15CCD" w:rsidRDefault="1CE26C3B" w:rsidP="3E686461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bør arbeide med å styrke sin generelle kompetanse på følgende områder:</w:t>
            </w:r>
          </w:p>
        </w:tc>
      </w:tr>
    </w:tbl>
    <w:p w14:paraId="5E1FFA06" w14:textId="52DDBC08" w:rsidR="205C6836" w:rsidRDefault="205C6836" w:rsidP="3E686461">
      <w:pPr>
        <w:spacing w:line="240" w:lineRule="auto"/>
        <w:ind w:right="849"/>
        <w:rPr>
          <w:rFonts w:ascii="Calibri Light" w:eastAsia="Times New Roman" w:hAnsi="Calibri Light" w:cs="Calibri Light"/>
          <w:b w:val="0"/>
          <w:color w:val="61B7BA"/>
          <w:lang w:eastAsia="nb-NO"/>
        </w:rPr>
      </w:pPr>
    </w:p>
    <w:p w14:paraId="4C352813" w14:textId="0B71DCB9" w:rsidR="00A50DD8" w:rsidRPr="00D15CCD" w:rsidRDefault="00A50DD8" w:rsidP="003F20E1">
      <w:pPr>
        <w:spacing w:after="200"/>
        <w:rPr>
          <w:rStyle w:val="Overskrift1Tegn"/>
          <w:rFonts w:ascii="Calibri Light" w:hAnsi="Calibri Light" w:cs="Calibri Light"/>
          <w:color w:val="006C73"/>
          <w:sz w:val="36"/>
          <w:szCs w:val="36"/>
        </w:rPr>
      </w:pPr>
      <w:r w:rsidRPr="3E686461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Av</w:t>
      </w:r>
      <w:r w:rsidR="00611030" w:rsidRPr="3E686461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s</w:t>
      </w:r>
      <w:r w:rsidRPr="3E686461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 xml:space="preserve">luttende kommentar med </w:t>
      </w:r>
      <w:proofErr w:type="spellStart"/>
      <w:r w:rsidRPr="3E686461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fr</w:t>
      </w:r>
      <w:r w:rsidR="00611030" w:rsidRPr="3E686461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e</w:t>
      </w:r>
      <w:r w:rsidRPr="3E686461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m</w:t>
      </w:r>
      <w:r w:rsidR="00611030" w:rsidRPr="3E686461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overmelding</w:t>
      </w:r>
      <w:proofErr w:type="spellEnd"/>
    </w:p>
    <w:p w14:paraId="287A7458" w14:textId="45AF6B8F" w:rsidR="00453A60" w:rsidRPr="00D15CCD" w:rsidRDefault="00453A60" w:rsidP="00A50DD8">
      <w:pPr>
        <w:rPr>
          <w:rStyle w:val="Overskrift1Tegn"/>
          <w:rFonts w:ascii="Calibri Light" w:hAnsi="Calibri Light" w:cs="Calibri Light"/>
          <w:color w:val="auto"/>
          <w:sz w:val="20"/>
          <w:szCs w:val="20"/>
        </w:rPr>
      </w:pPr>
      <w:r w:rsidRPr="00165A11">
        <w:rPr>
          <w:rStyle w:val="Overskrift1Tegn"/>
          <w:rFonts w:ascii="Calibri Light" w:hAnsi="Calibri Light" w:cs="Calibri Light"/>
          <w:color w:val="auto"/>
          <w:sz w:val="20"/>
          <w:szCs w:val="20"/>
        </w:rPr>
        <w:t xml:space="preserve">Studenten skal dele avsluttende kommentar med </w:t>
      </w:r>
      <w:proofErr w:type="spellStart"/>
      <w:r w:rsidRPr="00165A11">
        <w:rPr>
          <w:rStyle w:val="Overskrift1Tegn"/>
          <w:rFonts w:ascii="Calibri Light" w:hAnsi="Calibri Light" w:cs="Calibri Light"/>
          <w:color w:val="auto"/>
          <w:sz w:val="20"/>
          <w:szCs w:val="20"/>
        </w:rPr>
        <w:t>fremovermelding</w:t>
      </w:r>
      <w:proofErr w:type="spellEnd"/>
      <w:r w:rsidRPr="00165A11">
        <w:rPr>
          <w:rStyle w:val="Overskrift1Tegn"/>
          <w:rFonts w:ascii="Calibri Light" w:hAnsi="Calibri Light" w:cs="Calibri Light"/>
          <w:color w:val="auto"/>
          <w:sz w:val="20"/>
          <w:szCs w:val="20"/>
        </w:rPr>
        <w:t xml:space="preserve"> med ny praksislærer neste studieår</w:t>
      </w:r>
      <w:r w:rsidR="00165A11" w:rsidRPr="00165A11">
        <w:rPr>
          <w:rStyle w:val="Overskrift1Tegn"/>
          <w:rFonts w:ascii="Calibri Light" w:hAnsi="Calibri Light" w:cs="Calibri Light"/>
          <w:color w:val="auto"/>
          <w:sz w:val="20"/>
          <w:szCs w:val="20"/>
        </w:rPr>
        <w:t xml:space="preserve"> (gjelder 1.-4. år)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0509F3" w:rsidRPr="00D15CCD" w14:paraId="15C09CE0" w14:textId="77777777" w:rsidTr="3E686461">
        <w:tc>
          <w:tcPr>
            <w:tcW w:w="10024" w:type="dxa"/>
          </w:tcPr>
          <w:p w14:paraId="39BCA988" w14:textId="1EF54F78" w:rsidR="005A6F25" w:rsidRPr="00D15CCD" w:rsidRDefault="000509F3" w:rsidP="3E686461">
            <w:pPr>
              <w:pStyle w:val="Overskrift3"/>
              <w:rPr>
                <w:rStyle w:val="UndertittelTegn"/>
                <w:rFonts w:ascii="Calibri Light" w:eastAsia="Calibri" w:hAnsi="Calibri Light" w:cs="Calibri Light"/>
                <w:caps w:val="0"/>
                <w:color w:val="auto"/>
                <w:spacing w:val="0"/>
                <w:sz w:val="22"/>
              </w:rPr>
            </w:pPr>
            <w:r w:rsidRPr="3E686461">
              <w:rPr>
                <w:rFonts w:ascii="Calibri Light" w:eastAsia="Times New Roman" w:hAnsi="Calibri Light" w:cs="Calibri Light"/>
                <w:b w:val="0"/>
                <w:color w:val="61B7BA"/>
                <w:sz w:val="28"/>
                <w:szCs w:val="28"/>
                <w:lang w:eastAsia="nb-NO"/>
              </w:rPr>
              <w:t xml:space="preserve">Her </w:t>
            </w:r>
            <w:r w:rsidR="009D7CAB" w:rsidRPr="3E686461">
              <w:rPr>
                <w:rFonts w:ascii="Calibri Light" w:eastAsia="Times New Roman" w:hAnsi="Calibri Light" w:cs="Calibri Light"/>
                <w:b w:val="0"/>
                <w:color w:val="61B7BA"/>
                <w:sz w:val="28"/>
                <w:szCs w:val="28"/>
                <w:lang w:eastAsia="nb-NO"/>
              </w:rPr>
              <w:t xml:space="preserve">skriver </w:t>
            </w:r>
            <w:r w:rsidRPr="3E686461">
              <w:rPr>
                <w:rFonts w:ascii="Calibri Light" w:eastAsia="Times New Roman" w:hAnsi="Calibri Light" w:cs="Calibri Light"/>
                <w:b w:val="0"/>
                <w:color w:val="61B7BA"/>
                <w:sz w:val="28"/>
                <w:szCs w:val="28"/>
                <w:lang w:eastAsia="nb-NO"/>
              </w:rPr>
              <w:t xml:space="preserve">praksislærer en </w:t>
            </w:r>
            <w:r w:rsidR="009E06D6">
              <w:rPr>
                <w:rFonts w:ascii="Calibri Light" w:eastAsia="Times New Roman" w:hAnsi="Calibri Light" w:cs="Calibri Light"/>
                <w:b w:val="0"/>
                <w:color w:val="61B7BA"/>
                <w:sz w:val="28"/>
                <w:szCs w:val="28"/>
                <w:lang w:eastAsia="nb-NO"/>
              </w:rPr>
              <w:t xml:space="preserve">kort </w:t>
            </w:r>
            <w:r w:rsidRPr="3E686461">
              <w:rPr>
                <w:rFonts w:ascii="Calibri Light" w:eastAsia="Times New Roman" w:hAnsi="Calibri Light" w:cs="Calibri Light"/>
                <w:b w:val="0"/>
                <w:color w:val="61B7BA"/>
                <w:sz w:val="28"/>
                <w:szCs w:val="28"/>
                <w:lang w:eastAsia="nb-NO"/>
              </w:rPr>
              <w:t>avsluttende kommentar om:</w:t>
            </w:r>
          </w:p>
        </w:tc>
      </w:tr>
      <w:tr w:rsidR="005A6F25" w:rsidRPr="00D15CCD" w14:paraId="08014443" w14:textId="77777777" w:rsidTr="3E686461">
        <w:tc>
          <w:tcPr>
            <w:tcW w:w="10024" w:type="dxa"/>
          </w:tcPr>
          <w:p w14:paraId="0ABE7EC7" w14:textId="6B428B68" w:rsidR="009D7CAB" w:rsidRPr="00595803" w:rsidRDefault="009D7CAB" w:rsidP="009D7CAB">
            <w:pPr>
              <w:pStyle w:val="Overskrift3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Hva som har vært spesielt </w:t>
            </w:r>
            <w:r w:rsidR="009E06D6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vektlagt</w:t>
            </w: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 i veiledning</w:t>
            </w:r>
            <w:r w:rsidR="009E06D6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en</w:t>
            </w:r>
          </w:p>
          <w:p w14:paraId="491246F9" w14:textId="7C236759" w:rsidR="009D7CAB" w:rsidRPr="00595803" w:rsidRDefault="009D7CAB" w:rsidP="009D7CAB">
            <w:pPr>
              <w:pStyle w:val="Overskrift3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  <w:color w:val="auto"/>
                <w:sz w:val="20"/>
                <w:szCs w:val="20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Hva som karakteriserer studenten sin utvikling</w:t>
            </w:r>
            <w:r w:rsidR="009E06D6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="009E06D6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(eks. mer trygg på seg selv, mer reflektert, grundigere planlegging)</w:t>
            </w:r>
          </w:p>
          <w:p w14:paraId="0C66ACFA" w14:textId="098EDDA6" w:rsidR="009E06D6" w:rsidRPr="00595803" w:rsidRDefault="009D7CAB" w:rsidP="009E06D6">
            <w:pPr>
              <w:pStyle w:val="Overskrift3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vurdering av studenten</w:t>
            </w:r>
            <w:r w:rsidR="003F4CD0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s</w:t>
            </w:r>
            <w:r w:rsidR="009E06D6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vilje og evne til</w:t>
            </w:r>
            <w:r w:rsidR="009E06D6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;</w:t>
            </w:r>
          </w:p>
          <w:p w14:paraId="07451315" w14:textId="77777777" w:rsidR="009E06D6" w:rsidRPr="00595803" w:rsidRDefault="009E06D6" w:rsidP="009E06D6">
            <w:pPr>
              <w:pStyle w:val="Overskrift3"/>
              <w:numPr>
                <w:ilvl w:val="1"/>
                <w:numId w:val="6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å vise </w:t>
            </w:r>
            <w:r w:rsidR="009D7CAB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omsorg og til å lede læringsprosesser</w:t>
            </w:r>
          </w:p>
          <w:p w14:paraId="6B059178" w14:textId="75902AC8" w:rsidR="009D7CAB" w:rsidRPr="00595803" w:rsidRDefault="009E06D6" w:rsidP="009E06D6">
            <w:pPr>
              <w:pStyle w:val="Overskrift3"/>
              <w:numPr>
                <w:ilvl w:val="1"/>
                <w:numId w:val="6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å </w:t>
            </w:r>
            <w:r w:rsidR="009D7CAB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ta ansvar som rollemodell</w:t>
            </w:r>
          </w:p>
          <w:p w14:paraId="4FAA95EA" w14:textId="5D844E98" w:rsidR="009D7CAB" w:rsidRPr="00595803" w:rsidRDefault="009D7CAB" w:rsidP="009D7CAB">
            <w:pPr>
              <w:pStyle w:val="Overskrift3"/>
              <w:numPr>
                <w:ilvl w:val="1"/>
                <w:numId w:val="6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å kommunisere og samarbeide</w:t>
            </w:r>
          </w:p>
          <w:p w14:paraId="5E460C72" w14:textId="2B9D6805" w:rsidR="009D7CAB" w:rsidRPr="00595803" w:rsidRDefault="009E06D6" w:rsidP="009D7CAB">
            <w:pPr>
              <w:pStyle w:val="Overskrift3"/>
              <w:numPr>
                <w:ilvl w:val="1"/>
                <w:numId w:val="6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å </w:t>
            </w:r>
            <w:r w:rsidR="009D7CAB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vise s</w:t>
            </w: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elv</w:t>
            </w:r>
            <w:r w:rsidR="009D7CAB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innsikt og endringsvilje</w:t>
            </w:r>
          </w:p>
          <w:p w14:paraId="315E9C96" w14:textId="77777777" w:rsidR="005A6F25" w:rsidRPr="00D15CCD" w:rsidRDefault="005A6F25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716A3FEE" w14:textId="77777777" w:rsidR="007735E3" w:rsidRPr="00D15CCD" w:rsidRDefault="007735E3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31B6D340" w14:textId="77777777" w:rsidR="007735E3" w:rsidRPr="00D15CCD" w:rsidRDefault="007735E3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32F482B2" w14:textId="77777777" w:rsidR="007735E3" w:rsidRPr="00D15CCD" w:rsidRDefault="007735E3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5AF1FF6C" w14:textId="77777777" w:rsidR="007735E3" w:rsidRPr="00D15CCD" w:rsidRDefault="007735E3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16AC0146" w14:textId="77777777" w:rsidR="007735E3" w:rsidRPr="00D15CCD" w:rsidRDefault="007735E3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6FE14848" w14:textId="77777777" w:rsidR="007735E3" w:rsidRPr="00D15CCD" w:rsidRDefault="007735E3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5C03EDC2" w14:textId="77777777" w:rsidR="007735E3" w:rsidRPr="00D15CCD" w:rsidRDefault="007735E3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2B7AD9D0" w14:textId="77777777" w:rsidR="007735E3" w:rsidRPr="00D15CCD" w:rsidRDefault="007735E3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3E426172" w14:textId="77777777" w:rsidR="007735E3" w:rsidRPr="00D15CCD" w:rsidRDefault="007735E3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28AA311B" w14:textId="77777777" w:rsidR="007735E3" w:rsidRPr="00D15CCD" w:rsidRDefault="007735E3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194F0862" w14:textId="13A128E2" w:rsidR="007735E3" w:rsidRPr="00D15CCD" w:rsidRDefault="007735E3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</w:tc>
      </w:tr>
    </w:tbl>
    <w:p w14:paraId="00521D1C" w14:textId="2856FD22" w:rsidR="003F20E1" w:rsidRDefault="003F20E1" w:rsidP="3E686461">
      <w:pPr>
        <w:rPr>
          <w:rFonts w:asciiTheme="majorHAnsi" w:hAnsiTheme="majorHAnsi" w:cstheme="majorBidi"/>
          <w:sz w:val="40"/>
          <w:szCs w:val="40"/>
        </w:rPr>
      </w:pPr>
    </w:p>
    <w:p w14:paraId="2C39CAA2" w14:textId="77777777" w:rsidR="003F20E1" w:rsidRDefault="003F20E1">
      <w:pPr>
        <w:spacing w:after="200"/>
        <w:rPr>
          <w:rFonts w:asciiTheme="majorHAnsi" w:hAnsiTheme="majorHAnsi" w:cstheme="majorBidi"/>
          <w:sz w:val="40"/>
          <w:szCs w:val="40"/>
        </w:rPr>
      </w:pPr>
      <w:r>
        <w:rPr>
          <w:rFonts w:asciiTheme="majorHAnsi" w:hAnsiTheme="majorHAnsi" w:cstheme="majorBidi"/>
          <w:sz w:val="40"/>
          <w:szCs w:val="40"/>
        </w:rPr>
        <w:br w:type="page"/>
      </w:r>
    </w:p>
    <w:p w14:paraId="73CADD93" w14:textId="7B8B67D4" w:rsidR="007112B6" w:rsidRPr="00D15CCD" w:rsidRDefault="00E0337A" w:rsidP="007112B6">
      <w:pPr>
        <w:spacing w:after="360"/>
        <w:rPr>
          <w:rFonts w:ascii="Calibri Light" w:eastAsia="Times New Roman" w:hAnsi="Calibri Light" w:cs="Calibri Light"/>
          <w:b w:val="0"/>
          <w:color w:val="131114"/>
          <w:spacing w:val="3"/>
          <w:sz w:val="22"/>
          <w:lang w:eastAsia="nb-NO"/>
        </w:rPr>
      </w:pPr>
      <w:r>
        <w:rPr>
          <w:rStyle w:val="Overskrift1Tegn"/>
          <w:rFonts w:ascii="Calibri Light" w:hAnsi="Calibri Light" w:cs="Calibri Light"/>
          <w:color w:val="006C73"/>
          <w:sz w:val="36"/>
          <w:szCs w:val="36"/>
        </w:rPr>
        <w:lastRenderedPageBreak/>
        <w:t>Studentens selvevaluering</w:t>
      </w:r>
    </w:p>
    <w:p w14:paraId="3415FF64" w14:textId="274C13AE" w:rsidR="007112B6" w:rsidRPr="00D15CCD" w:rsidRDefault="007112B6" w:rsidP="007112B6">
      <w:pPr>
        <w:spacing w:after="360"/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</w:pPr>
      <w:r w:rsidRPr="00D15CCD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Studenten skal gi e</w:t>
      </w:r>
      <w:r w:rsidR="00165A11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n</w:t>
      </w:r>
      <w:r w:rsidRPr="00D15CCD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 xml:space="preserve"> skriftlig selvevaluering av egne mål</w:t>
      </w:r>
      <w:r w:rsidR="00E0337A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 xml:space="preserve"> fra refleksjonsnotatet som ble levert til praksislærer før praksis. </w:t>
      </w:r>
      <w:r w:rsidR="00165A11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 xml:space="preserve">Selvevalueringen </w:t>
      </w:r>
      <w:r w:rsidRPr="00D15CCD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skal leveres til praksislærer før siste veiledningstime</w:t>
      </w:r>
      <w:r w:rsidR="00E0337A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 xml:space="preserve"> og legges inn nedenfor.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AD7280" w:rsidRPr="00D15CCD" w14:paraId="458E8602" w14:textId="77777777" w:rsidTr="00AD7280">
        <w:tc>
          <w:tcPr>
            <w:tcW w:w="10024" w:type="dxa"/>
          </w:tcPr>
          <w:p w14:paraId="63F83ECF" w14:textId="56D313D3" w:rsidR="00AD7280" w:rsidRPr="00D15CCD" w:rsidRDefault="009D7CAB" w:rsidP="00032177">
            <w:pPr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>Selve</w:t>
            </w:r>
            <w:r w:rsidR="007112B6" w:rsidRPr="00D15CCD"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>valuering</w:t>
            </w:r>
            <w:r w:rsidR="00165A11"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>en</w:t>
            </w:r>
            <w:r w:rsidR="007112B6" w:rsidRPr="00D15CCD"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 xml:space="preserve"> </w:t>
            </w:r>
            <w:r w:rsidR="00EE22BB" w:rsidRPr="00D15CCD"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 xml:space="preserve">skal si </w:t>
            </w:r>
            <w:r w:rsidR="007112B6" w:rsidRPr="00D15CCD"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 xml:space="preserve">noe </w:t>
            </w:r>
            <w:r w:rsidR="00EE22BB" w:rsidRPr="00D15CCD"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>om:</w:t>
            </w:r>
          </w:p>
        </w:tc>
      </w:tr>
      <w:tr w:rsidR="00AD7280" w:rsidRPr="00D15CCD" w14:paraId="30B6439E" w14:textId="77777777" w:rsidTr="00AD7280">
        <w:tc>
          <w:tcPr>
            <w:tcW w:w="10024" w:type="dxa"/>
          </w:tcPr>
          <w:p w14:paraId="571E54F0" w14:textId="6545E30B" w:rsidR="007112B6" w:rsidRPr="00595803" w:rsidRDefault="007112B6" w:rsidP="007112B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</w:pPr>
            <w:r w:rsidRPr="00595803"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Hvordan gikk det med mål</w:t>
            </w:r>
            <w:r w:rsidR="00165A11" w:rsidRPr="00595803"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ene</w:t>
            </w:r>
            <w:r w:rsidRPr="00595803"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 xml:space="preserve"> jeg satte meg? </w:t>
            </w:r>
          </w:p>
          <w:p w14:paraId="26BEE230" w14:textId="77777777" w:rsidR="007112B6" w:rsidRPr="00595803" w:rsidRDefault="007112B6" w:rsidP="007112B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</w:pPr>
            <w:r w:rsidRPr="00595803"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Hvorfor gikk det som det gjorde? </w:t>
            </w:r>
          </w:p>
          <w:p w14:paraId="31764DCB" w14:textId="44F22590" w:rsidR="00EE22BB" w:rsidRPr="00595803" w:rsidRDefault="007112B6" w:rsidP="007112B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</w:pPr>
            <w:r w:rsidRPr="00595803"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Hva ønsker jeg å arbeide videre med?</w:t>
            </w:r>
            <w:r w:rsidRPr="00595803">
              <w:rPr>
                <w:rFonts w:ascii="Arial" w:eastAsia="Times New Roman" w:hAnsi="Arial" w:cs="Arial"/>
                <w:b w:val="0"/>
                <w:color w:val="131114"/>
                <w:spacing w:val="3"/>
                <w:szCs w:val="28"/>
                <w:lang w:eastAsia="nb-NO"/>
              </w:rPr>
              <w:t> </w:t>
            </w:r>
          </w:p>
          <w:p w14:paraId="02373BD0" w14:textId="77777777" w:rsidR="00EE22BB" w:rsidRPr="00595803" w:rsidRDefault="00EE22BB" w:rsidP="00ED07E0">
            <w:pPr>
              <w:rPr>
                <w:rFonts w:asciiTheme="majorHAnsi" w:hAnsiTheme="majorHAnsi" w:cstheme="majorBidi"/>
                <w:color w:val="auto"/>
                <w:sz w:val="36"/>
                <w:szCs w:val="36"/>
              </w:rPr>
            </w:pPr>
          </w:p>
          <w:p w14:paraId="0397C33F" w14:textId="77777777" w:rsidR="00EE22BB" w:rsidRPr="00D15CCD" w:rsidRDefault="00EE22BB" w:rsidP="00ED07E0">
            <w:pPr>
              <w:rPr>
                <w:rFonts w:asciiTheme="majorHAnsi" w:hAnsiTheme="majorHAnsi" w:cstheme="majorBidi"/>
                <w:color w:val="auto"/>
                <w:sz w:val="40"/>
                <w:szCs w:val="40"/>
              </w:rPr>
            </w:pPr>
          </w:p>
          <w:p w14:paraId="14695E4C" w14:textId="77777777" w:rsidR="00EE22BB" w:rsidRPr="00D15CCD" w:rsidRDefault="00EE22BB" w:rsidP="00ED07E0">
            <w:pPr>
              <w:rPr>
                <w:rFonts w:asciiTheme="majorHAnsi" w:hAnsiTheme="majorHAnsi" w:cstheme="majorBidi"/>
                <w:color w:val="auto"/>
                <w:sz w:val="40"/>
                <w:szCs w:val="40"/>
              </w:rPr>
            </w:pPr>
          </w:p>
          <w:p w14:paraId="07B7C968" w14:textId="7029F358" w:rsidR="00EE22BB" w:rsidRPr="00D15CCD" w:rsidRDefault="00EE22BB" w:rsidP="00ED07E0">
            <w:pPr>
              <w:rPr>
                <w:rFonts w:asciiTheme="majorHAnsi" w:eastAsiaTheme="majorEastAsia" w:hAnsiTheme="majorHAnsi" w:cstheme="majorBidi"/>
                <w:b w:val="0"/>
                <w:color w:val="auto"/>
                <w:sz w:val="40"/>
                <w:szCs w:val="40"/>
              </w:rPr>
            </w:pPr>
          </w:p>
        </w:tc>
      </w:tr>
    </w:tbl>
    <w:p w14:paraId="567A887C" w14:textId="77777777" w:rsidR="00AD7280" w:rsidRPr="00D15CCD" w:rsidRDefault="00AD7280" w:rsidP="00ED07E0">
      <w:pPr>
        <w:rPr>
          <w:rFonts w:asciiTheme="majorHAnsi" w:eastAsiaTheme="majorEastAsia" w:hAnsiTheme="majorHAnsi" w:cstheme="majorBidi"/>
          <w:b w:val="0"/>
          <w:color w:val="auto"/>
          <w:sz w:val="40"/>
          <w:szCs w:val="40"/>
        </w:rPr>
      </w:pPr>
    </w:p>
    <w:p w14:paraId="39A809B6" w14:textId="65259732" w:rsidR="00ED07E0" w:rsidRPr="00D15CCD" w:rsidRDefault="00ED07E0" w:rsidP="00ED07E0">
      <w:pPr>
        <w:pStyle w:val="Undertittel"/>
        <w:framePr w:wrap="around"/>
        <w:rPr>
          <w:sz w:val="22"/>
        </w:rPr>
      </w:pPr>
    </w:p>
    <w:p w14:paraId="033783C2" w14:textId="7E1A3FB8" w:rsidR="00ED07E0" w:rsidRPr="00D15CCD" w:rsidRDefault="00ED07E0" w:rsidP="3E686461">
      <w:pPr>
        <w:spacing w:line="240" w:lineRule="auto"/>
        <w:textAlignment w:val="baseline"/>
        <w:rPr>
          <w:noProof/>
          <w:sz w:val="22"/>
        </w:rPr>
      </w:pPr>
    </w:p>
    <w:sectPr w:rsidR="00ED07E0" w:rsidRPr="00D15CCD" w:rsidSect="004572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113" w:footer="0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FE221" w14:textId="77777777" w:rsidR="00B85CBB" w:rsidRDefault="00B85CBB">
      <w:r>
        <w:separator/>
      </w:r>
    </w:p>
    <w:p w14:paraId="6D92E048" w14:textId="77777777" w:rsidR="00B85CBB" w:rsidRDefault="00B85CBB"/>
  </w:endnote>
  <w:endnote w:type="continuationSeparator" w:id="0">
    <w:p w14:paraId="0EA9E86C" w14:textId="77777777" w:rsidR="00B85CBB" w:rsidRDefault="00B85CBB">
      <w:r>
        <w:continuationSeparator/>
      </w:r>
    </w:p>
    <w:p w14:paraId="274629BD" w14:textId="77777777" w:rsidR="00B85CBB" w:rsidRDefault="00B85CBB"/>
  </w:endnote>
  <w:endnote w:type="continuationNotice" w:id="1">
    <w:p w14:paraId="4BAB1331" w14:textId="77777777" w:rsidR="00B85CBB" w:rsidRDefault="00B85C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E5129" w14:textId="77777777" w:rsidR="00FA5146" w:rsidRDefault="00FA514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  <w:sz w:val="20"/>
        <w:szCs w:val="16"/>
      </w:rPr>
      <w:id w:val="10102608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 w:val="0"/>
        <w:bCs/>
        <w:color w:val="008A8F"/>
        <w:sz w:val="28"/>
        <w:szCs w:val="22"/>
      </w:rPr>
    </w:sdtEndPr>
    <w:sdtContent>
      <w:p w14:paraId="2967DE00" w14:textId="13CB7B92" w:rsidR="00664D38" w:rsidRDefault="00DB0E2F" w:rsidP="00DB0E2F">
        <w:pPr>
          <w:pStyle w:val="Bunntekst"/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</w:pPr>
        <w:r w:rsidRPr="005A3C9F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Praksislærer</w:t>
        </w:r>
        <w:r w:rsidR="006562FF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og student</w:t>
        </w:r>
        <w:r w:rsidR="00C26E59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går gjennom </w:t>
        </w:r>
        <w:r w:rsidRPr="005A3C9F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utfylt </w:t>
        </w:r>
        <w:r w:rsidR="001E297B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sluttvurdering</w:t>
        </w:r>
        <w:r w:rsidRPr="005A3C9F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i en samtale siste dag i praksis. Studenten laster opp </w:t>
        </w:r>
        <w:r w:rsidR="001E297B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sluttvurderingen</w:t>
        </w:r>
        <w:r w:rsidRPr="005A3C9F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i </w:t>
        </w:r>
        <w:proofErr w:type="spellStart"/>
        <w:r w:rsidRPr="005A3C9F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Wiseflow</w:t>
        </w:r>
        <w:proofErr w:type="spellEnd"/>
        <w:r w:rsidR="00700BA9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snar</w:t>
        </w:r>
        <w:r w:rsidR="00B5481B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e</w:t>
        </w:r>
        <w:r w:rsidR="00700BA9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st </w:t>
        </w:r>
        <w:r w:rsidR="00B5481B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og senest innen en uke</w:t>
        </w:r>
        <w:r w:rsidR="00BB5CBF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etter fullført praksis</w:t>
        </w:r>
        <w:r w:rsidR="00B5481B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.</w:t>
        </w:r>
        <w:r w:rsidR="00575ADF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</w:t>
        </w:r>
        <w:r w:rsidR="00575ADF" w:rsidRPr="004231DA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Profesjonsvei</w:t>
        </w:r>
        <w:r w:rsidR="00053D3E" w:rsidRPr="004231DA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leder setter endelig karakter i </w:t>
        </w:r>
        <w:proofErr w:type="spellStart"/>
        <w:r w:rsidR="00053D3E" w:rsidRPr="004231DA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Wiseflow</w:t>
        </w:r>
        <w:proofErr w:type="spellEnd"/>
        <w:r w:rsidR="00053D3E" w:rsidRPr="004231DA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.</w:t>
        </w:r>
      </w:p>
      <w:p w14:paraId="5F35EBDC" w14:textId="7BDA5FAB" w:rsidR="00DB0E2F" w:rsidRPr="003B1F08" w:rsidRDefault="00DB0E2F">
        <w:pPr>
          <w:pStyle w:val="Bunntekst"/>
          <w:jc w:val="center"/>
          <w:rPr>
            <w:rFonts w:cstheme="minorHAnsi"/>
            <w:b w:val="0"/>
            <w:bCs/>
            <w:color w:val="008A8F"/>
          </w:rPr>
        </w:pPr>
        <w:r w:rsidRPr="003B1F08">
          <w:rPr>
            <w:rFonts w:cstheme="minorHAnsi"/>
            <w:b w:val="0"/>
            <w:bCs/>
            <w:color w:val="008A8F"/>
          </w:rPr>
          <w:fldChar w:fldCharType="begin"/>
        </w:r>
        <w:r w:rsidRPr="003B1F08">
          <w:rPr>
            <w:rFonts w:cstheme="minorHAnsi"/>
            <w:b w:val="0"/>
            <w:bCs/>
            <w:color w:val="008A8F"/>
          </w:rPr>
          <w:instrText>PAGE   \* MERGEFORMAT</w:instrText>
        </w:r>
        <w:r w:rsidRPr="003B1F08">
          <w:rPr>
            <w:rFonts w:cstheme="minorHAnsi"/>
            <w:b w:val="0"/>
            <w:bCs/>
            <w:color w:val="008A8F"/>
          </w:rPr>
          <w:fldChar w:fldCharType="separate"/>
        </w:r>
        <w:r w:rsidRPr="003B1F08">
          <w:rPr>
            <w:rFonts w:cstheme="minorHAnsi"/>
            <w:b w:val="0"/>
            <w:bCs/>
            <w:color w:val="008A8F"/>
          </w:rPr>
          <w:t>2</w:t>
        </w:r>
        <w:r w:rsidRPr="003B1F08">
          <w:rPr>
            <w:rFonts w:cstheme="minorHAnsi"/>
            <w:b w:val="0"/>
            <w:bCs/>
            <w:color w:val="008A8F"/>
          </w:rPr>
          <w:fldChar w:fldCharType="end"/>
        </w:r>
      </w:p>
    </w:sdtContent>
  </w:sdt>
  <w:p w14:paraId="0BAE5C04" w14:textId="77777777" w:rsidR="00DB0E2F" w:rsidRDefault="00DB0E2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8D09" w14:textId="77777777" w:rsidR="00FA5146" w:rsidRDefault="00FA514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B78E9" w14:textId="77777777" w:rsidR="00B85CBB" w:rsidRDefault="00B85CBB">
      <w:r>
        <w:separator/>
      </w:r>
    </w:p>
    <w:p w14:paraId="623A5CB5" w14:textId="77777777" w:rsidR="00B85CBB" w:rsidRDefault="00B85CBB"/>
  </w:footnote>
  <w:footnote w:type="continuationSeparator" w:id="0">
    <w:p w14:paraId="4345F3E8" w14:textId="77777777" w:rsidR="00B85CBB" w:rsidRDefault="00B85CBB">
      <w:r>
        <w:continuationSeparator/>
      </w:r>
    </w:p>
    <w:p w14:paraId="6DAADAA1" w14:textId="77777777" w:rsidR="00B85CBB" w:rsidRDefault="00B85CBB"/>
  </w:footnote>
  <w:footnote w:type="continuationNotice" w:id="1">
    <w:p w14:paraId="5AC96CAB" w14:textId="77777777" w:rsidR="00B85CBB" w:rsidRDefault="00B85C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99349" w14:textId="77777777" w:rsidR="00FA5146" w:rsidRDefault="00FA514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9300E" w14:textId="77777777" w:rsidR="007B7829" w:rsidRDefault="007B7829">
    <w:pPr>
      <w:rPr>
        <w:rFonts w:ascii="Calibri Light" w:hAnsi="Calibri Light"/>
        <w:b w:val="0"/>
        <w:bCs/>
        <w:sz w:val="22"/>
        <w:szCs w:val="18"/>
        <w:lang w:val="nn-NO"/>
      </w:rPr>
    </w:pPr>
  </w:p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395FB9" w:rsidRPr="006F00B4" w14:paraId="217AAD9B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AC67D18" w14:textId="77777777" w:rsidR="00FA5146" w:rsidRDefault="00BD16EE" w:rsidP="00440048">
          <w:pPr>
            <w:pStyle w:val="Topptekst"/>
            <w:jc w:val="right"/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</w:pPr>
          <w:r w:rsidRPr="00340B27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drawing>
              <wp:anchor distT="0" distB="0" distL="114300" distR="114300" simplePos="0" relativeHeight="251658240" behindDoc="0" locked="0" layoutInCell="1" allowOverlap="1" wp14:anchorId="0CAC429D" wp14:editId="169F8252">
                <wp:simplePos x="0" y="0"/>
                <wp:positionH relativeFrom="column">
                  <wp:posOffset>-3396</wp:posOffset>
                </wp:positionH>
                <wp:positionV relativeFrom="paragraph">
                  <wp:posOffset>497</wp:posOffset>
                </wp:positionV>
                <wp:extent cx="1709420" cy="448310"/>
                <wp:effectExtent l="0" t="0" r="5080" b="8890"/>
                <wp:wrapSquare wrapText="bothSides"/>
                <wp:docPr id="1" name="Bilde 1" descr="R:\Avd\ALI\ALIADM\STUDIEADM\hv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Avd\ALI\ALIADM\STUDIEADM\hv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0309F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Sluttv</w:t>
          </w:r>
          <w:r w:rsidR="00E55786" w:rsidRPr="00340B27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urdering av praksis</w:t>
          </w:r>
          <w:r w:rsidR="007B7829" w:rsidRPr="00340B27">
            <w:rPr>
              <w:rFonts w:ascii="Calibri Light" w:hAnsi="Calibri Light"/>
              <w:b w:val="0"/>
              <w:bCs/>
              <w:color w:val="008A8F"/>
              <w:sz w:val="22"/>
              <w:szCs w:val="18"/>
              <w:lang w:val="nn-NO"/>
            </w:rPr>
            <w:br/>
          </w:r>
          <w:proofErr w:type="spellStart"/>
          <w:r w:rsidR="007B7829" w:rsidRPr="00340B27"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  <w:t>Grunnsk</w:t>
          </w:r>
          <w:r w:rsidR="00F4480B" w:rsidRPr="00340B27"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  <w:t>o</w:t>
          </w:r>
          <w:r w:rsidR="007B7829" w:rsidRPr="00340B27"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  <w:t>lelær</w:t>
          </w:r>
          <w:r w:rsidR="00F4480B" w:rsidRPr="00340B27"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  <w:t>e</w:t>
          </w:r>
          <w:r w:rsidR="007B7829" w:rsidRPr="00340B27"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  <w:t>rutdanning</w:t>
          </w:r>
          <w:r w:rsidR="00F4480B" w:rsidRPr="00340B27">
            <w:rPr>
              <w:rFonts w:ascii="Calibri Light" w:hAnsi="Calibri Light" w:cs="Calibri Light"/>
              <w:b w:val="0"/>
              <w:bCs/>
              <w:color w:val="008A8F"/>
              <w:sz w:val="20"/>
              <w:szCs w:val="16"/>
              <w:lang w:val="nn-NO"/>
            </w:rPr>
            <w:t>e</w:t>
          </w:r>
          <w:proofErr w:type="spellEnd"/>
          <w:r w:rsidR="00F4480B" w:rsidRPr="00340B27">
            <w:rPr>
              <w:rFonts w:ascii="Calibri Light" w:hAnsi="Calibri Light" w:cs="Calibri Light"/>
              <w:b w:val="0"/>
              <w:bCs/>
              <w:color w:val="008A8F"/>
              <w:sz w:val="20"/>
              <w:szCs w:val="16"/>
            </w:rPr>
            <w:t>n</w:t>
          </w:r>
          <w:r w:rsidR="007B7829" w:rsidRPr="00340B27"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  <w:t xml:space="preserve"> </w:t>
          </w:r>
          <w:r w:rsidR="00FA5146"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  <w:t>1.studieår</w:t>
          </w:r>
        </w:p>
        <w:p w14:paraId="195E23CF" w14:textId="79BDA095" w:rsidR="00340B27" w:rsidRDefault="007B7829" w:rsidP="00440048">
          <w:pPr>
            <w:pStyle w:val="Topptekst"/>
            <w:jc w:val="right"/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</w:pPr>
          <w:r w:rsidRPr="00340B27"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  <w:t>1.-7. trinn og 5.-10. trinn</w:t>
          </w:r>
        </w:p>
        <w:p w14:paraId="25434A00" w14:textId="420B16F9" w:rsidR="00206F2C" w:rsidRPr="00206F2C" w:rsidRDefault="00206F2C" w:rsidP="00206F2C">
          <w:pPr>
            <w:ind w:firstLine="720"/>
            <w:rPr>
              <w:lang w:val="nn-NO"/>
            </w:rPr>
          </w:pPr>
        </w:p>
      </w:tc>
    </w:tr>
  </w:tbl>
  <w:p w14:paraId="0CA48A4F" w14:textId="253D2DD1" w:rsidR="00F319FC" w:rsidRDefault="00F319FC" w:rsidP="00D458DC">
    <w:pPr>
      <w:tabs>
        <w:tab w:val="left" w:pos="2479"/>
      </w:tabs>
      <w:spacing w:line="240" w:lineRule="auto"/>
      <w:textAlignment w:val="baseline"/>
      <w:rPr>
        <w:rStyle w:val="Overskrift1Tegn"/>
        <w:rFonts w:ascii="Calibri Light" w:hAnsi="Calibri Light" w:cs="Calibri Light"/>
        <w:color w:val="006C73"/>
        <w:szCs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90FD5" w14:textId="77777777" w:rsidR="00FA5146" w:rsidRDefault="00FA514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A76A9"/>
    <w:multiLevelType w:val="hybridMultilevel"/>
    <w:tmpl w:val="76E466A0"/>
    <w:lvl w:ilvl="0" w:tplc="31C60A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15DC"/>
    <w:multiLevelType w:val="hybridMultilevel"/>
    <w:tmpl w:val="9846569E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645DCA"/>
    <w:multiLevelType w:val="hybridMultilevel"/>
    <w:tmpl w:val="A4A60064"/>
    <w:lvl w:ilvl="0" w:tplc="6318F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2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ED29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03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C51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26EC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6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276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5EE6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15822"/>
    <w:multiLevelType w:val="hybridMultilevel"/>
    <w:tmpl w:val="3A622B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40764"/>
    <w:multiLevelType w:val="multilevel"/>
    <w:tmpl w:val="711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31ABF"/>
    <w:multiLevelType w:val="hybridMultilevel"/>
    <w:tmpl w:val="AC20D4F8"/>
    <w:lvl w:ilvl="0" w:tplc="E0522D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E2BE5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C26E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6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CCE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5CEF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EA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46D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3B2B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37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562186">
    <w:abstractNumId w:val="0"/>
  </w:num>
  <w:num w:numId="3" w16cid:durableId="1082020399">
    <w:abstractNumId w:val="1"/>
  </w:num>
  <w:num w:numId="4" w16cid:durableId="988634807">
    <w:abstractNumId w:val="3"/>
  </w:num>
  <w:num w:numId="5" w16cid:durableId="1258368656">
    <w:abstractNumId w:val="5"/>
  </w:num>
  <w:num w:numId="6" w16cid:durableId="966621488">
    <w:abstractNumId w:val="2"/>
  </w:num>
  <w:num w:numId="7" w16cid:durableId="936670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B9"/>
    <w:rsid w:val="0000432F"/>
    <w:rsid w:val="00010500"/>
    <w:rsid w:val="00011593"/>
    <w:rsid w:val="00015AF1"/>
    <w:rsid w:val="0002482E"/>
    <w:rsid w:val="00026AA8"/>
    <w:rsid w:val="00032177"/>
    <w:rsid w:val="00050324"/>
    <w:rsid w:val="000509F3"/>
    <w:rsid w:val="00053D3E"/>
    <w:rsid w:val="00053FD3"/>
    <w:rsid w:val="0005668A"/>
    <w:rsid w:val="00077E8D"/>
    <w:rsid w:val="000A0150"/>
    <w:rsid w:val="000B04AB"/>
    <w:rsid w:val="000B6504"/>
    <w:rsid w:val="000C1781"/>
    <w:rsid w:val="000D1911"/>
    <w:rsid w:val="000E63C9"/>
    <w:rsid w:val="001109DF"/>
    <w:rsid w:val="00123689"/>
    <w:rsid w:val="00130E9D"/>
    <w:rsid w:val="00132442"/>
    <w:rsid w:val="0013316F"/>
    <w:rsid w:val="0014233F"/>
    <w:rsid w:val="00142FCE"/>
    <w:rsid w:val="001466F1"/>
    <w:rsid w:val="00150A6D"/>
    <w:rsid w:val="00165590"/>
    <w:rsid w:val="00165A11"/>
    <w:rsid w:val="00175CF1"/>
    <w:rsid w:val="0018543D"/>
    <w:rsid w:val="00185B35"/>
    <w:rsid w:val="00192E4C"/>
    <w:rsid w:val="001B2CE8"/>
    <w:rsid w:val="001E297B"/>
    <w:rsid w:val="001E40F1"/>
    <w:rsid w:val="001F0E40"/>
    <w:rsid w:val="001F2BC8"/>
    <w:rsid w:val="001F5F6B"/>
    <w:rsid w:val="001F6C13"/>
    <w:rsid w:val="0020309F"/>
    <w:rsid w:val="002052F2"/>
    <w:rsid w:val="00206F2C"/>
    <w:rsid w:val="00230E5F"/>
    <w:rsid w:val="002401C2"/>
    <w:rsid w:val="00243EBC"/>
    <w:rsid w:val="00245693"/>
    <w:rsid w:val="00246A35"/>
    <w:rsid w:val="0026540F"/>
    <w:rsid w:val="00284348"/>
    <w:rsid w:val="002A3B78"/>
    <w:rsid w:val="002B2EEC"/>
    <w:rsid w:val="002D4DD8"/>
    <w:rsid w:val="002D6535"/>
    <w:rsid w:val="002E1616"/>
    <w:rsid w:val="002F51F5"/>
    <w:rsid w:val="003072DC"/>
    <w:rsid w:val="00312137"/>
    <w:rsid w:val="00314164"/>
    <w:rsid w:val="00326A37"/>
    <w:rsid w:val="00330359"/>
    <w:rsid w:val="0033762F"/>
    <w:rsid w:val="00340B27"/>
    <w:rsid w:val="00357961"/>
    <w:rsid w:val="00360494"/>
    <w:rsid w:val="0036319B"/>
    <w:rsid w:val="0036663F"/>
    <w:rsid w:val="00366C7E"/>
    <w:rsid w:val="00384EA3"/>
    <w:rsid w:val="00395FB9"/>
    <w:rsid w:val="003A39A1"/>
    <w:rsid w:val="003B17FE"/>
    <w:rsid w:val="003B1F08"/>
    <w:rsid w:val="003B26E4"/>
    <w:rsid w:val="003B4276"/>
    <w:rsid w:val="003B79EC"/>
    <w:rsid w:val="003C2191"/>
    <w:rsid w:val="003C759B"/>
    <w:rsid w:val="003D3863"/>
    <w:rsid w:val="003E5F45"/>
    <w:rsid w:val="003F20E1"/>
    <w:rsid w:val="003F4CD0"/>
    <w:rsid w:val="004110DE"/>
    <w:rsid w:val="00413E84"/>
    <w:rsid w:val="00422A69"/>
    <w:rsid w:val="004231DA"/>
    <w:rsid w:val="004333EA"/>
    <w:rsid w:val="00440048"/>
    <w:rsid w:val="0044085A"/>
    <w:rsid w:val="00453A60"/>
    <w:rsid w:val="0045725D"/>
    <w:rsid w:val="0046452D"/>
    <w:rsid w:val="004737E3"/>
    <w:rsid w:val="00474120"/>
    <w:rsid w:val="00474862"/>
    <w:rsid w:val="00497EC4"/>
    <w:rsid w:val="004A4D46"/>
    <w:rsid w:val="004B21A5"/>
    <w:rsid w:val="004B45E5"/>
    <w:rsid w:val="004C604B"/>
    <w:rsid w:val="004E4488"/>
    <w:rsid w:val="005037F0"/>
    <w:rsid w:val="0050541C"/>
    <w:rsid w:val="00516A86"/>
    <w:rsid w:val="005173B9"/>
    <w:rsid w:val="00522219"/>
    <w:rsid w:val="00526E81"/>
    <w:rsid w:val="005275F6"/>
    <w:rsid w:val="00547BFA"/>
    <w:rsid w:val="005568A7"/>
    <w:rsid w:val="00556B16"/>
    <w:rsid w:val="005620FA"/>
    <w:rsid w:val="00572102"/>
    <w:rsid w:val="00572EA8"/>
    <w:rsid w:val="00573DD8"/>
    <w:rsid w:val="00575ADF"/>
    <w:rsid w:val="00577801"/>
    <w:rsid w:val="00595803"/>
    <w:rsid w:val="005A3C9F"/>
    <w:rsid w:val="005A6F25"/>
    <w:rsid w:val="005C15D4"/>
    <w:rsid w:val="005E4753"/>
    <w:rsid w:val="005F0A03"/>
    <w:rsid w:val="005F1BB0"/>
    <w:rsid w:val="005F3D53"/>
    <w:rsid w:val="005F64A5"/>
    <w:rsid w:val="00611030"/>
    <w:rsid w:val="00613AC6"/>
    <w:rsid w:val="00615057"/>
    <w:rsid w:val="00630482"/>
    <w:rsid w:val="00644778"/>
    <w:rsid w:val="006465E8"/>
    <w:rsid w:val="00654BAA"/>
    <w:rsid w:val="006562FF"/>
    <w:rsid w:val="00656C4D"/>
    <w:rsid w:val="00664D38"/>
    <w:rsid w:val="006801BB"/>
    <w:rsid w:val="006943E0"/>
    <w:rsid w:val="006A0FE5"/>
    <w:rsid w:val="006C0B5B"/>
    <w:rsid w:val="006C13AE"/>
    <w:rsid w:val="006C2C0A"/>
    <w:rsid w:val="006D166A"/>
    <w:rsid w:val="006E30E8"/>
    <w:rsid w:val="006E5716"/>
    <w:rsid w:val="006F00B4"/>
    <w:rsid w:val="006F1D56"/>
    <w:rsid w:val="00700BA9"/>
    <w:rsid w:val="00700E0B"/>
    <w:rsid w:val="007030DB"/>
    <w:rsid w:val="007112B6"/>
    <w:rsid w:val="00711FA7"/>
    <w:rsid w:val="00715228"/>
    <w:rsid w:val="00720F00"/>
    <w:rsid w:val="007218DF"/>
    <w:rsid w:val="007302B3"/>
    <w:rsid w:val="00730733"/>
    <w:rsid w:val="00730E3A"/>
    <w:rsid w:val="00736AAF"/>
    <w:rsid w:val="00765B2A"/>
    <w:rsid w:val="007735E3"/>
    <w:rsid w:val="007760A6"/>
    <w:rsid w:val="00777480"/>
    <w:rsid w:val="00780A10"/>
    <w:rsid w:val="00783A34"/>
    <w:rsid w:val="007B3FD7"/>
    <w:rsid w:val="007B51E3"/>
    <w:rsid w:val="007B679C"/>
    <w:rsid w:val="007B7829"/>
    <w:rsid w:val="007C6B52"/>
    <w:rsid w:val="007D16C5"/>
    <w:rsid w:val="007E5390"/>
    <w:rsid w:val="007F54DB"/>
    <w:rsid w:val="00801772"/>
    <w:rsid w:val="00830006"/>
    <w:rsid w:val="008418FC"/>
    <w:rsid w:val="00862FE4"/>
    <w:rsid w:val="0086389A"/>
    <w:rsid w:val="008661CA"/>
    <w:rsid w:val="008704EE"/>
    <w:rsid w:val="008709A9"/>
    <w:rsid w:val="0087184F"/>
    <w:rsid w:val="0087605E"/>
    <w:rsid w:val="0089530A"/>
    <w:rsid w:val="008A7AB0"/>
    <w:rsid w:val="008B1FEE"/>
    <w:rsid w:val="008B4F6C"/>
    <w:rsid w:val="008B6789"/>
    <w:rsid w:val="008C5353"/>
    <w:rsid w:val="008E1448"/>
    <w:rsid w:val="008E6086"/>
    <w:rsid w:val="008F0BCF"/>
    <w:rsid w:val="00903C32"/>
    <w:rsid w:val="0090400C"/>
    <w:rsid w:val="00910996"/>
    <w:rsid w:val="00916B16"/>
    <w:rsid w:val="009173B9"/>
    <w:rsid w:val="00923832"/>
    <w:rsid w:val="00926950"/>
    <w:rsid w:val="0093335D"/>
    <w:rsid w:val="0093613E"/>
    <w:rsid w:val="00943026"/>
    <w:rsid w:val="00965B54"/>
    <w:rsid w:val="009665D9"/>
    <w:rsid w:val="00966B81"/>
    <w:rsid w:val="0097306E"/>
    <w:rsid w:val="009775B1"/>
    <w:rsid w:val="0099459F"/>
    <w:rsid w:val="009A3430"/>
    <w:rsid w:val="009A4418"/>
    <w:rsid w:val="009B382A"/>
    <w:rsid w:val="009C3B2F"/>
    <w:rsid w:val="009C7720"/>
    <w:rsid w:val="009D7CAB"/>
    <w:rsid w:val="009E06D6"/>
    <w:rsid w:val="009F61FD"/>
    <w:rsid w:val="009F7736"/>
    <w:rsid w:val="00A131BF"/>
    <w:rsid w:val="00A216E1"/>
    <w:rsid w:val="00A234A1"/>
    <w:rsid w:val="00A23AFA"/>
    <w:rsid w:val="00A31B3E"/>
    <w:rsid w:val="00A36E8C"/>
    <w:rsid w:val="00A466A5"/>
    <w:rsid w:val="00A507E0"/>
    <w:rsid w:val="00A50DD8"/>
    <w:rsid w:val="00A532F3"/>
    <w:rsid w:val="00A650D9"/>
    <w:rsid w:val="00A65C86"/>
    <w:rsid w:val="00A67636"/>
    <w:rsid w:val="00A8489E"/>
    <w:rsid w:val="00AB02A7"/>
    <w:rsid w:val="00AB24B9"/>
    <w:rsid w:val="00AC29F3"/>
    <w:rsid w:val="00AC3E3A"/>
    <w:rsid w:val="00AC68DE"/>
    <w:rsid w:val="00AD7280"/>
    <w:rsid w:val="00AE4ACB"/>
    <w:rsid w:val="00AF5C61"/>
    <w:rsid w:val="00B005BE"/>
    <w:rsid w:val="00B231E5"/>
    <w:rsid w:val="00B23F8F"/>
    <w:rsid w:val="00B24F66"/>
    <w:rsid w:val="00B42A6B"/>
    <w:rsid w:val="00B4366E"/>
    <w:rsid w:val="00B5481B"/>
    <w:rsid w:val="00B57469"/>
    <w:rsid w:val="00B66133"/>
    <w:rsid w:val="00B70F16"/>
    <w:rsid w:val="00B74E19"/>
    <w:rsid w:val="00B84E97"/>
    <w:rsid w:val="00B85CBB"/>
    <w:rsid w:val="00BA25CA"/>
    <w:rsid w:val="00BB36EA"/>
    <w:rsid w:val="00BB5CBF"/>
    <w:rsid w:val="00BB5F08"/>
    <w:rsid w:val="00BC4FD0"/>
    <w:rsid w:val="00BD16EE"/>
    <w:rsid w:val="00BD6AE1"/>
    <w:rsid w:val="00BF00CD"/>
    <w:rsid w:val="00C02B87"/>
    <w:rsid w:val="00C159F2"/>
    <w:rsid w:val="00C26E59"/>
    <w:rsid w:val="00C4086D"/>
    <w:rsid w:val="00C473FD"/>
    <w:rsid w:val="00C65244"/>
    <w:rsid w:val="00C671F0"/>
    <w:rsid w:val="00C85C9C"/>
    <w:rsid w:val="00C8761C"/>
    <w:rsid w:val="00C97196"/>
    <w:rsid w:val="00CA1896"/>
    <w:rsid w:val="00CB5B28"/>
    <w:rsid w:val="00CD06E3"/>
    <w:rsid w:val="00CF0D60"/>
    <w:rsid w:val="00CF3F47"/>
    <w:rsid w:val="00CF5371"/>
    <w:rsid w:val="00D01269"/>
    <w:rsid w:val="00D028C5"/>
    <w:rsid w:val="00D0323A"/>
    <w:rsid w:val="00D0559F"/>
    <w:rsid w:val="00D065A5"/>
    <w:rsid w:val="00D077E9"/>
    <w:rsid w:val="00D15CCD"/>
    <w:rsid w:val="00D222DA"/>
    <w:rsid w:val="00D355DD"/>
    <w:rsid w:val="00D35AC3"/>
    <w:rsid w:val="00D42CB7"/>
    <w:rsid w:val="00D458DC"/>
    <w:rsid w:val="00D46519"/>
    <w:rsid w:val="00D5413D"/>
    <w:rsid w:val="00D570A9"/>
    <w:rsid w:val="00D67A41"/>
    <w:rsid w:val="00D70D02"/>
    <w:rsid w:val="00D74246"/>
    <w:rsid w:val="00D770C7"/>
    <w:rsid w:val="00D811D9"/>
    <w:rsid w:val="00D85900"/>
    <w:rsid w:val="00D86945"/>
    <w:rsid w:val="00D90290"/>
    <w:rsid w:val="00D91211"/>
    <w:rsid w:val="00D9137E"/>
    <w:rsid w:val="00DA3358"/>
    <w:rsid w:val="00DB0E2F"/>
    <w:rsid w:val="00DB1267"/>
    <w:rsid w:val="00DB72D2"/>
    <w:rsid w:val="00DD152F"/>
    <w:rsid w:val="00DD38D5"/>
    <w:rsid w:val="00DE213F"/>
    <w:rsid w:val="00DE78D3"/>
    <w:rsid w:val="00DE79BF"/>
    <w:rsid w:val="00DF027C"/>
    <w:rsid w:val="00DF3BD7"/>
    <w:rsid w:val="00E00A32"/>
    <w:rsid w:val="00E0337A"/>
    <w:rsid w:val="00E061C8"/>
    <w:rsid w:val="00E13F22"/>
    <w:rsid w:val="00E21160"/>
    <w:rsid w:val="00E22ACD"/>
    <w:rsid w:val="00E262F9"/>
    <w:rsid w:val="00E33542"/>
    <w:rsid w:val="00E34D8B"/>
    <w:rsid w:val="00E37702"/>
    <w:rsid w:val="00E50754"/>
    <w:rsid w:val="00E55786"/>
    <w:rsid w:val="00E61207"/>
    <w:rsid w:val="00E61CAE"/>
    <w:rsid w:val="00E620B0"/>
    <w:rsid w:val="00E62734"/>
    <w:rsid w:val="00E649E1"/>
    <w:rsid w:val="00E74A74"/>
    <w:rsid w:val="00E768F5"/>
    <w:rsid w:val="00E815A1"/>
    <w:rsid w:val="00E81B40"/>
    <w:rsid w:val="00E949B6"/>
    <w:rsid w:val="00ED01CF"/>
    <w:rsid w:val="00ED07E0"/>
    <w:rsid w:val="00ED5F6E"/>
    <w:rsid w:val="00EE22BB"/>
    <w:rsid w:val="00EF31CC"/>
    <w:rsid w:val="00EF50F4"/>
    <w:rsid w:val="00EF555B"/>
    <w:rsid w:val="00EF7CBF"/>
    <w:rsid w:val="00F027BB"/>
    <w:rsid w:val="00F11DCF"/>
    <w:rsid w:val="00F162EA"/>
    <w:rsid w:val="00F319FC"/>
    <w:rsid w:val="00F43148"/>
    <w:rsid w:val="00F4480B"/>
    <w:rsid w:val="00F47056"/>
    <w:rsid w:val="00F47065"/>
    <w:rsid w:val="00F52D27"/>
    <w:rsid w:val="00F52D86"/>
    <w:rsid w:val="00F54185"/>
    <w:rsid w:val="00F579C9"/>
    <w:rsid w:val="00F60BD8"/>
    <w:rsid w:val="00F824F6"/>
    <w:rsid w:val="00F83527"/>
    <w:rsid w:val="00F842DA"/>
    <w:rsid w:val="00F86E91"/>
    <w:rsid w:val="00F90493"/>
    <w:rsid w:val="00F954C3"/>
    <w:rsid w:val="00FA0867"/>
    <w:rsid w:val="00FA3E1A"/>
    <w:rsid w:val="00FA5146"/>
    <w:rsid w:val="00FD4EEB"/>
    <w:rsid w:val="00FD583F"/>
    <w:rsid w:val="00FD7488"/>
    <w:rsid w:val="00FE0BA8"/>
    <w:rsid w:val="00FF16B4"/>
    <w:rsid w:val="00FF4770"/>
    <w:rsid w:val="00FF4E10"/>
    <w:rsid w:val="135EABB4"/>
    <w:rsid w:val="1712B8C8"/>
    <w:rsid w:val="18FD21B6"/>
    <w:rsid w:val="1CE26C3B"/>
    <w:rsid w:val="205C6836"/>
    <w:rsid w:val="2095DD56"/>
    <w:rsid w:val="22AEC78D"/>
    <w:rsid w:val="23A556BF"/>
    <w:rsid w:val="266FBBD8"/>
    <w:rsid w:val="31DDE810"/>
    <w:rsid w:val="3E348C80"/>
    <w:rsid w:val="3E686461"/>
    <w:rsid w:val="4290A66B"/>
    <w:rsid w:val="42E7CECD"/>
    <w:rsid w:val="4E5175A3"/>
    <w:rsid w:val="52AB29CB"/>
    <w:rsid w:val="5A2FDBAB"/>
    <w:rsid w:val="676B9C69"/>
    <w:rsid w:val="722E443E"/>
    <w:rsid w:val="7270F1E6"/>
    <w:rsid w:val="73E12E23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http://schemas.microsoft.com/temp/sample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EB98E"/>
  <w15:docId w15:val="{7C986BDF-EC47-4B98-9AF6-BC371138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Overskrift1">
    <w:name w:val="heading 1"/>
    <w:basedOn w:val="Normal"/>
    <w:link w:val="Overskrift1Tegn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5"/>
    <w:semiHidden/>
    <w:unhideWhenUsed/>
    <w:qFormat/>
    <w:rsid w:val="00A50D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639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telTegn">
    <w:name w:val="Tittel Tegn"/>
    <w:basedOn w:val="Standardskriftforavsnitt"/>
    <w:link w:val="Tittel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Undertittel">
    <w:name w:val="Subtitle"/>
    <w:basedOn w:val="Normal"/>
    <w:link w:val="UndertittelTegn"/>
    <w:uiPriority w:val="11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Topptekst">
    <w:name w:val="header"/>
    <w:basedOn w:val="Normal"/>
    <w:link w:val="TopptekstTegn"/>
    <w:uiPriority w:val="8"/>
    <w:unhideWhenUsed/>
    <w:rsid w:val="005037F0"/>
  </w:style>
  <w:style w:type="character" w:customStyle="1" w:styleId="TopptekstTegn">
    <w:name w:val="Topptekst Tegn"/>
    <w:basedOn w:val="Standardskriftforavsnitt"/>
    <w:link w:val="Topptekst"/>
    <w:uiPriority w:val="8"/>
    <w:rsid w:val="0093335D"/>
  </w:style>
  <w:style w:type="paragraph" w:styleId="Bunntekst">
    <w:name w:val="footer"/>
    <w:basedOn w:val="Normal"/>
    <w:link w:val="BunntekstTegn"/>
    <w:uiPriority w:val="99"/>
    <w:unhideWhenUsed/>
    <w:rsid w:val="005037F0"/>
  </w:style>
  <w:style w:type="character" w:customStyle="1" w:styleId="BunntekstTegn">
    <w:name w:val="Bunntekst Tegn"/>
    <w:basedOn w:val="Standardskriftforavsnitt"/>
    <w:link w:val="Bunntekst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Overskrift2Tegn">
    <w:name w:val="Overskrift 2 Tegn"/>
    <w:basedOn w:val="Standardskriftforavsnitt"/>
    <w:link w:val="Overskrift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lrutenett">
    <w:name w:val="Table Grid"/>
    <w:basedOn w:val="Vanligtabel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unhideWhenUsed/>
    <w:rsid w:val="00D86945"/>
    <w:rPr>
      <w:color w:val="808080"/>
    </w:rPr>
  </w:style>
  <w:style w:type="paragraph" w:customStyle="1" w:styleId="Innhold">
    <w:name w:val="Innhold"/>
    <w:basedOn w:val="Normal"/>
    <w:link w:val="Innholdtegn"/>
    <w:qFormat/>
    <w:rsid w:val="00DF027C"/>
    <w:rPr>
      <w:b w:val="0"/>
    </w:rPr>
  </w:style>
  <w:style w:type="paragraph" w:customStyle="1" w:styleId="Uthevingstekst">
    <w:name w:val="Uthevingstekst"/>
    <w:basedOn w:val="Normal"/>
    <w:link w:val="Uthevingsteksttegn"/>
    <w:qFormat/>
    <w:rsid w:val="00DF027C"/>
  </w:style>
  <w:style w:type="character" w:customStyle="1" w:styleId="Innholdtegn">
    <w:name w:val="Innhold – tegn"/>
    <w:basedOn w:val="Standardskriftforavsnitt"/>
    <w:link w:val="Innhold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Uthevingsteksttegn">
    <w:name w:val="Uthevingstekst – tegn"/>
    <w:basedOn w:val="Standardskriftforavsnitt"/>
    <w:link w:val="Uthevingsteks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Merknadstekst">
    <w:name w:val="annotation text"/>
    <w:basedOn w:val="Normal"/>
    <w:link w:val="MerknadstekstTegn"/>
    <w:uiPriority w:val="99"/>
    <w:unhideWhenUsed/>
    <w:rsid w:val="00AB24B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B24B9"/>
    <w:rPr>
      <w:rFonts w:eastAsiaTheme="minorEastAsia"/>
      <w:b/>
      <w:color w:val="082A75" w:themeColor="text2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B24B9"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B24B9"/>
    <w:rPr>
      <w:color w:val="3592C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24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B24B9"/>
    <w:rPr>
      <w:color w:val="3592CF" w:themeColor="followed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B72D2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DB72D2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B72D2"/>
    <w:pPr>
      <w:spacing w:after="100"/>
      <w:ind w:left="280"/>
    </w:pPr>
  </w:style>
  <w:style w:type="paragraph" w:customStyle="1" w:styleId="msonormal0">
    <w:name w:val="msonormal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paragraph" w:customStyle="1" w:styleId="paragraph">
    <w:name w:val="paragraph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textrun">
    <w:name w:val="textrun"/>
    <w:basedOn w:val="Standardskriftforavsnitt"/>
    <w:rsid w:val="00572EA8"/>
  </w:style>
  <w:style w:type="character" w:customStyle="1" w:styleId="normaltextrun">
    <w:name w:val="normaltextrun"/>
    <w:basedOn w:val="Standardskriftforavsnitt"/>
    <w:rsid w:val="00572EA8"/>
  </w:style>
  <w:style w:type="character" w:customStyle="1" w:styleId="eop">
    <w:name w:val="eop"/>
    <w:basedOn w:val="Standardskriftforavsnitt"/>
    <w:rsid w:val="00572EA8"/>
  </w:style>
  <w:style w:type="character" w:customStyle="1" w:styleId="fieldrange">
    <w:name w:val="fieldrange"/>
    <w:basedOn w:val="Standardskriftforavsnitt"/>
    <w:rsid w:val="00572EA8"/>
  </w:style>
  <w:style w:type="paragraph" w:customStyle="1" w:styleId="outlineelement">
    <w:name w:val="outlineelement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linebreakblob">
    <w:name w:val="linebreakblob"/>
    <w:basedOn w:val="Standardskriftforavsnitt"/>
    <w:rsid w:val="00572EA8"/>
  </w:style>
  <w:style w:type="character" w:customStyle="1" w:styleId="scxw141668745">
    <w:name w:val="scxw141668745"/>
    <w:basedOn w:val="Standardskriftforavsnitt"/>
    <w:rsid w:val="00572EA8"/>
  </w:style>
  <w:style w:type="character" w:customStyle="1" w:styleId="spellingerror">
    <w:name w:val="spellingerror"/>
    <w:basedOn w:val="Standardskriftforavsnitt"/>
    <w:rsid w:val="00572EA8"/>
  </w:style>
  <w:style w:type="paragraph" w:styleId="Listeavsnitt">
    <w:name w:val="List Paragraph"/>
    <w:basedOn w:val="Normal"/>
    <w:uiPriority w:val="34"/>
    <w:unhideWhenUsed/>
    <w:qFormat/>
    <w:rsid w:val="00572EA8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E262F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5"/>
    <w:semiHidden/>
    <w:rsid w:val="00A50DD8"/>
    <w:rPr>
      <w:rFonts w:asciiTheme="majorHAnsi" w:eastAsiaTheme="majorEastAsia" w:hAnsiTheme="majorHAnsi" w:cstheme="majorBidi"/>
      <w:b/>
      <w:color w:val="012639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55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6562FF"/>
    <w:pPr>
      <w:spacing w:after="0" w:line="240" w:lineRule="auto"/>
    </w:pPr>
    <w:rPr>
      <w:rFonts w:eastAsiaTheme="minorEastAsia"/>
      <w:b/>
      <w:color w:val="082A75" w:themeColor="text2"/>
      <w:sz w:val="28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A3B78"/>
    <w:rPr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A3B78"/>
    <w:rPr>
      <w:rFonts w:eastAsiaTheme="minorEastAsia"/>
      <w:b/>
      <w:bCs/>
      <w:color w:val="082A75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vl.no/student/praksis/praksis-for-flki/praksis-i-grunnskolelarerutdanninga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vl.no/student/skikkavurder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vl.no/student/praksis/praksis-for-flki/fare-for-ikkje-bestatt-praksi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y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53F333F57EA46A605B5C9F8C59BEA" ma:contentTypeVersion="18" ma:contentTypeDescription="Opprett et nytt dokument." ma:contentTypeScope="" ma:versionID="f7eb05cd830e098aeb4bbf755ab1b213">
  <xsd:schema xmlns:xsd="http://www.w3.org/2001/XMLSchema" xmlns:xs="http://www.w3.org/2001/XMLSchema" xmlns:p="http://schemas.microsoft.com/office/2006/metadata/properties" xmlns:ns2="dd83a927-01c2-407c-b34a-63cddfc3f07d" xmlns:ns3="a69901de-bd1a-492b-bc4e-e259d2bee1e8" targetNamespace="http://schemas.microsoft.com/office/2006/metadata/properties" ma:root="true" ma:fieldsID="e142514ae9dc49c72fb4a8e6cd6b49d9" ns2:_="" ns3:_="">
    <xsd:import namespace="dd83a927-01c2-407c-b34a-63cddfc3f07d"/>
    <xsd:import namespace="a69901de-bd1a-492b-bc4e-e259d2bee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a927-01c2-407c-b34a-63cddfc3f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01de-bd1a-492b-bc4e-e259d2bee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719db-170d-49b2-b28f-8ebb9132d3e9}" ma:internalName="TaxCatchAll" ma:showField="CatchAllData" ma:web="a69901de-bd1a-492b-bc4e-e259d2bee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9901de-bd1a-492b-bc4e-e259d2bee1e8" xsi:nil="true"/>
    <lcf76f155ced4ddcb4097134ff3c332f xmlns="dd83a927-01c2-407c-b34a-63cddfc3f07d">
      <Terms xmlns="http://schemas.microsoft.com/office/infopath/2007/PartnerControls"/>
    </lcf76f155ced4ddcb4097134ff3c332f>
    <SharedWithUsers xmlns="a69901de-bd1a-492b-bc4e-e259d2bee1e8">
      <UserInfo>
        <DisplayName>Marie Gasmann Hermansen</DisplayName>
        <AccountId>464</AccountId>
        <AccountType/>
      </UserInfo>
      <UserInfo>
        <DisplayName>Katharina Reksten Tufteland</DisplayName>
        <AccountId>528</AccountId>
        <AccountType/>
      </UserInfo>
      <UserInfo>
        <DisplayName>Eva Kristin Garlaus Knutsen</DisplayName>
        <AccountId>576</AccountId>
        <AccountType/>
      </UserInfo>
      <UserInfo>
        <DisplayName>Jeanette Haukeland Bakke</DisplayName>
        <AccountId>28</AccountId>
        <AccountType/>
      </UserInfo>
      <UserInfo>
        <DisplayName>Laila Elise Vindenes</DisplayName>
        <AccountId>26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D42F-C6FF-456C-BA8C-B6A811DDB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a927-01c2-407c-b34a-63cddfc3f07d"/>
    <ds:schemaRef ds:uri="a69901de-bd1a-492b-bc4e-e259d2bee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9CCEB-5A41-41E0-B852-F3588ADF80A2}">
  <ds:schemaRefs>
    <ds:schemaRef ds:uri="http://schemas.microsoft.com/office/2006/metadata/properties"/>
    <ds:schemaRef ds:uri="a69901de-bd1a-492b-bc4e-e259d2bee1e8"/>
    <ds:schemaRef ds:uri="http://purl.org/dc/terms/"/>
    <ds:schemaRef ds:uri="dd83a927-01c2-407c-b34a-63cddfc3f07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583A0B-0203-4BE7-B0A7-3C40F950CF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6BD83-4EF2-4CED-8FBB-592D8723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59</TotalTime>
  <Pages>4</Pages>
  <Words>726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Nora Schneider Lynghjem</dc:creator>
  <cp:keywords/>
  <dc:description/>
  <cp:lastModifiedBy>Laila Elise Vindenes</cp:lastModifiedBy>
  <cp:revision>56</cp:revision>
  <cp:lastPrinted>2020-06-17T11:37:00Z</cp:lastPrinted>
  <dcterms:created xsi:type="dcterms:W3CDTF">2023-06-15T13:50:00Z</dcterms:created>
  <dcterms:modified xsi:type="dcterms:W3CDTF">2024-08-20T12:40:00Z</dcterms:modified>
  <cp:contentStatus>Endelig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0x0101002C353F333F57EA46A605B5C9F8C59BEA</vt:lpwstr>
  </property>
  <property fmtid="{D5CDD505-2E9C-101B-9397-08002B2CF9AE}" pid="4" name="MediaServiceImageTags">
    <vt:lpwstr/>
  </property>
  <property fmtid="{D5CDD505-2E9C-101B-9397-08002B2CF9AE}" pid="5" name="_MarkAsFinal">
    <vt:bool>true</vt:bool>
  </property>
</Properties>
</file>