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C8FD" w14:textId="64339345" w:rsidR="00B57469" w:rsidRPr="00800C00" w:rsidRDefault="00B57469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b/>
          <w:bCs/>
          <w:color w:val="006C73"/>
          <w:sz w:val="36"/>
          <w:szCs w:val="36"/>
        </w:rPr>
      </w:pPr>
      <w:bookmarkStart w:id="0" w:name="_Toc30424669"/>
      <w:r w:rsidRPr="00800C00">
        <w:rPr>
          <w:rStyle w:val="Overskrift1Tegn"/>
          <w:rFonts w:ascii="Calibri Light" w:hAnsi="Calibri Light" w:cs="Calibri Light"/>
          <w:b/>
          <w:bCs/>
          <w:color w:val="006C73"/>
          <w:szCs w:val="52"/>
        </w:rPr>
        <w:t>Sluttvurdering av praksis</w:t>
      </w:r>
      <w:r w:rsidR="00F579C9" w:rsidRPr="00800C00">
        <w:rPr>
          <w:rStyle w:val="Overskrift1Tegn"/>
          <w:rFonts w:ascii="Calibri Light" w:hAnsi="Calibri Light" w:cs="Calibri Light"/>
          <w:b/>
          <w:bCs/>
          <w:color w:val="006C73"/>
          <w:szCs w:val="52"/>
        </w:rPr>
        <w:t xml:space="preserve"> 1.studieår</w:t>
      </w:r>
    </w:p>
    <w:p w14:paraId="651A643F" w14:textId="40F22BD6" w:rsidR="00DE78D3" w:rsidRPr="00800C00" w:rsidRDefault="00340B27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r w:rsidRPr="00800C00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Grunnsk</w:t>
      </w:r>
      <w:r w:rsidR="00800C00" w:rsidRPr="00800C00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u</w:t>
      </w:r>
      <w:r w:rsidRPr="00800C00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lelær</w:t>
      </w:r>
      <w:r w:rsidR="00800C00" w:rsidRPr="00800C00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a</w:t>
      </w:r>
      <w:r w:rsidRPr="00800C00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rutdanning</w:t>
      </w:r>
      <w:r w:rsidR="00800C00" w:rsidRPr="00800C00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a</w:t>
      </w:r>
      <w:r w:rsidRPr="00800C00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 xml:space="preserve"> 1.-7. trinn og 5.-10. trinn</w:t>
      </w:r>
    </w:p>
    <w:p w14:paraId="11B5F4C8" w14:textId="1F695F69" w:rsidR="00801772" w:rsidRPr="00800C00" w:rsidRDefault="00DE78D3" w:rsidP="00C26E59">
      <w:pPr>
        <w:tabs>
          <w:tab w:val="left" w:pos="6724"/>
        </w:tabs>
        <w:textAlignment w:val="baseline"/>
        <w:rPr>
          <w:rFonts w:ascii="Calibri Light" w:eastAsiaTheme="majorEastAsia" w:hAnsi="Calibri Light" w:cs="Calibri Light"/>
          <w:b w:val="0"/>
          <w:color w:val="006C73"/>
          <w:kern w:val="28"/>
          <w:sz w:val="20"/>
          <w:szCs w:val="20"/>
        </w:rPr>
      </w:pPr>
      <w:r w:rsidRPr="00800C00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Dette dokumentet er konfidensielt og er </w:t>
      </w:r>
      <w:r w:rsidR="00800C00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berre</w:t>
      </w:r>
      <w:r w:rsidRPr="00800C00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 til internt bruk i studiet ved HVL</w:t>
      </w:r>
      <w:bookmarkEnd w:id="0"/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559"/>
        <w:gridCol w:w="3618"/>
      </w:tblGrid>
      <w:tr w:rsidR="00F842DA" w:rsidRPr="00800C00" w14:paraId="4BD64A59" w14:textId="77777777" w:rsidTr="000C1781">
        <w:trPr>
          <w:trHeight w:val="577"/>
        </w:trPr>
        <w:tc>
          <w:tcPr>
            <w:tcW w:w="3402" w:type="dxa"/>
          </w:tcPr>
          <w:p w14:paraId="6E354639" w14:textId="77777777" w:rsidR="00F842DA" w:rsidRPr="00800C00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bookmarkStart w:id="1" w:name="_Hlk43389511"/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Studentnummer:</w:t>
            </w:r>
          </w:p>
          <w:p w14:paraId="34DF9DF0" w14:textId="7E4BD4E8" w:rsidR="000C1781" w:rsidRPr="00800C00" w:rsidRDefault="000C178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6595" w:type="dxa"/>
            <w:gridSpan w:val="3"/>
          </w:tcPr>
          <w:p w14:paraId="7551527C" w14:textId="0BEB012C" w:rsidR="00F842DA" w:rsidRPr="00800C00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</w:t>
            </w:r>
            <w:r w:rsid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sitt namn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</w:tc>
      </w:tr>
      <w:tr w:rsidR="008704EE" w:rsidRPr="00800C00" w14:paraId="11365832" w14:textId="77777777" w:rsidTr="000C1781">
        <w:trPr>
          <w:trHeight w:val="618"/>
        </w:trPr>
        <w:tc>
          <w:tcPr>
            <w:tcW w:w="3402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  <w:hideMark/>
          </w:tcPr>
          <w:p w14:paraId="6898CBBC" w14:textId="77777777" w:rsidR="008704EE" w:rsidRPr="00800C00" w:rsidRDefault="008704EE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Studieprogram: </w:t>
            </w:r>
          </w:p>
          <w:p w14:paraId="76EF0714" w14:textId="735F1545" w:rsidR="008704EE" w:rsidRPr="00800C00" w:rsidRDefault="008704EE" w:rsidP="00C671F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(GLU1-7 eller GLU5-10)</w:t>
            </w:r>
          </w:p>
        </w:tc>
        <w:tc>
          <w:tcPr>
            <w:tcW w:w="2977" w:type="dxa"/>
            <w:gridSpan w:val="2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55818370" w14:textId="77777777" w:rsidR="008704EE" w:rsidRPr="00800C00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Studieår: </w:t>
            </w:r>
          </w:p>
          <w:p w14:paraId="64E2EB80" w14:textId="649C419E" w:rsidR="008704EE" w:rsidRPr="00800C00" w:rsidRDefault="008704EE" w:rsidP="00A216E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(1.-5. år)</w:t>
            </w:r>
          </w:p>
        </w:tc>
        <w:tc>
          <w:tcPr>
            <w:tcW w:w="3618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282294F5" w14:textId="77777777" w:rsidR="008704EE" w:rsidRPr="00800C00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Campus: </w:t>
            </w:r>
          </w:p>
          <w:p w14:paraId="621315C0" w14:textId="1DA10B9C" w:rsidR="008704EE" w:rsidRPr="00800C00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(Bergen, Sogndal</w:t>
            </w:r>
            <w:r w:rsidR="000B6504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eller Stord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)</w:t>
            </w:r>
          </w:p>
        </w:tc>
      </w:tr>
      <w:tr w:rsidR="003C759B" w:rsidRPr="00800C00" w14:paraId="0434438F" w14:textId="77777777" w:rsidTr="006C13AE">
        <w:trPr>
          <w:trHeight w:val="283"/>
        </w:trPr>
        <w:tc>
          <w:tcPr>
            <w:tcW w:w="3402" w:type="dxa"/>
            <w:tcBorders>
              <w:left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DF384B1" w14:textId="3EA5024B" w:rsidR="00C473FD" w:rsidRPr="00800C00" w:rsidRDefault="009A4418" w:rsidP="0031416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Oppstartspraksis </w:t>
            </w:r>
            <w:r w:rsid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haust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5 dag</w:t>
            </w:r>
            <w:r w:rsid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r</w:t>
            </w:r>
            <w:r w:rsidR="009775B1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gjennomført: </w:t>
            </w:r>
            <w:r w:rsidR="000B04AB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(Sett kryss)</w:t>
            </w:r>
          </w:p>
          <w:p w14:paraId="41C0FE0E" w14:textId="77777777" w:rsidR="00C473FD" w:rsidRPr="00800C00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17AC3999" w14:textId="07D4BCA9" w:rsidR="00C473FD" w:rsidRPr="00800C00" w:rsidRDefault="00800C00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Tal</w:t>
            </w:r>
            <w:r w:rsidR="00C473FD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fr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</w:t>
            </w:r>
            <w:r w:rsidR="00C473FD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værsdag</w:t>
            </w:r>
            <w:r w:rsidR="007D45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</w:t>
            </w:r>
            <w:r w:rsidR="00C473FD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r</w:t>
            </w:r>
            <w:r w:rsidR="00C159F2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  <w:p w14:paraId="23DF442B" w14:textId="6AD195FD" w:rsidR="00C159F2" w:rsidRPr="00800C00" w:rsidRDefault="001F6C13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(</w:t>
            </w:r>
            <w:r w:rsidR="00C159F2" w:rsidRPr="00800C00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Det er obligatorisk frammøte til all praksis, og alle fr</w:t>
            </w:r>
            <w:r w:rsidR="007D45C7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å</w:t>
            </w:r>
            <w:r w:rsidR="00C159F2" w:rsidRPr="00800C00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værsdag</w:t>
            </w:r>
            <w:r w:rsidR="007D45C7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a</w:t>
            </w:r>
            <w:r w:rsidR="00C159F2" w:rsidRPr="00800C00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r må tas igjen før studenten får sluttvurdering</w:t>
            </w:r>
            <w:r w:rsidRPr="00800C00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3618" w:type="dxa"/>
            <w:vMerge w:val="restart"/>
            <w:tcBorders>
              <w:left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18EF9033" w14:textId="23EAECDD" w:rsidR="00C473FD" w:rsidRPr="00800C00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Dato</w:t>
            </w:r>
            <w:r w:rsidR="007D45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r for gjennomførte praksisdag</w:t>
            </w:r>
            <w:r w:rsidR="007D45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r ut</w:t>
            </w:r>
            <w:r w:rsidR="007D45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nom ordinær periode:</w:t>
            </w:r>
            <w:r w:rsidR="00357961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(tatt igjen fr</w:t>
            </w:r>
            <w:r w:rsidR="007D45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</w:t>
            </w:r>
            <w:r w:rsidR="00357961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vær)</w:t>
            </w:r>
          </w:p>
          <w:p w14:paraId="4746DA5F" w14:textId="77777777" w:rsidR="00C473FD" w:rsidRPr="00800C00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3C759B" w:rsidRPr="00800C00" w14:paraId="1CC89094" w14:textId="77777777" w:rsidTr="008418FC">
        <w:trPr>
          <w:trHeight w:val="282"/>
        </w:trPr>
        <w:tc>
          <w:tcPr>
            <w:tcW w:w="3402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2EA8AE29" w14:textId="062E0C4E" w:rsidR="003B4276" w:rsidRPr="00800C00" w:rsidRDefault="003B4276" w:rsidP="003B4276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</w:t>
            </w:r>
            <w:r w:rsidR="007D45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veker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</w:t>
            </w: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2"/>
                <w:lang w:eastAsia="nb-NO"/>
              </w:rPr>
              <w:t>vår:</w:t>
            </w:r>
          </w:p>
          <w:p w14:paraId="328FAE18" w14:textId="77777777" w:rsidR="00C473FD" w:rsidRPr="00800C00" w:rsidRDefault="00C473FD" w:rsidP="0031416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4E204637" w14:textId="4687A747" w:rsidR="00C473FD" w:rsidRPr="00800C00" w:rsidRDefault="007D45C7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Fråvær haust:</w:t>
            </w:r>
          </w:p>
        </w:tc>
        <w:tc>
          <w:tcPr>
            <w:tcW w:w="1559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4D16AC61" w14:textId="033CFF7A" w:rsidR="00C473FD" w:rsidRPr="00800C00" w:rsidRDefault="008418FC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Fr</w:t>
            </w:r>
            <w:r w:rsidR="007D45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åv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ær v</w:t>
            </w:r>
            <w:r w:rsidR="00F90493"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år:</w:t>
            </w:r>
          </w:p>
        </w:tc>
        <w:tc>
          <w:tcPr>
            <w:tcW w:w="3618" w:type="dxa"/>
            <w:vMerge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9DFE106" w14:textId="77777777" w:rsidR="00C473FD" w:rsidRPr="00800C00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3C759B" w:rsidRPr="00800C00" w14:paraId="0F56C65A" w14:textId="77777777" w:rsidTr="000C1781">
        <w:trPr>
          <w:trHeight w:val="628"/>
        </w:trPr>
        <w:tc>
          <w:tcPr>
            <w:tcW w:w="3402" w:type="dxa"/>
          </w:tcPr>
          <w:p w14:paraId="34A8AD81" w14:textId="6E4B10CF" w:rsidR="0013316F" w:rsidRPr="00800C00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Praksislær</w:t>
            </w:r>
            <w:r w:rsidR="007D45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ar sitt namn:</w:t>
            </w:r>
          </w:p>
        </w:tc>
        <w:tc>
          <w:tcPr>
            <w:tcW w:w="2977" w:type="dxa"/>
            <w:gridSpan w:val="2"/>
          </w:tcPr>
          <w:p w14:paraId="4614EDDA" w14:textId="7513938C" w:rsidR="0013316F" w:rsidRPr="00800C00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Praksissk</w:t>
            </w:r>
            <w:r w:rsidR="007D45C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u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le:</w:t>
            </w:r>
          </w:p>
          <w:p w14:paraId="2BF5A2AE" w14:textId="77777777" w:rsidR="0013316F" w:rsidRPr="00800C00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3618" w:type="dxa"/>
          </w:tcPr>
          <w:p w14:paraId="52052592" w14:textId="77777777" w:rsidR="0013316F" w:rsidRPr="00800C00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Årstrinn studenten har undervist på: </w:t>
            </w:r>
          </w:p>
          <w:p w14:paraId="7A1EEC28" w14:textId="08BEAD6C" w:rsidR="000C1781" w:rsidRPr="00800C00" w:rsidRDefault="000C1781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bookmarkEnd w:id="1"/>
    </w:tbl>
    <w:p w14:paraId="4CBD164A" w14:textId="4AD43C86" w:rsidR="00E55786" w:rsidRPr="00800C00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0A3ACB80" w14:textId="4EC5DADB" w:rsidR="00AC68DE" w:rsidRPr="00800C00" w:rsidRDefault="00700E0B" w:rsidP="00E55786">
      <w:pPr>
        <w:spacing w:line="240" w:lineRule="auto"/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</w:pPr>
      <w:r w:rsidRPr="00800C00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 xml:space="preserve">Kryss av i </w:t>
      </w:r>
      <w:r w:rsidR="007F54DB" w:rsidRPr="00800C00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de</w:t>
      </w:r>
      <w:r w:rsidR="007D45C7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i</w:t>
      </w:r>
      <w:r w:rsidR="007F54DB" w:rsidRPr="00800C00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 xml:space="preserve"> aktuelle boks</w:t>
      </w:r>
      <w:r w:rsidR="007D45C7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a</w:t>
      </w:r>
      <w:r w:rsidR="007F54DB" w:rsidRPr="00800C00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ne ned</w:t>
      </w:r>
      <w:r w:rsidR="007D45C7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a</w:t>
      </w:r>
      <w:r w:rsidR="007F54DB" w:rsidRPr="00800C00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nfor</w:t>
      </w:r>
      <w:r w:rsidRPr="00800C00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:</w:t>
      </w:r>
    </w:p>
    <w:p w14:paraId="3A63F1A2" w14:textId="6483579A" w:rsidR="00A466A5" w:rsidRPr="00800C00" w:rsidRDefault="00A466A5" w:rsidP="00E55786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0"/>
          <w:szCs w:val="20"/>
          <w:lang w:eastAsia="nb-NO"/>
        </w:rPr>
      </w:pPr>
    </w:p>
    <w:tbl>
      <w:tblPr>
        <w:tblW w:w="10024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2263"/>
        <w:gridCol w:w="851"/>
        <w:gridCol w:w="2551"/>
        <w:gridCol w:w="851"/>
        <w:gridCol w:w="2938"/>
        <w:gridCol w:w="570"/>
      </w:tblGrid>
      <w:tr w:rsidR="00CF3F47" w:rsidRPr="00800C00" w14:paraId="11C9DD37" w14:textId="77777777" w:rsidTr="008A7AB0">
        <w:trPr>
          <w:trHeight w:val="1073"/>
        </w:trPr>
        <w:tc>
          <w:tcPr>
            <w:tcW w:w="2263" w:type="dxa"/>
            <w:hideMark/>
          </w:tcPr>
          <w:p w14:paraId="0D0CE25D" w14:textId="7C08C9E0" w:rsidR="00CF3F47" w:rsidRPr="00800C00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800C00">
              <w:rPr>
                <w:rFonts w:ascii="Calibri Light" w:hAnsi="Calibri Light"/>
                <w:color w:val="008A8F"/>
                <w:sz w:val="24"/>
                <w:szCs w:val="24"/>
                <w:lang w:eastAsia="nb-NO"/>
              </w:rPr>
              <w:t>Praksis bestått</w:t>
            </w:r>
          </w:p>
          <w:p w14:paraId="4254B638" w14:textId="77777777" w:rsidR="00CF3F47" w:rsidRPr="00800C00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oppfylt alle vurderingskriteriene for emnet</w:t>
            </w:r>
          </w:p>
        </w:tc>
        <w:tc>
          <w:tcPr>
            <w:tcW w:w="851" w:type="dxa"/>
          </w:tcPr>
          <w:p w14:paraId="46DF512B" w14:textId="77777777" w:rsidR="00CF3F47" w:rsidRPr="00800C00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2551" w:type="dxa"/>
          </w:tcPr>
          <w:p w14:paraId="1B061A39" w14:textId="77777777" w:rsidR="00CF3F47" w:rsidRPr="00800C00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Varsel</w:t>
            </w:r>
          </w:p>
          <w:p w14:paraId="51D7CFCD" w14:textId="1769F5FA" w:rsidR="00CF3F47" w:rsidRPr="00800C00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mottatt varsel om fare for ikk</w:t>
            </w:r>
            <w:r w:rsidR="007D45C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bestått</w:t>
            </w:r>
          </w:p>
          <w:p w14:paraId="310822A6" w14:textId="18C7F93E" w:rsidR="007F54DB" w:rsidRPr="00800C00" w:rsidRDefault="007F54DB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color w:val="008A8F"/>
                <w:sz w:val="20"/>
                <w:szCs w:val="20"/>
                <w:lang w:eastAsia="nb-NO"/>
              </w:rPr>
              <w:t>Sett kryss og dato for varsel</w:t>
            </w:r>
          </w:p>
        </w:tc>
        <w:tc>
          <w:tcPr>
            <w:tcW w:w="851" w:type="dxa"/>
          </w:tcPr>
          <w:p w14:paraId="6D74A474" w14:textId="77777777" w:rsidR="00CF3F47" w:rsidRPr="00800C00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</w:p>
        </w:tc>
        <w:tc>
          <w:tcPr>
            <w:tcW w:w="2938" w:type="dxa"/>
            <w:hideMark/>
          </w:tcPr>
          <w:p w14:paraId="0039BBC3" w14:textId="570E394E" w:rsidR="00CF3F47" w:rsidRPr="00800C00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Praksis ikk</w:t>
            </w:r>
            <w:r w:rsidR="007D45C7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j</w:t>
            </w:r>
            <w:r w:rsidRPr="00800C00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 xml:space="preserve">e bestått   </w:t>
            </w:r>
          </w:p>
          <w:p w14:paraId="41E4D2D9" w14:textId="57B95C19" w:rsidR="00CF3F47" w:rsidRPr="00800C00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ikk</w:t>
            </w:r>
            <w:r w:rsidR="007D45C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e oppfylt deler av eller alle vurderingskriteriene for emnet        </w:t>
            </w:r>
          </w:p>
        </w:tc>
        <w:tc>
          <w:tcPr>
            <w:tcW w:w="570" w:type="dxa"/>
          </w:tcPr>
          <w:p w14:paraId="0279B2B8" w14:textId="77777777" w:rsidR="00CF3F47" w:rsidRPr="00800C00" w:rsidRDefault="00CF3F47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307CF692" w14:textId="77777777" w:rsidR="000C1781" w:rsidRPr="00800C00" w:rsidRDefault="000C1781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543E9ED0" w14:textId="1BEBC93E" w:rsidR="005C15D4" w:rsidRPr="00800C00" w:rsidRDefault="00192E4C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Dersom e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 student vurder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ast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til ikk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e bestått skal </w:t>
      </w:r>
      <w:r w:rsidR="00E13F22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studenten </w:t>
      </w:r>
      <w:r w:rsidR="00FE0BA8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som </w:t>
      </w:r>
      <w:r w:rsidR="007D45C7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hovudregel</w:t>
      </w:r>
      <w:r w:rsidR="00FE0BA8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  <w:r w:rsidR="00E13F22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ha fått </w:t>
      </w:r>
      <w:hyperlink r:id="rId11" w:history="1">
        <w:r w:rsidR="00FF4770" w:rsidRPr="00800C00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«varsel om fare for ikk</w:t>
        </w:r>
        <w:r w:rsidR="007D45C7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j</w:t>
        </w:r>
        <w:r w:rsidR="00FF4770" w:rsidRPr="00800C00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e bestått praksis».</w:t>
        </w:r>
      </w:hyperlink>
      <w:r w:rsidR="00FF4770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  <w:r w:rsidR="00FE0BA8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P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raksislær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r </w:t>
      </w:r>
      <w:r w:rsidR="007D45C7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kontaktar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profesjons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rettleiar</w:t>
      </w:r>
      <w:r w:rsidR="00D028C5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praksiskoordinator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</w:t>
      </w:r>
      <w:r w:rsidR="007B679C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</w:p>
    <w:p w14:paraId="29988098" w14:textId="55A13002" w:rsidR="00192E4C" w:rsidRPr="00800C00" w:rsidRDefault="00A6763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 tillegg ti</w:t>
      </w:r>
      <w:r w:rsidR="005C15D4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l vurdering etter læringsutbytteformulering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5C15D4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ne skal det også gj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erast</w:t>
      </w:r>
      <w:r w:rsidR="0036663F" w:rsidRPr="00800C00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nb-NO"/>
        </w:rPr>
        <w:t xml:space="preserve"> </w:t>
      </w:r>
      <w:r w:rsidR="0036663F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</w:t>
      </w:r>
      <w:r w:rsidR="007D45C7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="0036663F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  <w:hyperlink r:id="rId12" w:history="1">
        <w:proofErr w:type="spellStart"/>
        <w:r w:rsidR="0036663F" w:rsidRPr="0087737B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løp</w:t>
        </w:r>
        <w:r w:rsidR="007D45C7" w:rsidRPr="0087737B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a</w:t>
        </w:r>
        <w:r w:rsidR="0036663F" w:rsidRPr="0087737B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nde</w:t>
        </w:r>
        <w:proofErr w:type="spellEnd"/>
        <w:r w:rsidR="0036663F" w:rsidRPr="0087737B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 xml:space="preserve"> skikk</w:t>
        </w:r>
        <w:r w:rsidR="007D45C7" w:rsidRPr="0087737B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a</w:t>
        </w:r>
        <w:r w:rsidR="0036663F" w:rsidRPr="0087737B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vurdering</w:t>
        </w:r>
      </w:hyperlink>
      <w:r w:rsidR="0036663F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av alle student</w:t>
      </w:r>
      <w:r w:rsidR="007D45C7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36663F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 i løpet av utdanning</w:t>
      </w:r>
      <w:r w:rsidR="007D45C7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613AC6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 Dersom studenten ikk</w:t>
      </w:r>
      <w:r w:rsidR="007D45C7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="00613AC6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e består praksis skal </w:t>
      </w:r>
      <w:r w:rsidR="00CF0D60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HVL og praksisst</w:t>
      </w:r>
      <w:r w:rsidR="007D45C7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CF0D60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 sam</w:t>
      </w:r>
      <w:r w:rsidR="007D45C7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CF0D60" w:rsidRPr="0087737B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</w:t>
      </w:r>
      <w:r w:rsidR="00CF0D60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vurdere om det er grunnlag for å sende tvil om skikk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CF0D60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he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="00CF0D60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t</w:t>
      </w:r>
      <w:r w:rsidR="00053FD3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til skikk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053FD3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ansvarl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</w:t>
      </w:r>
      <w:r w:rsidR="00053FD3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g ved HVL.</w:t>
      </w:r>
    </w:p>
    <w:p w14:paraId="18E391CC" w14:textId="77777777" w:rsidR="00E55786" w:rsidRPr="00800C00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992"/>
        <w:gridCol w:w="4962"/>
        <w:gridCol w:w="1134"/>
      </w:tblGrid>
      <w:tr w:rsidR="004A4D46" w:rsidRPr="00800C00" w14:paraId="5ECB2C72" w14:textId="630CBCFA" w:rsidTr="004A4D46">
        <w:trPr>
          <w:trHeight w:val="793"/>
        </w:trPr>
        <w:tc>
          <w:tcPr>
            <w:tcW w:w="297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D5CF4FB" w14:textId="3396BE02" w:rsidR="004A4D46" w:rsidRPr="00800C00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Praksis avbr</w:t>
            </w:r>
            <w:r w:rsidR="007D45C7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oten</w:t>
            </w:r>
            <w:r w:rsidRPr="00800C00"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  <w:t xml:space="preserve"> </w:t>
            </w:r>
          </w:p>
          <w:p w14:paraId="222F3207" w14:textId="789CC5ED" w:rsidR="004A4D46" w:rsidRPr="00800C00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avbr</w:t>
            </w:r>
            <w:r w:rsidR="007D45C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ote</w:t>
            </w: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praksis og har ikk</w:t>
            </w:r>
            <w:r w:rsidR="007D45C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gyldig fr</w:t>
            </w:r>
            <w:r w:rsidR="007D45C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å</w:t>
            </w: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værsgrunn</w:t>
            </w:r>
          </w:p>
        </w:tc>
        <w:tc>
          <w:tcPr>
            <w:tcW w:w="99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79EFF4D" w14:textId="77777777" w:rsidR="004A4D46" w:rsidRPr="00800C00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496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79B4EEC2" w14:textId="31621FCB" w:rsidR="004A4D46" w:rsidRPr="00800C00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Student ikk</w:t>
            </w:r>
            <w:r w:rsidR="007D45C7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j</w:t>
            </w:r>
            <w:r w:rsidRPr="00800C00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e møtt</w:t>
            </w:r>
          </w:p>
          <w:p w14:paraId="2D3874C0" w14:textId="135BC56D" w:rsidR="004A4D46" w:rsidRPr="00800C00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ikk</w:t>
            </w:r>
            <w:r w:rsidR="007D45C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møtt til praksisstart og har ikk</w:t>
            </w:r>
            <w:r w:rsidR="007D45C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gyldig fr</w:t>
            </w:r>
            <w:r w:rsidR="007D45C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å</w:t>
            </w:r>
            <w:r w:rsidRPr="00800C00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værsgrunn </w:t>
            </w:r>
          </w:p>
        </w:tc>
        <w:tc>
          <w:tcPr>
            <w:tcW w:w="113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3CB9CD19" w14:textId="77777777" w:rsidR="004A4D46" w:rsidRPr="00800C00" w:rsidRDefault="004A4D46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7B9F075B" w14:textId="77777777" w:rsidR="000C1781" w:rsidRPr="00800C00" w:rsidRDefault="000C1781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3374EAF4" w14:textId="7C934432" w:rsidR="00E55786" w:rsidRPr="00800C00" w:rsidRDefault="00E55786" w:rsidP="00E55786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eastAsia="nb-NO"/>
        </w:rPr>
      </w:pP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Dersom e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 student ikk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e møter i praksis eller avbryte praksisperioden, </w:t>
      </w:r>
      <w:r w:rsidR="001F6C13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skal side 1 </w:t>
      </w:r>
      <w:r w:rsidR="001F0E40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send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ast</w:t>
      </w:r>
      <w:r w:rsidR="001F0E40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til HVL via</w:t>
      </w:r>
      <w:r w:rsidR="001F6C13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Praksisportalen</w:t>
      </w:r>
      <w:r w:rsidR="00DE79BF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</w:t>
      </w:r>
    </w:p>
    <w:p w14:paraId="49B34738" w14:textId="77777777" w:rsidR="00DB0E2F" w:rsidRPr="00800C00" w:rsidRDefault="00DB0E2F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</w:p>
    <w:p w14:paraId="22F2708F" w14:textId="77777777" w:rsidR="00E55786" w:rsidRPr="00800C00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  <w:bookmarkStart w:id="2" w:name="_Hlk43390089"/>
    </w:p>
    <w:p w14:paraId="07BB9792" w14:textId="2008BDFF" w:rsidR="00E768F5" w:rsidRPr="00800C00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St</w:t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d: ____________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ab/>
        <w:t>Dato: ____________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ab/>
      </w:r>
      <w:r w:rsidR="007D45C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Underskrift praksislærar</w:t>
      </w:r>
      <w:r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: _______________________________</w:t>
      </w:r>
    </w:p>
    <w:p w14:paraId="04E5A342" w14:textId="77777777" w:rsidR="00C8761C" w:rsidRPr="00800C00" w:rsidRDefault="00C8761C" w:rsidP="00E768F5">
      <w:pPr>
        <w:rPr>
          <w:rFonts w:ascii="Calibri Light" w:hAnsi="Calibri Light" w:cs="Calibri Light"/>
          <w:color w:val="008A8F"/>
          <w:sz w:val="20"/>
          <w:szCs w:val="20"/>
          <w:lang w:eastAsia="nb-NO"/>
        </w:rPr>
      </w:pPr>
    </w:p>
    <w:p w14:paraId="5241CE90" w14:textId="2ACB1906" w:rsidR="00E768F5" w:rsidRPr="00800C00" w:rsidRDefault="00E768F5" w:rsidP="00E768F5">
      <w:pPr>
        <w:rPr>
          <w:rFonts w:ascii="Calibri Light" w:hAnsi="Calibri Light" w:cs="Calibri Light"/>
          <w:color w:val="008A8F"/>
          <w:sz w:val="20"/>
          <w:szCs w:val="20"/>
          <w:lang w:eastAsia="nb-NO"/>
        </w:rPr>
      </w:pPr>
      <w:r w:rsidRPr="00800C00">
        <w:rPr>
          <w:rFonts w:ascii="Calibri Light" w:hAnsi="Calibri Light" w:cs="Calibri Light"/>
          <w:color w:val="008A8F"/>
          <w:sz w:val="20"/>
          <w:szCs w:val="20"/>
          <w:lang w:eastAsia="nb-NO"/>
        </w:rPr>
        <w:t>Erklæring fr</w:t>
      </w:r>
      <w:r w:rsidR="007D45C7">
        <w:rPr>
          <w:rFonts w:ascii="Calibri Light" w:hAnsi="Calibri Light" w:cs="Calibri Light"/>
          <w:color w:val="008A8F"/>
          <w:sz w:val="20"/>
          <w:szCs w:val="20"/>
          <w:lang w:eastAsia="nb-NO"/>
        </w:rPr>
        <w:t>å</w:t>
      </w:r>
      <w:r w:rsidRPr="00800C00">
        <w:rPr>
          <w:rFonts w:ascii="Calibri Light" w:hAnsi="Calibri Light" w:cs="Calibri Light"/>
          <w:color w:val="008A8F"/>
          <w:sz w:val="20"/>
          <w:szCs w:val="20"/>
          <w:lang w:eastAsia="nb-NO"/>
        </w:rPr>
        <w:t xml:space="preserve"> student:</w:t>
      </w:r>
    </w:p>
    <w:p w14:paraId="7925B581" w14:textId="21B5F064" w:rsidR="00526E81" w:rsidRPr="00800C00" w:rsidRDefault="007D45C7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Eg</w:t>
      </w:r>
      <w:r w:rsidR="00E768F5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har les</w:t>
      </w:r>
      <w:r w:rsidR="00CD3209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</w:t>
      </w:r>
      <w:r w:rsidR="00E768F5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sluttvurdering</w:t>
      </w: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E768F5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er kjent med innh</w:t>
      </w: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E768F5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ldet. </w:t>
      </w:r>
    </w:p>
    <w:p w14:paraId="731BD622" w14:textId="68B14FEC" w:rsidR="00E768F5" w:rsidRPr="00800C00" w:rsidRDefault="007D45C7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Eg</w:t>
      </w:r>
      <w:r w:rsidR="00E768F5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er også informert om at klagefristen på formelle feil er på tre (3) </w:t>
      </w: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veker</w:t>
      </w:r>
      <w:r w:rsidR="00E768F5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går fr</w:t>
      </w: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å</w:t>
      </w:r>
      <w:r w:rsidR="00E768F5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dags dato.</w:t>
      </w:r>
    </w:p>
    <w:p w14:paraId="0DF2D6EF" w14:textId="77777777" w:rsidR="00E768F5" w:rsidRPr="00800C00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6311ED63" w14:textId="04712B1E" w:rsidR="00E768F5" w:rsidRPr="00800C00" w:rsidRDefault="007D45C7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Underskrift student: </w:t>
      </w:r>
      <w:r w:rsidR="00E768F5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_______________________________________</w:t>
      </w:r>
      <w:r w:rsidR="002E1616" w:rsidRPr="00800C00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___</w:t>
      </w: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316"/>
      </w:tblGrid>
      <w:tr w:rsidR="002D4DD8" w:rsidRPr="00800C00" w14:paraId="711E6997" w14:textId="77777777" w:rsidTr="002D4DD8">
        <w:trPr>
          <w:trHeight w:val="748"/>
        </w:trPr>
        <w:tc>
          <w:tcPr>
            <w:tcW w:w="3681" w:type="dxa"/>
          </w:tcPr>
          <w:bookmarkEnd w:id="2"/>
          <w:p w14:paraId="3284F3DE" w14:textId="77777777" w:rsidR="002D4DD8" w:rsidRPr="00800C00" w:rsidRDefault="002D4DD8" w:rsidP="0047412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lastRenderedPageBreak/>
              <w:t>Studentnummer:</w:t>
            </w:r>
          </w:p>
        </w:tc>
        <w:tc>
          <w:tcPr>
            <w:tcW w:w="6316" w:type="dxa"/>
          </w:tcPr>
          <w:p w14:paraId="318C5ED2" w14:textId="0A33A729" w:rsidR="002D4DD8" w:rsidRPr="00800C00" w:rsidRDefault="002D4DD8" w:rsidP="0047412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</w:t>
            </w:r>
            <w:r w:rsidR="00CD3209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sitt namn</w:t>
            </w:r>
            <w:r w:rsidRPr="00800C00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</w:tc>
      </w:tr>
    </w:tbl>
    <w:p w14:paraId="00529544" w14:textId="77777777" w:rsidR="00A66334" w:rsidRPr="00E31645" w:rsidRDefault="00A66334" w:rsidP="00A66334">
      <w:pPr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  <w:r w:rsidRPr="00E31645"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  <w:t>Vurdering og grunng</w:t>
      </w:r>
      <w:r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  <w:t>je</w:t>
      </w:r>
      <w:r w:rsidRPr="00E31645"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  <w:t>ving:</w:t>
      </w:r>
    </w:p>
    <w:p w14:paraId="7B350ED7" w14:textId="77777777" w:rsidR="00A66334" w:rsidRPr="00E31645" w:rsidRDefault="00A66334" w:rsidP="00A66334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  <w:bookmarkStart w:id="3" w:name="_Hlk137714119"/>
      <w:r w:rsidRPr="00E3164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Studentane skal vurderast etter læringsutbyttebeskrivingane i emneplanen for praksis for aktuelt studieår, sjå </w:t>
      </w:r>
      <w:hyperlink r:id="rId13" w:anchor="emneplanar:~:text=Emneplanar%20GLU%201.%2D7.trinn,10.trinn%2C%20studie%C3%A5ret%202022%2D2023">
        <w:r w:rsidRPr="00E31645">
          <w:rPr>
            <w:rStyle w:val="Hyperkobling"/>
            <w:rFonts w:ascii="Calibri Light" w:eastAsia="Times New Roman" w:hAnsi="Calibri Light" w:cs="Calibri Light"/>
            <w:b w:val="0"/>
            <w:color w:val="auto"/>
            <w:sz w:val="22"/>
            <w:lang w:eastAsia="nb-NO"/>
          </w:rPr>
          <w:t>hvl.no/praksis</w:t>
        </w:r>
      </w:hyperlink>
      <w:r w:rsidRPr="00E31645">
        <w:rPr>
          <w:rStyle w:val="Hyperkobling"/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.</w:t>
      </w:r>
      <w:r w:rsidRPr="00E3164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HVL har i samarbeid med Leikanger ungdomsskule utarbeida konkretiseringspunkt for læringsutbytteformuleringane. Dette er ment som hjelp til å forstå læringsutbytteformuleringane, men når du viser til studentens kunnskapar, ferdigheiter og generell kompetanse må du bruke læringsutbytteformuleringane i emneplanen.</w:t>
      </w: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A66334" w:rsidRPr="00E31645" w14:paraId="0C15FE5A" w14:textId="77777777" w:rsidTr="00AC0894">
        <w:trPr>
          <w:trHeight w:val="476"/>
        </w:trPr>
        <w:tc>
          <w:tcPr>
            <w:tcW w:w="10045" w:type="dxa"/>
          </w:tcPr>
          <w:bookmarkEnd w:id="3"/>
          <w:p w14:paraId="3D8756B4" w14:textId="77777777" w:rsidR="00A66334" w:rsidRPr="00E31645" w:rsidRDefault="00A66334" w:rsidP="00AC089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sine</w:t>
            </w:r>
            <w:r w:rsidRPr="00E3164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kunnskapar:</w:t>
            </w:r>
          </w:p>
        </w:tc>
      </w:tr>
      <w:tr w:rsidR="00A66334" w:rsidRPr="00E31645" w14:paraId="0893B6A9" w14:textId="77777777" w:rsidTr="00AC0894">
        <w:trPr>
          <w:trHeight w:val="1871"/>
        </w:trPr>
        <w:tc>
          <w:tcPr>
            <w:tcW w:w="10045" w:type="dxa"/>
          </w:tcPr>
          <w:p w14:paraId="42CB76B2" w14:textId="77777777" w:rsidR="00A66334" w:rsidRPr="00E31645" w:rsidRDefault="00A66334" w:rsidP="00AC089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Kva er studenten sine styrker knytt til kunnskapar for det aktuelle studieåret: </w:t>
            </w:r>
          </w:p>
          <w:p w14:paraId="129566C1" w14:textId="77777777" w:rsidR="00A66334" w:rsidRPr="00E31645" w:rsidRDefault="00A66334" w:rsidP="00AC089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A66334" w:rsidRPr="00E31645" w14:paraId="2EE16034" w14:textId="77777777" w:rsidTr="00AC0894">
        <w:trPr>
          <w:trHeight w:val="1871"/>
        </w:trPr>
        <w:tc>
          <w:tcPr>
            <w:tcW w:w="10045" w:type="dxa"/>
          </w:tcPr>
          <w:p w14:paraId="25D31BE1" w14:textId="77777777" w:rsidR="00A66334" w:rsidRPr="00E31645" w:rsidRDefault="00A66334" w:rsidP="00AC089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særleg arbeide vid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are</w:t>
            </w: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med følgjande kunnskapsområd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</w:t>
            </w: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:</w:t>
            </w:r>
          </w:p>
        </w:tc>
      </w:tr>
    </w:tbl>
    <w:p w14:paraId="17348016" w14:textId="77777777" w:rsidR="00A66334" w:rsidRPr="00E31645" w:rsidRDefault="00A66334" w:rsidP="00A66334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A66334" w:rsidRPr="00E31645" w14:paraId="4D862D7A" w14:textId="77777777" w:rsidTr="00AC0894">
        <w:trPr>
          <w:trHeight w:val="494"/>
        </w:trPr>
        <w:tc>
          <w:tcPr>
            <w:tcW w:w="10073" w:type="dxa"/>
          </w:tcPr>
          <w:p w14:paraId="5422939F" w14:textId="77777777" w:rsidR="00A66334" w:rsidRPr="00E31645" w:rsidRDefault="00A66334" w:rsidP="00AC0894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sine</w:t>
            </w:r>
            <w:r w:rsidRPr="00E3164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ferdigheiter:</w:t>
            </w:r>
          </w:p>
        </w:tc>
      </w:tr>
      <w:tr w:rsidR="00A66334" w:rsidRPr="00E31645" w14:paraId="1587BF7E" w14:textId="77777777" w:rsidTr="00AC0894">
        <w:trPr>
          <w:trHeight w:val="1871"/>
        </w:trPr>
        <w:tc>
          <w:tcPr>
            <w:tcW w:w="10073" w:type="dxa"/>
          </w:tcPr>
          <w:p w14:paraId="2F8B7EAF" w14:textId="77777777" w:rsidR="00A66334" w:rsidRPr="00E31645" w:rsidRDefault="00A66334" w:rsidP="00AC089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Kva er studenten sine styrker knytt til ferdigheiter for det aktuelle studieåret: </w:t>
            </w:r>
          </w:p>
        </w:tc>
      </w:tr>
      <w:tr w:rsidR="00A66334" w:rsidRPr="00E31645" w14:paraId="45EC64EE" w14:textId="77777777" w:rsidTr="00AC0894">
        <w:trPr>
          <w:trHeight w:val="1871"/>
        </w:trPr>
        <w:tc>
          <w:tcPr>
            <w:tcW w:w="10073" w:type="dxa"/>
          </w:tcPr>
          <w:p w14:paraId="13C9F5EE" w14:textId="77777777" w:rsidR="00A66334" w:rsidRPr="00E31645" w:rsidRDefault="00A66334" w:rsidP="00AC089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særleg arbeide vid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are</w:t>
            </w: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med følgjande ferdigheiter:</w:t>
            </w:r>
          </w:p>
        </w:tc>
      </w:tr>
    </w:tbl>
    <w:p w14:paraId="18E8E484" w14:textId="77777777" w:rsidR="00A66334" w:rsidRPr="00E31645" w:rsidRDefault="00A66334" w:rsidP="00A66334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39935E91" w14:textId="77777777" w:rsidR="00A66334" w:rsidRPr="00E31645" w:rsidRDefault="00A66334" w:rsidP="00A66334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659FA682" w14:textId="77777777" w:rsidR="00A66334" w:rsidRPr="00E31645" w:rsidRDefault="00A66334" w:rsidP="00A66334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38C3AE28" w14:textId="77777777" w:rsidR="00A66334" w:rsidRPr="00E31645" w:rsidRDefault="00A66334" w:rsidP="00A66334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45FD01B5" w14:textId="77777777" w:rsidR="00A66334" w:rsidRPr="00E31645" w:rsidRDefault="00A66334" w:rsidP="00A66334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16375A0B" w14:textId="77777777" w:rsidR="00A66334" w:rsidRPr="00E31645" w:rsidRDefault="00A66334" w:rsidP="00A66334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tbl>
      <w:tblPr>
        <w:tblW w:w="10039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A66334" w:rsidRPr="00E31645" w14:paraId="0644C931" w14:textId="77777777" w:rsidTr="00AC0894">
        <w:trPr>
          <w:trHeight w:val="558"/>
        </w:trPr>
        <w:tc>
          <w:tcPr>
            <w:tcW w:w="10039" w:type="dxa"/>
          </w:tcPr>
          <w:p w14:paraId="648610F1" w14:textId="77777777" w:rsidR="00A66334" w:rsidRPr="00E31645" w:rsidRDefault="00A66334" w:rsidP="00AC089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sin</w:t>
            </w:r>
            <w:r w:rsidRPr="00E31645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generelle kompetanse:</w:t>
            </w:r>
          </w:p>
        </w:tc>
      </w:tr>
      <w:tr w:rsidR="00A66334" w:rsidRPr="00E31645" w14:paraId="173FDBC5" w14:textId="77777777" w:rsidTr="00AC0894">
        <w:trPr>
          <w:trHeight w:val="1871"/>
        </w:trPr>
        <w:tc>
          <w:tcPr>
            <w:tcW w:w="10039" w:type="dxa"/>
            <w:hideMark/>
          </w:tcPr>
          <w:p w14:paraId="17E715E6" w14:textId="77777777" w:rsidR="00A66334" w:rsidRPr="00E31645" w:rsidRDefault="00A66334" w:rsidP="00AC089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Kva</w:t>
            </w: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er studenten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sine</w:t>
            </w: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styrker knytt til generell kompetanse for det aktuelle studieåret: </w:t>
            </w:r>
          </w:p>
        </w:tc>
      </w:tr>
      <w:tr w:rsidR="00A66334" w:rsidRPr="00E31645" w14:paraId="08488433" w14:textId="77777777" w:rsidTr="00AC0894">
        <w:trPr>
          <w:trHeight w:val="1871"/>
        </w:trPr>
        <w:tc>
          <w:tcPr>
            <w:tcW w:w="10039" w:type="dxa"/>
            <w:hideMark/>
          </w:tcPr>
          <w:p w14:paraId="07DEC56C" w14:textId="77777777" w:rsidR="00A66334" w:rsidRPr="00E31645" w:rsidRDefault="00A66334" w:rsidP="00AC0894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arbeide med å styrke sin generelle kompetanse på følg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ja</w:t>
            </w:r>
            <w:r w:rsidRPr="00E31645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nde område:</w:t>
            </w:r>
          </w:p>
        </w:tc>
      </w:tr>
    </w:tbl>
    <w:p w14:paraId="61044256" w14:textId="77777777" w:rsidR="00A66334" w:rsidRPr="00E31645" w:rsidRDefault="00A66334" w:rsidP="00A66334">
      <w:pPr>
        <w:spacing w:line="240" w:lineRule="auto"/>
        <w:ind w:right="849"/>
        <w:rPr>
          <w:rFonts w:ascii="Calibri Light" w:eastAsia="Times New Roman" w:hAnsi="Calibri Light" w:cs="Calibri Light"/>
          <w:b w:val="0"/>
          <w:color w:val="61B7BA"/>
          <w:lang w:eastAsia="nb-NO"/>
        </w:rPr>
      </w:pPr>
    </w:p>
    <w:p w14:paraId="7B71C4B7" w14:textId="77777777" w:rsidR="00A66334" w:rsidRPr="00E31645" w:rsidRDefault="00A66334" w:rsidP="00A66334">
      <w:pPr>
        <w:spacing w:after="200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r w:rsidRPr="00E31645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Avslutt</w:t>
      </w:r>
      <w:r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a</w:t>
      </w:r>
      <w:r w:rsidRPr="00E31645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nde kommentar med fr</w:t>
      </w:r>
      <w:r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a</w:t>
      </w:r>
      <w:r w:rsidRPr="00E31645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movermelding</w:t>
      </w:r>
    </w:p>
    <w:p w14:paraId="56949AC3" w14:textId="77777777" w:rsidR="00A66334" w:rsidRPr="00E31645" w:rsidRDefault="00A66334" w:rsidP="00A66334">
      <w:pPr>
        <w:rPr>
          <w:rStyle w:val="Overskrift1Tegn"/>
          <w:rFonts w:ascii="Calibri Light" w:hAnsi="Calibri Light" w:cs="Calibri Light"/>
          <w:color w:val="auto"/>
          <w:sz w:val="20"/>
          <w:szCs w:val="20"/>
        </w:rPr>
      </w:pPr>
      <w:r w:rsidRPr="00E31645">
        <w:rPr>
          <w:rStyle w:val="Overskrift1Tegn"/>
          <w:rFonts w:ascii="Calibri Light" w:hAnsi="Calibri Light" w:cs="Calibri Light"/>
          <w:color w:val="auto"/>
          <w:sz w:val="20"/>
          <w:szCs w:val="20"/>
        </w:rPr>
        <w:t>Studenten skal dele avslutt</w:t>
      </w:r>
      <w:r>
        <w:rPr>
          <w:rStyle w:val="Overskrift1Tegn"/>
          <w:rFonts w:ascii="Calibri Light" w:hAnsi="Calibri Light" w:cs="Calibri Light"/>
          <w:color w:val="auto"/>
          <w:sz w:val="20"/>
          <w:szCs w:val="20"/>
        </w:rPr>
        <w:t>a</w:t>
      </w:r>
      <w:r w:rsidRPr="00E31645">
        <w:rPr>
          <w:rStyle w:val="Overskrift1Tegn"/>
          <w:rFonts w:ascii="Calibri Light" w:hAnsi="Calibri Light" w:cs="Calibri Light"/>
          <w:color w:val="auto"/>
          <w:sz w:val="20"/>
          <w:szCs w:val="20"/>
        </w:rPr>
        <w:t>nde kommentar med fr</w:t>
      </w:r>
      <w:r>
        <w:rPr>
          <w:rStyle w:val="Overskrift1Tegn"/>
          <w:rFonts w:ascii="Calibri Light" w:hAnsi="Calibri Light" w:cs="Calibri Light"/>
          <w:color w:val="auto"/>
          <w:sz w:val="20"/>
          <w:szCs w:val="20"/>
        </w:rPr>
        <w:t>a</w:t>
      </w:r>
      <w:r w:rsidRPr="00E31645">
        <w:rPr>
          <w:rStyle w:val="Overskrift1Tegn"/>
          <w:rFonts w:ascii="Calibri Light" w:hAnsi="Calibri Light" w:cs="Calibri Light"/>
          <w:color w:val="auto"/>
          <w:sz w:val="20"/>
          <w:szCs w:val="20"/>
        </w:rPr>
        <w:t>movermelding med ny praksislær</w:t>
      </w:r>
      <w:r>
        <w:rPr>
          <w:rStyle w:val="Overskrift1Tegn"/>
          <w:rFonts w:ascii="Calibri Light" w:hAnsi="Calibri Light" w:cs="Calibri Light"/>
          <w:color w:val="auto"/>
          <w:sz w:val="20"/>
          <w:szCs w:val="20"/>
        </w:rPr>
        <w:t>a</w:t>
      </w:r>
      <w:r w:rsidRPr="00E31645">
        <w:rPr>
          <w:rStyle w:val="Overskrift1Tegn"/>
          <w:rFonts w:ascii="Calibri Light" w:hAnsi="Calibri Light" w:cs="Calibri Light"/>
          <w:color w:val="auto"/>
          <w:sz w:val="20"/>
          <w:szCs w:val="20"/>
        </w:rPr>
        <w:t>r neste studieår (gjeld 1.-4. år)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A66334" w:rsidRPr="00E31645" w14:paraId="50FE3BEA" w14:textId="77777777" w:rsidTr="00AC0894">
        <w:tc>
          <w:tcPr>
            <w:tcW w:w="10024" w:type="dxa"/>
          </w:tcPr>
          <w:p w14:paraId="1E021577" w14:textId="77777777" w:rsidR="00A66334" w:rsidRPr="00E31645" w:rsidRDefault="00A66334" w:rsidP="00AC0894">
            <w:pPr>
              <w:pStyle w:val="Overskrift3"/>
              <w:rPr>
                <w:rStyle w:val="UndertittelTegn"/>
                <w:rFonts w:ascii="Calibri Light" w:eastAsia="Calibri" w:hAnsi="Calibri Light" w:cs="Calibri Light"/>
                <w:caps w:val="0"/>
                <w:color w:val="auto"/>
                <w:spacing w:val="0"/>
                <w:sz w:val="22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>Her skriv praksislær</w:t>
            </w:r>
            <w:r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>a</w:t>
            </w:r>
            <w:r w:rsidRPr="00E31645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>r e</w:t>
            </w:r>
            <w:r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>i</w:t>
            </w:r>
            <w:r w:rsidRPr="00E31645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>n kort avslutt</w:t>
            </w:r>
            <w:r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>a</w:t>
            </w:r>
            <w:r w:rsidRPr="00E31645">
              <w:rPr>
                <w:rFonts w:ascii="Calibri Light" w:eastAsia="Times New Roman" w:hAnsi="Calibri Light" w:cs="Calibri Light"/>
                <w:b w:val="0"/>
                <w:color w:val="61B7BA"/>
                <w:sz w:val="28"/>
                <w:szCs w:val="28"/>
                <w:lang w:eastAsia="nb-NO"/>
              </w:rPr>
              <w:t>nde kommentar om:</w:t>
            </w:r>
          </w:p>
        </w:tc>
      </w:tr>
      <w:tr w:rsidR="00A66334" w:rsidRPr="00E31645" w14:paraId="1DEDFA29" w14:textId="77777777" w:rsidTr="00AC0894">
        <w:tc>
          <w:tcPr>
            <w:tcW w:w="10024" w:type="dxa"/>
          </w:tcPr>
          <w:p w14:paraId="444D5700" w14:textId="77777777" w:rsidR="00A66334" w:rsidRPr="00E31645" w:rsidRDefault="00A66334" w:rsidP="00AC0894">
            <w:pPr>
              <w:pStyle w:val="Overskrift3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Kva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som har 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vore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særleg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vektlagt i 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rettleiinga</w:t>
            </w:r>
          </w:p>
          <w:p w14:paraId="660F706B" w14:textId="77777777" w:rsidR="00A66334" w:rsidRPr="00E31645" w:rsidRDefault="00A66334" w:rsidP="00AC0894">
            <w:pPr>
              <w:pStyle w:val="Overskrift3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Kva 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som karakteriserer studenten si utvikling 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(eks. me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i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r trygg på seg s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jølv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, me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i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r reflektert, grundig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a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re planlegging)</w:t>
            </w:r>
          </w:p>
          <w:p w14:paraId="79589568" w14:textId="77777777" w:rsidR="00A66334" w:rsidRPr="00E31645" w:rsidRDefault="00A66334" w:rsidP="00AC0894">
            <w:pPr>
              <w:pStyle w:val="Overskrift3"/>
              <w:numPr>
                <w:ilvl w:val="0"/>
                <w:numId w:val="5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vurdering av studenten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sin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 xml:space="preserve"> vilje og evne til;</w:t>
            </w:r>
          </w:p>
          <w:p w14:paraId="56689D22" w14:textId="77777777" w:rsidR="00A66334" w:rsidRPr="00E31645" w:rsidRDefault="00A66334" w:rsidP="00AC0894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vise omsorg og til å le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i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e læringsprosess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a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r</w:t>
            </w:r>
          </w:p>
          <w:p w14:paraId="0660FFFD" w14:textId="77777777" w:rsidR="00A66334" w:rsidRPr="00E31645" w:rsidRDefault="00A66334" w:rsidP="00AC0894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ta ansvar som rollemodell</w:t>
            </w:r>
          </w:p>
          <w:p w14:paraId="52495032" w14:textId="77777777" w:rsidR="00A66334" w:rsidRPr="00E31645" w:rsidRDefault="00A66334" w:rsidP="00AC0894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kommunisere og samarbeide</w:t>
            </w:r>
          </w:p>
          <w:p w14:paraId="61966C59" w14:textId="77777777" w:rsidR="00A66334" w:rsidRPr="00E31645" w:rsidRDefault="00A66334" w:rsidP="00AC0894">
            <w:pPr>
              <w:pStyle w:val="Overskrift3"/>
              <w:numPr>
                <w:ilvl w:val="1"/>
                <w:numId w:val="6"/>
              </w:numPr>
              <w:rPr>
                <w:rFonts w:ascii="Calibri Light" w:hAnsi="Calibri Light" w:cs="Calibri Light"/>
                <w:b w:val="0"/>
                <w:bCs/>
                <w:color w:val="auto"/>
                <w:sz w:val="22"/>
                <w:szCs w:val="22"/>
              </w:rPr>
            </w:pP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å vise s</w:t>
            </w:r>
            <w:r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jølv</w:t>
            </w:r>
            <w:r w:rsidRPr="00E31645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  <w:szCs w:val="22"/>
              </w:rPr>
              <w:t>innsikt og endringsvilje</w:t>
            </w:r>
          </w:p>
          <w:p w14:paraId="62C77888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1967F052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437B3761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690869EA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02D42282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1F3C894E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706C3207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01C82C56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77598108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3FB80D0A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12D9103A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  <w:p w14:paraId="2C504183" w14:textId="77777777" w:rsidR="00A66334" w:rsidRPr="00E31645" w:rsidRDefault="00A66334" w:rsidP="00AC0894">
            <w:pPr>
              <w:rPr>
                <w:rStyle w:val="UndertittelTegn"/>
                <w:rFonts w:ascii="Calibri Light" w:eastAsiaTheme="majorEastAsia" w:hAnsi="Calibri Light" w:cs="Calibri Light"/>
                <w:b w:val="0"/>
                <w:color w:val="auto"/>
                <w:sz w:val="20"/>
                <w:szCs w:val="20"/>
              </w:rPr>
            </w:pPr>
          </w:p>
        </w:tc>
      </w:tr>
    </w:tbl>
    <w:p w14:paraId="4DA2B9E1" w14:textId="77777777" w:rsidR="00A66334" w:rsidRPr="00E31645" w:rsidRDefault="00A66334" w:rsidP="00A66334">
      <w:pPr>
        <w:rPr>
          <w:rFonts w:asciiTheme="majorHAnsi" w:hAnsiTheme="majorHAnsi" w:cstheme="majorBidi"/>
          <w:sz w:val="40"/>
          <w:szCs w:val="40"/>
        </w:rPr>
      </w:pPr>
    </w:p>
    <w:p w14:paraId="76C1D569" w14:textId="77777777" w:rsidR="00A66334" w:rsidRPr="00E31645" w:rsidRDefault="00A66334" w:rsidP="00A66334">
      <w:pPr>
        <w:spacing w:after="200"/>
        <w:rPr>
          <w:rFonts w:asciiTheme="majorHAnsi" w:hAnsiTheme="majorHAnsi" w:cstheme="majorBidi"/>
          <w:sz w:val="40"/>
          <w:szCs w:val="40"/>
        </w:rPr>
      </w:pPr>
      <w:r w:rsidRPr="00E31645">
        <w:rPr>
          <w:rFonts w:asciiTheme="majorHAnsi" w:hAnsiTheme="majorHAnsi" w:cstheme="majorBidi"/>
          <w:sz w:val="40"/>
          <w:szCs w:val="40"/>
        </w:rPr>
        <w:br w:type="page"/>
      </w:r>
    </w:p>
    <w:p w14:paraId="052513D6" w14:textId="77777777" w:rsidR="00A66334" w:rsidRPr="00E31645" w:rsidRDefault="00A66334" w:rsidP="00A66334">
      <w:pPr>
        <w:spacing w:after="360"/>
        <w:rPr>
          <w:rFonts w:ascii="Calibri Light" w:eastAsia="Times New Roman" w:hAnsi="Calibri Light" w:cs="Calibri Light"/>
          <w:b w:val="0"/>
          <w:color w:val="131114"/>
          <w:spacing w:val="3"/>
          <w:sz w:val="22"/>
          <w:lang w:eastAsia="nb-NO"/>
        </w:rPr>
      </w:pPr>
      <w:r w:rsidRPr="00E31645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lastRenderedPageBreak/>
        <w:t>Studenten</w:t>
      </w:r>
      <w:r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 xml:space="preserve"> si</w:t>
      </w:r>
      <w:r w:rsidRPr="00E31645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 xml:space="preserve"> s</w:t>
      </w:r>
      <w:r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jølv</w:t>
      </w:r>
      <w:r w:rsidRPr="00E31645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evaluering</w:t>
      </w:r>
    </w:p>
    <w:p w14:paraId="7A76A16D" w14:textId="77777777" w:rsidR="00A66334" w:rsidRPr="00E31645" w:rsidRDefault="00A66334" w:rsidP="00A66334">
      <w:pPr>
        <w:spacing w:after="360"/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</w:pP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Studenten skal g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je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e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i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skriftl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e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g s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jølv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evaluering av e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i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gne mål fr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å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refleksjonsnotatet som ble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i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levert til praksislær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a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r før praksis. S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jølve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valuering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a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skal lever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ast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 til praksislær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a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r før siste 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rettleiingstime o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g legg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 xml:space="preserve">jast 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inn ned</w:t>
      </w:r>
      <w:r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a</w:t>
      </w:r>
      <w:r w:rsidRPr="00E31645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nfor.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A66334" w:rsidRPr="00E31645" w14:paraId="28538CBD" w14:textId="77777777" w:rsidTr="00AC0894">
        <w:tc>
          <w:tcPr>
            <w:tcW w:w="10024" w:type="dxa"/>
          </w:tcPr>
          <w:p w14:paraId="341BC4A4" w14:textId="77777777" w:rsidR="00A66334" w:rsidRPr="00E31645" w:rsidRDefault="00A66334" w:rsidP="00AC0894">
            <w:pP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E31645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S</w:t>
            </w:r>
            <w:r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jølve</w:t>
            </w:r>
            <w:r w:rsidRPr="00E31645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valuering</w:t>
            </w:r>
            <w:r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a</w:t>
            </w:r>
            <w:r w:rsidRPr="00E31645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 xml:space="preserve"> skal s</w:t>
            </w:r>
            <w:r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e</w:t>
            </w:r>
            <w:r w:rsidRPr="00E31645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i</w:t>
            </w:r>
            <w:r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e</w:t>
            </w:r>
            <w:r w:rsidRPr="00E31645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 xml:space="preserve"> no</w:t>
            </w:r>
            <w:r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ko</w:t>
            </w:r>
            <w:r w:rsidRPr="00E31645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 xml:space="preserve"> om:</w:t>
            </w:r>
          </w:p>
        </w:tc>
      </w:tr>
      <w:tr w:rsidR="00A66334" w:rsidRPr="00E31645" w14:paraId="1B766A8F" w14:textId="77777777" w:rsidTr="00AC0894">
        <w:tc>
          <w:tcPr>
            <w:tcW w:w="10024" w:type="dxa"/>
          </w:tcPr>
          <w:p w14:paraId="284AFB3D" w14:textId="77777777" w:rsidR="00A66334" w:rsidRPr="00E31645" w:rsidRDefault="00A66334" w:rsidP="00AC08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Korleis gjekk</w:t>
            </w:r>
            <w:r w:rsidRPr="00E31645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 xml:space="preserve"> det med mål</w:t>
            </w:r>
            <w: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a</w:t>
            </w:r>
            <w:r w:rsidRPr="00E31645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 xml:space="preserve"> eg satt meg? </w:t>
            </w:r>
          </w:p>
          <w:p w14:paraId="5F951F10" w14:textId="77777777" w:rsidR="00A66334" w:rsidRPr="00E31645" w:rsidRDefault="00A66334" w:rsidP="00AC08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Kvifor</w:t>
            </w:r>
            <w:r w:rsidRPr="00E31645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 xml:space="preserve"> g</w:t>
            </w:r>
            <w: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je</w:t>
            </w:r>
            <w:r w:rsidRPr="00E31645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kk det som det gjorde? </w:t>
            </w:r>
          </w:p>
          <w:p w14:paraId="76D582B9" w14:textId="77777777" w:rsidR="00A66334" w:rsidRPr="00E31645" w:rsidRDefault="00A66334" w:rsidP="00AC08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Kva</w:t>
            </w:r>
            <w:r w:rsidRPr="00E31645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ø</w:t>
            </w:r>
            <w:r w:rsidRPr="00E31645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nsk</w:t>
            </w:r>
            <w: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j</w:t>
            </w:r>
            <w:r w:rsidRPr="00E31645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er eg å arbeide vid</w:t>
            </w:r>
            <w:r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a</w:t>
            </w:r>
            <w:r w:rsidRPr="00E31645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re med?</w:t>
            </w:r>
            <w:r w:rsidRPr="00E31645">
              <w:rPr>
                <w:rFonts w:ascii="Arial" w:eastAsia="Times New Roman" w:hAnsi="Arial" w:cs="Arial"/>
                <w:b w:val="0"/>
                <w:color w:val="131114"/>
                <w:spacing w:val="3"/>
                <w:szCs w:val="28"/>
                <w:lang w:eastAsia="nb-NO"/>
              </w:rPr>
              <w:t> </w:t>
            </w:r>
          </w:p>
          <w:p w14:paraId="7804F235" w14:textId="77777777" w:rsidR="00A66334" w:rsidRPr="00E31645" w:rsidRDefault="00A66334" w:rsidP="00AC0894">
            <w:pPr>
              <w:rPr>
                <w:rFonts w:asciiTheme="majorHAnsi" w:hAnsiTheme="majorHAnsi" w:cstheme="majorBidi"/>
                <w:color w:val="auto"/>
                <w:sz w:val="36"/>
                <w:szCs w:val="36"/>
              </w:rPr>
            </w:pPr>
          </w:p>
          <w:p w14:paraId="70CCD6F5" w14:textId="77777777" w:rsidR="00A66334" w:rsidRPr="00E31645" w:rsidRDefault="00A66334" w:rsidP="00AC0894">
            <w:pPr>
              <w:rPr>
                <w:rFonts w:asciiTheme="majorHAnsi" w:hAnsiTheme="majorHAnsi" w:cstheme="majorBidi"/>
                <w:color w:val="auto"/>
                <w:sz w:val="40"/>
                <w:szCs w:val="40"/>
              </w:rPr>
            </w:pPr>
          </w:p>
          <w:p w14:paraId="7D5F7102" w14:textId="77777777" w:rsidR="00A66334" w:rsidRPr="00E31645" w:rsidRDefault="00A66334" w:rsidP="00AC0894">
            <w:pPr>
              <w:rPr>
                <w:rFonts w:asciiTheme="majorHAnsi" w:hAnsiTheme="majorHAnsi" w:cstheme="majorBidi"/>
                <w:color w:val="auto"/>
                <w:sz w:val="40"/>
                <w:szCs w:val="40"/>
              </w:rPr>
            </w:pPr>
          </w:p>
          <w:p w14:paraId="517F4B3E" w14:textId="77777777" w:rsidR="00A66334" w:rsidRPr="00E31645" w:rsidRDefault="00A66334" w:rsidP="00AC0894">
            <w:pPr>
              <w:rPr>
                <w:rFonts w:asciiTheme="majorHAnsi" w:eastAsiaTheme="majorEastAsia" w:hAnsiTheme="majorHAnsi" w:cstheme="majorBidi"/>
                <w:b w:val="0"/>
                <w:color w:val="auto"/>
                <w:sz w:val="40"/>
                <w:szCs w:val="40"/>
              </w:rPr>
            </w:pPr>
          </w:p>
        </w:tc>
      </w:tr>
    </w:tbl>
    <w:p w14:paraId="28E2AC0B" w14:textId="77777777" w:rsidR="00A66334" w:rsidRPr="00E31645" w:rsidRDefault="00A66334" w:rsidP="00A66334">
      <w:pPr>
        <w:rPr>
          <w:rFonts w:asciiTheme="majorHAnsi" w:eastAsiaTheme="majorEastAsia" w:hAnsiTheme="majorHAnsi" w:cstheme="majorBidi"/>
          <w:b w:val="0"/>
          <w:color w:val="auto"/>
          <w:sz w:val="40"/>
          <w:szCs w:val="40"/>
        </w:rPr>
      </w:pPr>
    </w:p>
    <w:p w14:paraId="1AEEEF66" w14:textId="77777777" w:rsidR="00A66334" w:rsidRPr="00E31645" w:rsidRDefault="00A66334" w:rsidP="00A66334">
      <w:pPr>
        <w:pStyle w:val="Undertittel"/>
        <w:framePr w:wrap="around"/>
        <w:rPr>
          <w:sz w:val="22"/>
        </w:rPr>
      </w:pPr>
    </w:p>
    <w:p w14:paraId="5B62E7E1" w14:textId="77777777" w:rsidR="00A66334" w:rsidRPr="00E31645" w:rsidRDefault="00A66334" w:rsidP="00A66334">
      <w:pPr>
        <w:spacing w:line="240" w:lineRule="auto"/>
        <w:textAlignment w:val="baseline"/>
        <w:rPr>
          <w:noProof/>
          <w:sz w:val="22"/>
        </w:rPr>
      </w:pPr>
    </w:p>
    <w:p w14:paraId="033783C2" w14:textId="7E1A3FB8" w:rsidR="00ED07E0" w:rsidRPr="00D15CCD" w:rsidRDefault="00ED07E0" w:rsidP="00A66334">
      <w:pPr>
        <w:rPr>
          <w:noProof/>
          <w:sz w:val="22"/>
        </w:rPr>
      </w:pPr>
    </w:p>
    <w:sectPr w:rsidR="00ED07E0" w:rsidRPr="00D15CCD" w:rsidSect="0045725D">
      <w:headerReference w:type="default" r:id="rId14"/>
      <w:footerReference w:type="default" r:id="rId15"/>
      <w:pgSz w:w="11906" w:h="16838" w:code="9"/>
      <w:pgMar w:top="720" w:right="720" w:bottom="720" w:left="720" w:header="113" w:footer="0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ACE7" w14:textId="77777777" w:rsidR="005E3935" w:rsidRPr="00800C00" w:rsidRDefault="005E3935">
      <w:r w:rsidRPr="00800C00">
        <w:separator/>
      </w:r>
    </w:p>
    <w:p w14:paraId="3F0AFF12" w14:textId="77777777" w:rsidR="005E3935" w:rsidRPr="00800C00" w:rsidRDefault="005E3935"/>
  </w:endnote>
  <w:endnote w:type="continuationSeparator" w:id="0">
    <w:p w14:paraId="1EAA9FB0" w14:textId="77777777" w:rsidR="005E3935" w:rsidRPr="00800C00" w:rsidRDefault="005E3935">
      <w:r w:rsidRPr="00800C00">
        <w:continuationSeparator/>
      </w:r>
    </w:p>
    <w:p w14:paraId="12BCDD03" w14:textId="77777777" w:rsidR="005E3935" w:rsidRPr="00800C00" w:rsidRDefault="005E3935"/>
  </w:endnote>
  <w:endnote w:type="continuationNotice" w:id="1">
    <w:p w14:paraId="69AF8E7A" w14:textId="77777777" w:rsidR="005E3935" w:rsidRPr="00800C00" w:rsidRDefault="005E39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008A8F"/>
        <w:sz w:val="28"/>
        <w:szCs w:val="22"/>
      </w:rPr>
    </w:sdtEndPr>
    <w:sdtContent>
      <w:p w14:paraId="2967DE00" w14:textId="706482CE" w:rsidR="00664D38" w:rsidRPr="00800C00" w:rsidRDefault="00DB0E2F" w:rsidP="00DB0E2F">
        <w:pPr>
          <w:pStyle w:val="Bunntekst"/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</w:pPr>
        <w:r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Praksislær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r</w:t>
        </w:r>
        <w:r w:rsidR="006562FF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og student</w:t>
        </w:r>
        <w:r w:rsidR="00C26E59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går gjennom </w:t>
        </w:r>
        <w:r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utfylt </w:t>
        </w:r>
        <w:r w:rsidR="001E297B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sluttvurdering</w:t>
        </w:r>
        <w:r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i e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i</w:t>
        </w:r>
        <w:r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n samtale siste dag i praksis. Studenten last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r opp </w:t>
        </w:r>
        <w:r w:rsidR="001E297B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sluttvurdering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i </w:t>
        </w:r>
        <w:proofErr w:type="spellStart"/>
        <w:r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Wiseflow</w:t>
        </w:r>
        <w:proofErr w:type="spellEnd"/>
        <w:r w:rsidR="00700BA9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snar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="00700BA9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st </w:t>
        </w:r>
        <w:r w:rsidR="00B5481B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og se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i</w:t>
        </w:r>
        <w:r w:rsidR="00B5481B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n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="00B5481B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st inn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="00B5481B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n e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i</w:t>
        </w:r>
        <w:r w:rsidR="00B5481B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veke</w:t>
        </w:r>
        <w:r w:rsidR="00BB5CBF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etter fullført praksis</w:t>
        </w:r>
        <w:r w:rsidR="00B5481B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.</w:t>
        </w:r>
        <w:r w:rsidR="00575ADF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Profesjons</w:t>
        </w:r>
        <w:r w:rsidR="007D45C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rettleiar</w:t>
        </w:r>
        <w:r w:rsidR="00053D3E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set endel</w:t>
        </w:r>
        <w:r w:rsidR="0087737B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e</w:t>
        </w:r>
        <w:r w:rsidR="00053D3E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g karakter i </w:t>
        </w:r>
        <w:proofErr w:type="spellStart"/>
        <w:r w:rsidR="00053D3E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Wiseflow</w:t>
        </w:r>
        <w:proofErr w:type="spellEnd"/>
        <w:r w:rsidR="00053D3E" w:rsidRPr="00800C00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.</w:t>
        </w:r>
      </w:p>
      <w:p w14:paraId="5F35EBDC" w14:textId="7BDA5FAB" w:rsidR="00DB0E2F" w:rsidRPr="00800C00" w:rsidRDefault="00DB0E2F">
        <w:pPr>
          <w:pStyle w:val="Bunntekst"/>
          <w:jc w:val="center"/>
          <w:rPr>
            <w:rFonts w:cstheme="minorHAnsi"/>
            <w:b w:val="0"/>
            <w:bCs/>
            <w:color w:val="008A8F"/>
          </w:rPr>
        </w:pPr>
        <w:r w:rsidRPr="00800C00">
          <w:rPr>
            <w:rFonts w:cstheme="minorHAnsi"/>
            <w:b w:val="0"/>
            <w:bCs/>
            <w:color w:val="008A8F"/>
          </w:rPr>
          <w:fldChar w:fldCharType="begin"/>
        </w:r>
        <w:r w:rsidRPr="00800C00">
          <w:rPr>
            <w:rFonts w:cstheme="minorHAnsi"/>
            <w:b w:val="0"/>
            <w:bCs/>
            <w:color w:val="008A8F"/>
          </w:rPr>
          <w:instrText>PAGE   \* MERGEFORMAT</w:instrText>
        </w:r>
        <w:r w:rsidRPr="00800C00">
          <w:rPr>
            <w:rFonts w:cstheme="minorHAnsi"/>
            <w:b w:val="0"/>
            <w:bCs/>
            <w:color w:val="008A8F"/>
          </w:rPr>
          <w:fldChar w:fldCharType="separate"/>
        </w:r>
        <w:r w:rsidRPr="00800C00">
          <w:rPr>
            <w:rFonts w:cstheme="minorHAnsi"/>
            <w:b w:val="0"/>
            <w:bCs/>
            <w:color w:val="008A8F"/>
          </w:rPr>
          <w:t>2</w:t>
        </w:r>
        <w:r w:rsidRPr="00800C00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Pr="00800C00" w:rsidRDefault="00DB0E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5C6B" w14:textId="77777777" w:rsidR="005E3935" w:rsidRPr="00800C00" w:rsidRDefault="005E3935">
      <w:r w:rsidRPr="00800C00">
        <w:separator/>
      </w:r>
    </w:p>
    <w:p w14:paraId="252C6291" w14:textId="77777777" w:rsidR="005E3935" w:rsidRPr="00800C00" w:rsidRDefault="005E3935"/>
  </w:footnote>
  <w:footnote w:type="continuationSeparator" w:id="0">
    <w:p w14:paraId="2A6854CD" w14:textId="77777777" w:rsidR="005E3935" w:rsidRPr="00800C00" w:rsidRDefault="005E3935">
      <w:r w:rsidRPr="00800C00">
        <w:continuationSeparator/>
      </w:r>
    </w:p>
    <w:p w14:paraId="7F89FAE2" w14:textId="77777777" w:rsidR="005E3935" w:rsidRPr="00800C00" w:rsidRDefault="005E3935"/>
  </w:footnote>
  <w:footnote w:type="continuationNotice" w:id="1">
    <w:p w14:paraId="78BDBDB3" w14:textId="77777777" w:rsidR="005E3935" w:rsidRPr="00800C00" w:rsidRDefault="005E39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300E" w14:textId="77777777" w:rsidR="007B7829" w:rsidRPr="00800C00" w:rsidRDefault="007B7829">
    <w:pPr>
      <w:rPr>
        <w:rFonts w:ascii="Calibri Light" w:hAnsi="Calibri Light"/>
        <w:b w:val="0"/>
        <w:bCs/>
        <w:sz w:val="22"/>
        <w:szCs w:val="18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800C00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AC67D18" w14:textId="224B7A35" w:rsidR="00FA5146" w:rsidRPr="00800C00" w:rsidRDefault="00BD16EE" w:rsidP="00440048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</w:pPr>
          <w:r w:rsidRPr="00800C00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309F" w:rsidRPr="00800C00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Sluttv</w:t>
          </w:r>
          <w:r w:rsidR="00E55786" w:rsidRPr="00800C00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urdering av praksis</w:t>
          </w:r>
          <w:r w:rsidR="007B7829" w:rsidRPr="00800C00">
            <w:rPr>
              <w:rFonts w:ascii="Calibri Light" w:hAnsi="Calibri Light"/>
              <w:b w:val="0"/>
              <w:bCs/>
              <w:color w:val="008A8F"/>
              <w:sz w:val="22"/>
              <w:szCs w:val="18"/>
            </w:rPr>
            <w:br/>
          </w:r>
          <w:r w:rsidR="007B7829" w:rsidRPr="00800C00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Grunnsk</w:t>
          </w:r>
          <w:r w:rsidR="00F4480B" w:rsidRPr="00800C00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o</w:t>
          </w:r>
          <w:r w:rsidR="007B7829" w:rsidRPr="00800C00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lelær</w:t>
          </w:r>
          <w:r w:rsidR="00800C00" w:rsidRPr="00800C00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a</w:t>
          </w:r>
          <w:r w:rsidR="007B7829" w:rsidRPr="00800C00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rutdanning</w:t>
          </w:r>
          <w:r w:rsidR="00800C00" w:rsidRPr="00800C00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a</w:t>
          </w:r>
          <w:r w:rsidR="007B7829" w:rsidRPr="00800C00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 xml:space="preserve"> </w:t>
          </w:r>
          <w:r w:rsidR="00FA5146" w:rsidRPr="00800C00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1.studieår</w:t>
          </w:r>
        </w:p>
        <w:p w14:paraId="195E23CF" w14:textId="79BDA095" w:rsidR="00340B27" w:rsidRPr="00800C00" w:rsidRDefault="007B7829" w:rsidP="00440048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</w:pPr>
          <w:r w:rsidRPr="00800C00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1.-7. trinn og 5.-10. trinn</w:t>
          </w:r>
        </w:p>
        <w:p w14:paraId="25434A00" w14:textId="420B16F9" w:rsidR="00206F2C" w:rsidRPr="00800C00" w:rsidRDefault="00206F2C" w:rsidP="00206F2C">
          <w:pPr>
            <w:ind w:firstLine="720"/>
          </w:pPr>
        </w:p>
      </w:tc>
    </w:tr>
  </w:tbl>
  <w:p w14:paraId="0CA48A4F" w14:textId="253D2DD1" w:rsidR="00F319FC" w:rsidRPr="00800C00" w:rsidRDefault="00F319FC" w:rsidP="00D458DC">
    <w:pPr>
      <w:tabs>
        <w:tab w:val="left" w:pos="2479"/>
      </w:tabs>
      <w:spacing w:line="240" w:lineRule="auto"/>
      <w:textAlignment w:val="baseline"/>
      <w:rPr>
        <w:rStyle w:val="Overskrift1Tegn"/>
        <w:rFonts w:ascii="Calibri Light" w:hAnsi="Calibri Light" w:cs="Calibri Light"/>
        <w:color w:val="006C73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645DCA"/>
    <w:multiLevelType w:val="hybridMultilevel"/>
    <w:tmpl w:val="A4A60064"/>
    <w:lvl w:ilvl="0" w:tplc="6318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2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ED2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3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6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EE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0764"/>
    <w:multiLevelType w:val="multilevel"/>
    <w:tmpl w:val="711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31ABF"/>
    <w:multiLevelType w:val="hybridMultilevel"/>
    <w:tmpl w:val="AC20D4F8"/>
    <w:lvl w:ilvl="0" w:tplc="E0522D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E2BE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2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6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CE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46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B2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7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562186">
    <w:abstractNumId w:val="0"/>
  </w:num>
  <w:num w:numId="3" w16cid:durableId="1082020399">
    <w:abstractNumId w:val="1"/>
  </w:num>
  <w:num w:numId="4" w16cid:durableId="988634807">
    <w:abstractNumId w:val="3"/>
  </w:num>
  <w:num w:numId="5" w16cid:durableId="1258368656">
    <w:abstractNumId w:val="5"/>
  </w:num>
  <w:num w:numId="6" w16cid:durableId="966621488">
    <w:abstractNumId w:val="2"/>
  </w:num>
  <w:num w:numId="7" w16cid:durableId="936670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0432F"/>
    <w:rsid w:val="00010500"/>
    <w:rsid w:val="00011593"/>
    <w:rsid w:val="00015AF1"/>
    <w:rsid w:val="0002482E"/>
    <w:rsid w:val="00026AA8"/>
    <w:rsid w:val="00032177"/>
    <w:rsid w:val="00050324"/>
    <w:rsid w:val="000509F3"/>
    <w:rsid w:val="00053D3E"/>
    <w:rsid w:val="00053FD3"/>
    <w:rsid w:val="0005668A"/>
    <w:rsid w:val="00077E8D"/>
    <w:rsid w:val="000A0150"/>
    <w:rsid w:val="000B04AB"/>
    <w:rsid w:val="000B6504"/>
    <w:rsid w:val="000C1781"/>
    <w:rsid w:val="000D1911"/>
    <w:rsid w:val="000E63C9"/>
    <w:rsid w:val="001109DF"/>
    <w:rsid w:val="00123689"/>
    <w:rsid w:val="00130E9D"/>
    <w:rsid w:val="00132442"/>
    <w:rsid w:val="0013316F"/>
    <w:rsid w:val="0014233F"/>
    <w:rsid w:val="00142FCE"/>
    <w:rsid w:val="001466F1"/>
    <w:rsid w:val="00150A6D"/>
    <w:rsid w:val="00165590"/>
    <w:rsid w:val="00165A11"/>
    <w:rsid w:val="00175CF1"/>
    <w:rsid w:val="0018543D"/>
    <w:rsid w:val="00185B35"/>
    <w:rsid w:val="00192E4C"/>
    <w:rsid w:val="001B2CE8"/>
    <w:rsid w:val="001E297B"/>
    <w:rsid w:val="001E40F1"/>
    <w:rsid w:val="001F0E40"/>
    <w:rsid w:val="001F2BC8"/>
    <w:rsid w:val="001F5F6B"/>
    <w:rsid w:val="001F6C13"/>
    <w:rsid w:val="0020309F"/>
    <w:rsid w:val="002052F2"/>
    <w:rsid w:val="00206F2C"/>
    <w:rsid w:val="00230E5F"/>
    <w:rsid w:val="002401C2"/>
    <w:rsid w:val="00243EBC"/>
    <w:rsid w:val="00245693"/>
    <w:rsid w:val="00246A35"/>
    <w:rsid w:val="0026540F"/>
    <w:rsid w:val="00284348"/>
    <w:rsid w:val="002A3B78"/>
    <w:rsid w:val="002B2EEC"/>
    <w:rsid w:val="002D4DD8"/>
    <w:rsid w:val="002D6535"/>
    <w:rsid w:val="002E1616"/>
    <w:rsid w:val="002F51F5"/>
    <w:rsid w:val="003072DC"/>
    <w:rsid w:val="00312137"/>
    <w:rsid w:val="00314164"/>
    <w:rsid w:val="00326A37"/>
    <w:rsid w:val="00330359"/>
    <w:rsid w:val="0033762F"/>
    <w:rsid w:val="00340B27"/>
    <w:rsid w:val="00357961"/>
    <w:rsid w:val="00360494"/>
    <w:rsid w:val="0036319B"/>
    <w:rsid w:val="0036663F"/>
    <w:rsid w:val="00366C7E"/>
    <w:rsid w:val="00384EA3"/>
    <w:rsid w:val="00395FB9"/>
    <w:rsid w:val="003A39A1"/>
    <w:rsid w:val="003B17FE"/>
    <w:rsid w:val="003B1F08"/>
    <w:rsid w:val="003B26E4"/>
    <w:rsid w:val="003B4276"/>
    <w:rsid w:val="003B79EC"/>
    <w:rsid w:val="003C2191"/>
    <w:rsid w:val="003C759B"/>
    <w:rsid w:val="003D3863"/>
    <w:rsid w:val="003E5F45"/>
    <w:rsid w:val="003F20E1"/>
    <w:rsid w:val="003F4CD0"/>
    <w:rsid w:val="004110DE"/>
    <w:rsid w:val="00413E84"/>
    <w:rsid w:val="00422A69"/>
    <w:rsid w:val="004231DA"/>
    <w:rsid w:val="004333EA"/>
    <w:rsid w:val="00440048"/>
    <w:rsid w:val="0044085A"/>
    <w:rsid w:val="00453A60"/>
    <w:rsid w:val="0045725D"/>
    <w:rsid w:val="0046452D"/>
    <w:rsid w:val="004737E3"/>
    <w:rsid w:val="00474120"/>
    <w:rsid w:val="00474862"/>
    <w:rsid w:val="00497EC4"/>
    <w:rsid w:val="004A4D46"/>
    <w:rsid w:val="004B21A5"/>
    <w:rsid w:val="004B45E5"/>
    <w:rsid w:val="004C604B"/>
    <w:rsid w:val="004E4488"/>
    <w:rsid w:val="005037F0"/>
    <w:rsid w:val="0050541C"/>
    <w:rsid w:val="00516A86"/>
    <w:rsid w:val="005173B9"/>
    <w:rsid w:val="00522219"/>
    <w:rsid w:val="00526E81"/>
    <w:rsid w:val="005275F6"/>
    <w:rsid w:val="00547BFA"/>
    <w:rsid w:val="005568A7"/>
    <w:rsid w:val="00556B16"/>
    <w:rsid w:val="005620FA"/>
    <w:rsid w:val="00572102"/>
    <w:rsid w:val="00572EA8"/>
    <w:rsid w:val="00573DD8"/>
    <w:rsid w:val="00575ADF"/>
    <w:rsid w:val="00577801"/>
    <w:rsid w:val="00595803"/>
    <w:rsid w:val="005A3C9F"/>
    <w:rsid w:val="005A6F25"/>
    <w:rsid w:val="005C15D4"/>
    <w:rsid w:val="005E3935"/>
    <w:rsid w:val="005E4753"/>
    <w:rsid w:val="005F0A03"/>
    <w:rsid w:val="005F1BB0"/>
    <w:rsid w:val="005F3D53"/>
    <w:rsid w:val="005F64A5"/>
    <w:rsid w:val="00611030"/>
    <w:rsid w:val="00613AC6"/>
    <w:rsid w:val="00615057"/>
    <w:rsid w:val="00617D1E"/>
    <w:rsid w:val="00630482"/>
    <w:rsid w:val="00644778"/>
    <w:rsid w:val="006465E8"/>
    <w:rsid w:val="00654BAA"/>
    <w:rsid w:val="006562FF"/>
    <w:rsid w:val="00656C4D"/>
    <w:rsid w:val="00664D38"/>
    <w:rsid w:val="006801BB"/>
    <w:rsid w:val="006943E0"/>
    <w:rsid w:val="006A0FE5"/>
    <w:rsid w:val="006C0B5B"/>
    <w:rsid w:val="006C13AE"/>
    <w:rsid w:val="006C2C0A"/>
    <w:rsid w:val="006D166A"/>
    <w:rsid w:val="006E30E8"/>
    <w:rsid w:val="006E5716"/>
    <w:rsid w:val="006F00B4"/>
    <w:rsid w:val="006F1D56"/>
    <w:rsid w:val="00700BA9"/>
    <w:rsid w:val="00700E0B"/>
    <w:rsid w:val="007030DB"/>
    <w:rsid w:val="007112B6"/>
    <w:rsid w:val="00711FA7"/>
    <w:rsid w:val="00715228"/>
    <w:rsid w:val="00720F00"/>
    <w:rsid w:val="007218DF"/>
    <w:rsid w:val="007302B3"/>
    <w:rsid w:val="00730733"/>
    <w:rsid w:val="00730E3A"/>
    <w:rsid w:val="00736AAF"/>
    <w:rsid w:val="00765B2A"/>
    <w:rsid w:val="007735E3"/>
    <w:rsid w:val="007760A6"/>
    <w:rsid w:val="00777480"/>
    <w:rsid w:val="00780A10"/>
    <w:rsid w:val="00783A34"/>
    <w:rsid w:val="007B3FD7"/>
    <w:rsid w:val="007B51E3"/>
    <w:rsid w:val="007B679C"/>
    <w:rsid w:val="007B7829"/>
    <w:rsid w:val="007C6B52"/>
    <w:rsid w:val="007D16C5"/>
    <w:rsid w:val="007D45C7"/>
    <w:rsid w:val="007E5390"/>
    <w:rsid w:val="007F54DB"/>
    <w:rsid w:val="00800C00"/>
    <w:rsid w:val="00801772"/>
    <w:rsid w:val="00830006"/>
    <w:rsid w:val="008418FC"/>
    <w:rsid w:val="00862FE4"/>
    <w:rsid w:val="0086389A"/>
    <w:rsid w:val="008661CA"/>
    <w:rsid w:val="008704EE"/>
    <w:rsid w:val="008709A9"/>
    <w:rsid w:val="0087184F"/>
    <w:rsid w:val="0087605E"/>
    <w:rsid w:val="0087737B"/>
    <w:rsid w:val="0089530A"/>
    <w:rsid w:val="008A7AB0"/>
    <w:rsid w:val="008B1FEE"/>
    <w:rsid w:val="008B4F6C"/>
    <w:rsid w:val="008B6789"/>
    <w:rsid w:val="008C5353"/>
    <w:rsid w:val="008E1448"/>
    <w:rsid w:val="008E6086"/>
    <w:rsid w:val="008F0BCF"/>
    <w:rsid w:val="00903C32"/>
    <w:rsid w:val="0090400C"/>
    <w:rsid w:val="0090470D"/>
    <w:rsid w:val="00910996"/>
    <w:rsid w:val="00916B16"/>
    <w:rsid w:val="009173B9"/>
    <w:rsid w:val="00923832"/>
    <w:rsid w:val="00926950"/>
    <w:rsid w:val="0093335D"/>
    <w:rsid w:val="0093613E"/>
    <w:rsid w:val="00943026"/>
    <w:rsid w:val="00965B54"/>
    <w:rsid w:val="009665D9"/>
    <w:rsid w:val="00966B81"/>
    <w:rsid w:val="0097306E"/>
    <w:rsid w:val="009775B1"/>
    <w:rsid w:val="0099459F"/>
    <w:rsid w:val="009A3430"/>
    <w:rsid w:val="009A4418"/>
    <w:rsid w:val="009B382A"/>
    <w:rsid w:val="009C3B2F"/>
    <w:rsid w:val="009C7720"/>
    <w:rsid w:val="009D7CAB"/>
    <w:rsid w:val="009E06D6"/>
    <w:rsid w:val="009F61FD"/>
    <w:rsid w:val="009F7736"/>
    <w:rsid w:val="00A131BF"/>
    <w:rsid w:val="00A216E1"/>
    <w:rsid w:val="00A234A1"/>
    <w:rsid w:val="00A23AFA"/>
    <w:rsid w:val="00A31B3E"/>
    <w:rsid w:val="00A36E8C"/>
    <w:rsid w:val="00A466A5"/>
    <w:rsid w:val="00A507E0"/>
    <w:rsid w:val="00A50DD8"/>
    <w:rsid w:val="00A532F3"/>
    <w:rsid w:val="00A650D9"/>
    <w:rsid w:val="00A65C86"/>
    <w:rsid w:val="00A66334"/>
    <w:rsid w:val="00A67636"/>
    <w:rsid w:val="00A8489E"/>
    <w:rsid w:val="00AB02A7"/>
    <w:rsid w:val="00AB24B9"/>
    <w:rsid w:val="00AC29F3"/>
    <w:rsid w:val="00AC3E3A"/>
    <w:rsid w:val="00AC68DE"/>
    <w:rsid w:val="00AD7280"/>
    <w:rsid w:val="00AE4ACB"/>
    <w:rsid w:val="00AF5C61"/>
    <w:rsid w:val="00B005BE"/>
    <w:rsid w:val="00B231E5"/>
    <w:rsid w:val="00B23F8F"/>
    <w:rsid w:val="00B24F66"/>
    <w:rsid w:val="00B42A6B"/>
    <w:rsid w:val="00B4366E"/>
    <w:rsid w:val="00B5481B"/>
    <w:rsid w:val="00B57469"/>
    <w:rsid w:val="00B66133"/>
    <w:rsid w:val="00B70F16"/>
    <w:rsid w:val="00B74E19"/>
    <w:rsid w:val="00B84E97"/>
    <w:rsid w:val="00B85CBB"/>
    <w:rsid w:val="00BA25CA"/>
    <w:rsid w:val="00BB36EA"/>
    <w:rsid w:val="00BB5CBF"/>
    <w:rsid w:val="00BB5F08"/>
    <w:rsid w:val="00BC4FD0"/>
    <w:rsid w:val="00BD16EE"/>
    <w:rsid w:val="00BD6AE1"/>
    <w:rsid w:val="00BF00CD"/>
    <w:rsid w:val="00C02B87"/>
    <w:rsid w:val="00C159F2"/>
    <w:rsid w:val="00C26E59"/>
    <w:rsid w:val="00C4086D"/>
    <w:rsid w:val="00C473FD"/>
    <w:rsid w:val="00C65244"/>
    <w:rsid w:val="00C671F0"/>
    <w:rsid w:val="00C85C9C"/>
    <w:rsid w:val="00C8761C"/>
    <w:rsid w:val="00C97196"/>
    <w:rsid w:val="00CA1896"/>
    <w:rsid w:val="00CB5B28"/>
    <w:rsid w:val="00CD06E3"/>
    <w:rsid w:val="00CD3209"/>
    <w:rsid w:val="00CF0D60"/>
    <w:rsid w:val="00CF3F47"/>
    <w:rsid w:val="00CF5371"/>
    <w:rsid w:val="00D01269"/>
    <w:rsid w:val="00D028C5"/>
    <w:rsid w:val="00D0323A"/>
    <w:rsid w:val="00D0559F"/>
    <w:rsid w:val="00D065A5"/>
    <w:rsid w:val="00D077E9"/>
    <w:rsid w:val="00D15CCD"/>
    <w:rsid w:val="00D222DA"/>
    <w:rsid w:val="00D355DD"/>
    <w:rsid w:val="00D35AC3"/>
    <w:rsid w:val="00D42CB7"/>
    <w:rsid w:val="00D458DC"/>
    <w:rsid w:val="00D46519"/>
    <w:rsid w:val="00D5413D"/>
    <w:rsid w:val="00D570A9"/>
    <w:rsid w:val="00D67A41"/>
    <w:rsid w:val="00D70D02"/>
    <w:rsid w:val="00D74246"/>
    <w:rsid w:val="00D770C7"/>
    <w:rsid w:val="00D85900"/>
    <w:rsid w:val="00D86945"/>
    <w:rsid w:val="00D90290"/>
    <w:rsid w:val="00D91211"/>
    <w:rsid w:val="00D9137E"/>
    <w:rsid w:val="00DA3358"/>
    <w:rsid w:val="00DB0E2F"/>
    <w:rsid w:val="00DB1267"/>
    <w:rsid w:val="00DB72D2"/>
    <w:rsid w:val="00DD152F"/>
    <w:rsid w:val="00DD38D5"/>
    <w:rsid w:val="00DE213F"/>
    <w:rsid w:val="00DE78D3"/>
    <w:rsid w:val="00DE79BF"/>
    <w:rsid w:val="00DF027C"/>
    <w:rsid w:val="00DF3BD7"/>
    <w:rsid w:val="00E00A32"/>
    <w:rsid w:val="00E0337A"/>
    <w:rsid w:val="00E061C8"/>
    <w:rsid w:val="00E13F22"/>
    <w:rsid w:val="00E21160"/>
    <w:rsid w:val="00E22ACD"/>
    <w:rsid w:val="00E262F9"/>
    <w:rsid w:val="00E33542"/>
    <w:rsid w:val="00E34D8B"/>
    <w:rsid w:val="00E37702"/>
    <w:rsid w:val="00E50754"/>
    <w:rsid w:val="00E55786"/>
    <w:rsid w:val="00E61207"/>
    <w:rsid w:val="00E61CAE"/>
    <w:rsid w:val="00E620B0"/>
    <w:rsid w:val="00E62734"/>
    <w:rsid w:val="00E649E1"/>
    <w:rsid w:val="00E74A74"/>
    <w:rsid w:val="00E768F5"/>
    <w:rsid w:val="00E815A1"/>
    <w:rsid w:val="00E81B40"/>
    <w:rsid w:val="00E949B6"/>
    <w:rsid w:val="00ED01CF"/>
    <w:rsid w:val="00ED07E0"/>
    <w:rsid w:val="00ED5F6E"/>
    <w:rsid w:val="00EE22BB"/>
    <w:rsid w:val="00EF31CC"/>
    <w:rsid w:val="00EF50F4"/>
    <w:rsid w:val="00EF555B"/>
    <w:rsid w:val="00EF7CBF"/>
    <w:rsid w:val="00F027BB"/>
    <w:rsid w:val="00F11DCF"/>
    <w:rsid w:val="00F162EA"/>
    <w:rsid w:val="00F319FC"/>
    <w:rsid w:val="00F43148"/>
    <w:rsid w:val="00F4480B"/>
    <w:rsid w:val="00F47056"/>
    <w:rsid w:val="00F47065"/>
    <w:rsid w:val="00F52D27"/>
    <w:rsid w:val="00F52D86"/>
    <w:rsid w:val="00F54185"/>
    <w:rsid w:val="00F579C9"/>
    <w:rsid w:val="00F60BD8"/>
    <w:rsid w:val="00F824F6"/>
    <w:rsid w:val="00F83527"/>
    <w:rsid w:val="00F842DA"/>
    <w:rsid w:val="00F86E91"/>
    <w:rsid w:val="00F90493"/>
    <w:rsid w:val="00F954C3"/>
    <w:rsid w:val="00FA0867"/>
    <w:rsid w:val="00FA3E1A"/>
    <w:rsid w:val="00FA5146"/>
    <w:rsid w:val="00FD4EEB"/>
    <w:rsid w:val="00FD583F"/>
    <w:rsid w:val="00FD7488"/>
    <w:rsid w:val="00FE0BA8"/>
    <w:rsid w:val="00FF16B4"/>
    <w:rsid w:val="00FF4770"/>
    <w:rsid w:val="00FF4E10"/>
    <w:rsid w:val="135EABB4"/>
    <w:rsid w:val="1712B8C8"/>
    <w:rsid w:val="18FD21B6"/>
    <w:rsid w:val="1CE26C3B"/>
    <w:rsid w:val="205C6836"/>
    <w:rsid w:val="2095DD56"/>
    <w:rsid w:val="22AEC78D"/>
    <w:rsid w:val="23A556BF"/>
    <w:rsid w:val="266FBBD8"/>
    <w:rsid w:val="31DDE810"/>
    <w:rsid w:val="3E348C80"/>
    <w:rsid w:val="3E686461"/>
    <w:rsid w:val="4290A66B"/>
    <w:rsid w:val="42E7CECD"/>
    <w:rsid w:val="4E5175A3"/>
    <w:rsid w:val="52AB29CB"/>
    <w:rsid w:val="5A2FDBAB"/>
    <w:rsid w:val="676B9C69"/>
    <w:rsid w:val="722E443E"/>
    <w:rsid w:val="7270F1E6"/>
    <w:rsid w:val="73E12E2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7C986BDF-EC47-4B98-9AF6-BC371138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  <w:lang w:val="nn-NO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5"/>
    <w:semiHidden/>
    <w:unhideWhenUsed/>
    <w:qFormat/>
    <w:rsid w:val="00A50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11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5"/>
    <w:semiHidden/>
    <w:rsid w:val="00A50DD8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5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6562FF"/>
    <w:pPr>
      <w:spacing w:after="0" w:line="240" w:lineRule="auto"/>
    </w:pPr>
    <w:rPr>
      <w:rFonts w:eastAsiaTheme="minorEastAsia"/>
      <w:b/>
      <w:color w:val="082A75" w:themeColor="text2"/>
      <w:sz w:val="28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A3B78"/>
    <w:rPr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A3B78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vl.no/student/praksis/praksis-for-flki/praksis-i-grunnskolelarerutdanning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vl.no/student/skikkavurder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praksis/praksis-for-flki/fare-for-ikkje-bestatt-praksi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  <SharedWithUsers xmlns="a69901de-bd1a-492b-bc4e-e259d2bee1e8">
      <UserInfo>
        <DisplayName>Marie Gasmann Hermansen</DisplayName>
        <AccountId>464</AccountId>
        <AccountType/>
      </UserInfo>
      <UserInfo>
        <DisplayName>Katharina Reksten Tufteland</DisplayName>
        <AccountId>528</AccountId>
        <AccountType/>
      </UserInfo>
      <UserInfo>
        <DisplayName>Eva Kristin Garlaus Knutsen</DisplayName>
        <AccountId>576</AccountId>
        <AccountType/>
      </UserInfo>
      <UserInfo>
        <DisplayName>Jeanette Haukeland Bakke</DisplayName>
        <AccountId>28</AccountId>
        <AccountType/>
      </UserInfo>
      <UserInfo>
        <DisplayName>Laila Elise Vindenes</DisplayName>
        <AccountId>26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6BD83-4EF2-4CED-8FBB-592D8723C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3D42F-C6FF-456C-BA8C-B6A811DD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9CCEB-5A41-41E0-B852-F3588ADF80A2}">
  <ds:schemaRefs>
    <ds:schemaRef ds:uri="http://purl.org/dc/elements/1.1/"/>
    <ds:schemaRef ds:uri="http://schemas.microsoft.com/office/2006/metadata/properties"/>
    <ds:schemaRef ds:uri="a69901de-bd1a-492b-bc4e-e259d2bee1e8"/>
    <ds:schemaRef ds:uri="http://purl.org/dc/terms/"/>
    <ds:schemaRef ds:uri="dd83a927-01c2-407c-b34a-63cddfc3f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72</TotalTime>
  <Pages>4</Pages>
  <Words>734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Laila Elise Vindenes</cp:lastModifiedBy>
  <cp:revision>61</cp:revision>
  <cp:lastPrinted>2020-06-17T11:37:00Z</cp:lastPrinted>
  <dcterms:created xsi:type="dcterms:W3CDTF">2023-06-15T13:50:00Z</dcterms:created>
  <dcterms:modified xsi:type="dcterms:W3CDTF">2024-08-20T12:44:00Z</dcterms:modified>
  <cp:contentStatus>Endelig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